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0ED6A" w14:textId="77777777" w:rsidR="00BE0617" w:rsidRDefault="00BE0617" w:rsidP="00BE0617">
      <w:pPr>
        <w:pStyle w:val="Heading2"/>
      </w:pPr>
      <w:r w:rsidRPr="00060108">
        <w:t>What is a public holiday substitution?</w:t>
      </w:r>
    </w:p>
    <w:p w14:paraId="6380C071" w14:textId="77777777" w:rsidR="00BE0617" w:rsidRDefault="00BE0617" w:rsidP="00BE0617">
      <w:r>
        <w:t>Employees who do not wish to observe a public holiday may make a request to work on the designated public holiday and take a different day off (</w:t>
      </w:r>
      <w:proofErr w:type="spellStart"/>
      <w:r>
        <w:t>ie</w:t>
      </w:r>
      <w:proofErr w:type="spellEnd"/>
      <w:r>
        <w:t xml:space="preserve"> substitute the public holiday for a different day). </w:t>
      </w:r>
    </w:p>
    <w:p w14:paraId="5D638D16" w14:textId="77777777" w:rsidR="00BE0617" w:rsidRDefault="00BE0617" w:rsidP="00BE0617">
      <w:r>
        <w:t xml:space="preserve">Refer subclause 50.4 of the </w:t>
      </w:r>
      <w:hyperlink r:id="rId11" w:history="1">
        <w:r w:rsidRPr="00735A0C">
          <w:rPr>
            <w:rStyle w:val="Hyperlink"/>
          </w:rPr>
          <w:t xml:space="preserve">Edith Cowan University Enterprise Agreement </w:t>
        </w:r>
      </w:hyperlink>
      <w:r>
        <w:t>.</w:t>
      </w:r>
    </w:p>
    <w:p w14:paraId="4F285D42" w14:textId="77777777" w:rsidR="00BE0617" w:rsidRDefault="00BE0617" w:rsidP="00BE0617">
      <w:pPr>
        <w:pStyle w:val="Heading2"/>
      </w:pPr>
      <w:r w:rsidRPr="00212C6D">
        <w:t>How do I apply?</w:t>
      </w:r>
    </w:p>
    <w:p w14:paraId="5A8E85C4" w14:textId="77777777" w:rsidR="00BE0617" w:rsidRDefault="00BE0617" w:rsidP="00BE0617">
      <w:r>
        <w:t>Discuss your request with your line manager.</w:t>
      </w:r>
    </w:p>
    <w:p w14:paraId="28AE9369" w14:textId="7949D61B" w:rsidR="00BE0617" w:rsidRDefault="00BE0617" w:rsidP="00BE0617">
      <w:r>
        <w:t xml:space="preserve">Complete a </w:t>
      </w:r>
      <w:hyperlink r:id="rId12">
        <w:r w:rsidRPr="2FB4198B">
          <w:rPr>
            <w:rStyle w:val="Hyperlink"/>
            <w:i/>
            <w:iCs/>
          </w:rPr>
          <w:t>Substituted Public Holiday Request</w:t>
        </w:r>
        <w:r w:rsidRPr="2FB4198B">
          <w:rPr>
            <w:rStyle w:val="Hyperlink"/>
          </w:rPr>
          <w:t xml:space="preserve"> Form</w:t>
        </w:r>
      </w:hyperlink>
      <w:r>
        <w:t>, prior to the relevant public holiday for your line manager’s consideration.</w:t>
      </w:r>
    </w:p>
    <w:p w14:paraId="4C59E980" w14:textId="77777777" w:rsidR="00BE0617" w:rsidRDefault="00BE0617" w:rsidP="00BE0617">
      <w:pPr>
        <w:pStyle w:val="Heading2"/>
      </w:pPr>
      <w:r w:rsidRPr="00665BB2">
        <w:t>What is needed for approval?</w:t>
      </w:r>
    </w:p>
    <w:p w14:paraId="305FC2D8" w14:textId="77777777" w:rsidR="00BE0617" w:rsidRDefault="00BE0617" w:rsidP="00BE0617">
      <w:pPr>
        <w:pStyle w:val="ListParagraph"/>
        <w:numPr>
          <w:ilvl w:val="0"/>
          <w:numId w:val="2"/>
        </w:numPr>
        <w:spacing w:line="259" w:lineRule="auto"/>
      </w:pPr>
      <w:r>
        <w:t xml:space="preserve">The substitution of a public holiday may be agreed where suitable alternative arrangements can be managed within the University’s operational requirements. </w:t>
      </w:r>
    </w:p>
    <w:p w14:paraId="64C2AF29" w14:textId="77777777" w:rsidR="00BE0617" w:rsidRDefault="00BE0617" w:rsidP="00BE0617">
      <w:pPr>
        <w:pStyle w:val="ListParagraph"/>
        <w:numPr>
          <w:ilvl w:val="0"/>
          <w:numId w:val="2"/>
        </w:numPr>
        <w:spacing w:line="259" w:lineRule="auto"/>
      </w:pPr>
      <w:r>
        <w:t xml:space="preserve">The public holiday must fall on one of your normal working days. If a public holiday falls on a day not normally worked, there is no entitlement to alter working arrangements </w:t>
      </w:r>
      <w:proofErr w:type="gramStart"/>
      <w:r>
        <w:t>in order to</w:t>
      </w:r>
      <w:proofErr w:type="gramEnd"/>
      <w:r>
        <w:t xml:space="preserve"> gain an entitlement to the public holiday.</w:t>
      </w:r>
    </w:p>
    <w:p w14:paraId="1BC697CE" w14:textId="77777777" w:rsidR="00BE0617" w:rsidRDefault="00BE0617" w:rsidP="00BE0617">
      <w:pPr>
        <w:pStyle w:val="Heading2"/>
      </w:pPr>
      <w:r w:rsidRPr="00615C81">
        <w:t>What will I be paid if I work on a public holiday</w:t>
      </w:r>
      <w:r>
        <w:t xml:space="preserve"> and the substituted day off</w:t>
      </w:r>
      <w:r w:rsidRPr="00615C81">
        <w:t xml:space="preserve"> (if a substitution is approved)?</w:t>
      </w:r>
    </w:p>
    <w:p w14:paraId="2CBA807F" w14:textId="77777777" w:rsidR="00BE0617" w:rsidRPr="0072416D" w:rsidRDefault="00BE0617" w:rsidP="00BE0617">
      <w:r w:rsidRPr="0072416D">
        <w:t xml:space="preserve">If </w:t>
      </w:r>
      <w:r>
        <w:t xml:space="preserve">the request to substitute the public holiday with another day is </w:t>
      </w:r>
      <w:r w:rsidRPr="0072416D">
        <w:t>approved, when the Public Holiday</w:t>
      </w:r>
      <w:r>
        <w:t xml:space="preserve"> (and the Substituted Public Holiday) is worked, you receive </w:t>
      </w:r>
      <w:r w:rsidRPr="0072416D">
        <w:t>the ordinary rate of pay.</w:t>
      </w:r>
    </w:p>
    <w:p w14:paraId="09E046A1" w14:textId="77777777" w:rsidR="00BE0617" w:rsidRDefault="00BE0617" w:rsidP="00BE0617">
      <w:pPr>
        <w:pStyle w:val="Heading2"/>
      </w:pPr>
      <w:r w:rsidRPr="00925F8E">
        <w:t>Can I substitute a public holiday for another day if I work in a service area?</w:t>
      </w:r>
    </w:p>
    <w:p w14:paraId="7C0254B1" w14:textId="77777777" w:rsidR="00BE0617" w:rsidRDefault="00BE0617" w:rsidP="00BE0617">
      <w:r>
        <w:t xml:space="preserve">If duties involve providing a service to staff and/or </w:t>
      </w:r>
      <w:proofErr w:type="gramStart"/>
      <w:r>
        <w:t>students</w:t>
      </w:r>
      <w:proofErr w:type="gramEnd"/>
      <w:r>
        <w:t xml:space="preserve"> it may not be possible to substitute a public holiday unless there are suitable alternate duties available that can be performed on the respective public holiday.</w:t>
      </w:r>
    </w:p>
    <w:p w14:paraId="00781213" w14:textId="77777777" w:rsidR="00BE0617" w:rsidRPr="00BE0617" w:rsidRDefault="00BE0617" w:rsidP="00BE0617">
      <w:pPr>
        <w:pStyle w:val="Heading2"/>
      </w:pPr>
      <w:r w:rsidRPr="00BE0617">
        <w:t>When do I have to take the substituted day off?</w:t>
      </w:r>
    </w:p>
    <w:p w14:paraId="0CF05630" w14:textId="316AAE5C" w:rsidR="00864515" w:rsidRDefault="00BE0617" w:rsidP="00864515">
      <w:r w:rsidRPr="008B6020">
        <w:rPr>
          <w:szCs w:val="20"/>
        </w:rPr>
        <w:t>The substituted</w:t>
      </w:r>
      <w:r>
        <w:rPr>
          <w:szCs w:val="20"/>
        </w:rPr>
        <w:t xml:space="preserve"> day off needs to be cleared in the same calendar year and is to be taken as one continuous period (not in part of a day or hours)</w:t>
      </w:r>
    </w:p>
    <w:p w14:paraId="7B27224F" w14:textId="77777777" w:rsidR="00DB1C1D" w:rsidRDefault="00DB1C1D">
      <w:pPr>
        <w:rPr>
          <w:color w:val="000000" w:themeColor="text1"/>
          <w:sz w:val="22"/>
          <w:szCs w:val="32"/>
        </w:rPr>
      </w:pPr>
    </w:p>
    <w:p w14:paraId="275C3DB7" w14:textId="1D9AD152" w:rsidR="00055CFF" w:rsidRPr="001A2D3E" w:rsidRDefault="00055CFF">
      <w:pPr>
        <w:rPr>
          <w:color w:val="000000" w:themeColor="text1"/>
          <w:sz w:val="22"/>
          <w:szCs w:val="32"/>
        </w:rPr>
      </w:pPr>
    </w:p>
    <w:sectPr w:rsidR="00055CFF" w:rsidRPr="001A2D3E" w:rsidSect="00E35116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2552" w:right="1247" w:bottom="1418" w:left="1247" w:header="709" w:footer="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95113" w14:textId="77777777" w:rsidR="00903BE5" w:rsidRDefault="00903BE5" w:rsidP="00BA6F86">
      <w:pPr>
        <w:spacing w:after="0" w:line="240" w:lineRule="auto"/>
      </w:pPr>
      <w:r>
        <w:separator/>
      </w:r>
    </w:p>
  </w:endnote>
  <w:endnote w:type="continuationSeparator" w:id="0">
    <w:p w14:paraId="50F48BA0" w14:textId="77777777" w:rsidR="00903BE5" w:rsidRDefault="00903BE5" w:rsidP="00BA6F86">
      <w:pPr>
        <w:spacing w:after="0" w:line="240" w:lineRule="auto"/>
      </w:pPr>
      <w:r>
        <w:continuationSeparator/>
      </w:r>
    </w:p>
  </w:endnote>
  <w:endnote w:type="continuationNotice" w:id="1">
    <w:p w14:paraId="40170D4C" w14:textId="77777777" w:rsidR="00903BE5" w:rsidRDefault="00903BE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EA10F" w14:textId="5F88B4A5" w:rsidR="00903BE5" w:rsidRDefault="00903BE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1A86FA68" wp14:editId="4DF6EF1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37335" cy="405765"/>
              <wp:effectExtent l="0" t="0" r="5715" b="0"/>
              <wp:wrapNone/>
              <wp:docPr id="1803152656" name="Text Box 2" descr="ECU Internal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733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AB499A" w14:textId="1B3382E6" w:rsidR="00903BE5" w:rsidRPr="00903BE5" w:rsidRDefault="00903BE5" w:rsidP="00903BE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903BE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ECU Internal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86FA6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ECU Internal Information" style="position:absolute;margin-left:0;margin-top:0;width:121.05pt;height:31.95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" filled="f" stroked="f">
              <v:textbox style="mso-fit-shape-to-text:t" inset="0,0,0,15pt">
                <w:txbxContent>
                  <w:p w14:paraId="59AB499A" w14:textId="1B3382E6" w:rsidR="00903BE5" w:rsidRPr="00903BE5" w:rsidRDefault="00903BE5" w:rsidP="00903BE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903BE5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ECU Internal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DBE93" w14:textId="3A66452E" w:rsidR="00B65708" w:rsidRPr="00201930" w:rsidRDefault="00903BE5">
    <w:pPr>
      <w:pStyle w:val="Foo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66607308" wp14:editId="6D02ECFB">
              <wp:simplePos x="790575" y="102965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37335" cy="405765"/>
              <wp:effectExtent l="0" t="0" r="5715" b="0"/>
              <wp:wrapNone/>
              <wp:docPr id="1084761025" name="Text Box 3" descr="ECU Internal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733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64F97E" w14:textId="7DC42452" w:rsidR="00903BE5" w:rsidRPr="00903BE5" w:rsidRDefault="00903BE5" w:rsidP="00903BE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903BE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ECU Internal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60730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ECU Internal Information" style="position:absolute;margin-left:0;margin-top:0;width:121.05pt;height:31.95pt;z-index:25165824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" filled="f" stroked="f">
              <v:textbox style="mso-fit-shape-to-text:t" inset="0,0,0,15pt">
                <w:txbxContent>
                  <w:p w14:paraId="3564F97E" w14:textId="7DC42452" w:rsidR="00903BE5" w:rsidRPr="00903BE5" w:rsidRDefault="00903BE5" w:rsidP="00903BE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903BE5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ECU Internal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sz w:val="20"/>
          <w:szCs w:val="20"/>
        </w:rPr>
        <w:id w:val="-49518738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B65708" w:rsidRPr="00FA25C6">
          <w:rPr>
            <w:b/>
            <w:bCs/>
            <w:sz w:val="20"/>
            <w:szCs w:val="20"/>
          </w:rPr>
          <w:fldChar w:fldCharType="begin"/>
        </w:r>
        <w:r w:rsidR="00B65708" w:rsidRPr="00FA25C6">
          <w:rPr>
            <w:b/>
            <w:bCs/>
            <w:sz w:val="20"/>
            <w:szCs w:val="20"/>
          </w:rPr>
          <w:instrText xml:space="preserve"> PAGE   \* MERGEFORMAT </w:instrText>
        </w:r>
        <w:r w:rsidR="00B65708" w:rsidRPr="00FA25C6">
          <w:rPr>
            <w:b/>
            <w:bCs/>
            <w:sz w:val="20"/>
            <w:szCs w:val="20"/>
          </w:rPr>
          <w:fldChar w:fldCharType="separate"/>
        </w:r>
        <w:r w:rsidR="00B65708" w:rsidRPr="00FA25C6">
          <w:rPr>
            <w:b/>
            <w:bCs/>
            <w:noProof/>
            <w:sz w:val="20"/>
            <w:szCs w:val="20"/>
          </w:rPr>
          <w:t>2</w:t>
        </w:r>
        <w:r w:rsidR="00B65708" w:rsidRPr="00FA25C6">
          <w:rPr>
            <w:b/>
            <w:bCs/>
            <w:noProof/>
            <w:sz w:val="20"/>
            <w:szCs w:val="20"/>
          </w:rPr>
          <w:fldChar w:fldCharType="end"/>
        </w:r>
        <w:r w:rsidR="00B65708" w:rsidRPr="00201930">
          <w:rPr>
            <w:noProof/>
            <w:sz w:val="20"/>
            <w:szCs w:val="20"/>
          </w:rPr>
          <w:t xml:space="preserve">  </w:t>
        </w:r>
        <w:r w:rsidR="00571712">
          <w:rPr>
            <w:noProof/>
            <w:sz w:val="20"/>
            <w:szCs w:val="20"/>
          </w:rPr>
          <w:t xml:space="preserve">   </w:t>
        </w:r>
      </w:sdtContent>
    </w:sdt>
  </w:p>
  <w:p w14:paraId="1C44E7FE" w14:textId="77777777" w:rsidR="00B65708" w:rsidRDefault="00B6570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8CB7C" w14:textId="04EE8AC5" w:rsidR="00903BE5" w:rsidRDefault="00903BE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4E4E5D97" wp14:editId="71B565DD">
              <wp:simplePos x="790575" y="104489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37335" cy="405765"/>
              <wp:effectExtent l="0" t="0" r="5715" b="0"/>
              <wp:wrapNone/>
              <wp:docPr id="995346031" name="Text Box 1" descr="ECU Internal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733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0941B6" w14:textId="652AAA5F" w:rsidR="00903BE5" w:rsidRPr="00903BE5" w:rsidRDefault="00903BE5" w:rsidP="00903BE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903BE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ECU Internal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4E5D97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ECU Internal Information" style="position:absolute;margin-left:0;margin-top:0;width:121.05pt;height:31.9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" filled="f" stroked="f">
              <v:textbox style="mso-fit-shape-to-text:t" inset="0,0,0,15pt">
                <w:txbxContent>
                  <w:p w14:paraId="130941B6" w14:textId="652AAA5F" w:rsidR="00903BE5" w:rsidRPr="00903BE5" w:rsidRDefault="00903BE5" w:rsidP="00903BE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903BE5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ECU Internal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B2FC5" w14:textId="77777777" w:rsidR="00903BE5" w:rsidRDefault="00903BE5" w:rsidP="00BA6F86">
      <w:pPr>
        <w:spacing w:after="0" w:line="240" w:lineRule="auto"/>
      </w:pPr>
      <w:r>
        <w:separator/>
      </w:r>
    </w:p>
  </w:footnote>
  <w:footnote w:type="continuationSeparator" w:id="0">
    <w:p w14:paraId="3BCBA1C0" w14:textId="77777777" w:rsidR="00903BE5" w:rsidRDefault="00903BE5" w:rsidP="00BA6F86">
      <w:pPr>
        <w:spacing w:after="0" w:line="240" w:lineRule="auto"/>
      </w:pPr>
      <w:r>
        <w:continuationSeparator/>
      </w:r>
    </w:p>
  </w:footnote>
  <w:footnote w:type="continuationNotice" w:id="1">
    <w:p w14:paraId="0BDD3E16" w14:textId="77777777" w:rsidR="00903BE5" w:rsidRDefault="00903BE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1AED1" w14:textId="1E069FEA" w:rsidR="00B65832" w:rsidRDefault="00BE0617">
    <w:pPr>
      <w:pStyle w:val="Header"/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89C9098" wp14:editId="0258B9F2">
              <wp:simplePos x="0" y="0"/>
              <wp:positionH relativeFrom="column">
                <wp:posOffset>-112395</wp:posOffset>
              </wp:positionH>
              <wp:positionV relativeFrom="paragraph">
                <wp:posOffset>-107315</wp:posOffset>
              </wp:positionV>
              <wp:extent cx="4984750" cy="928370"/>
              <wp:effectExtent l="0" t="0" r="0" b="5080"/>
              <wp:wrapNone/>
              <wp:docPr id="55413783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84750" cy="9283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0393FCF" w14:textId="3DC970C8" w:rsidR="000F7708" w:rsidRPr="000B184B" w:rsidRDefault="00BE0617" w:rsidP="00A9401D">
                          <w:pPr>
                            <w:pStyle w:val="Title"/>
                          </w:pPr>
                          <w:r>
                            <w:t>Substituting Public Holidays FAQs</w:t>
                          </w:r>
                          <w:r w:rsidR="00175FBD">
                            <w:t xml:space="preserve"> </w:t>
                          </w:r>
                          <w:r w:rsidR="00175FBD">
                            <w:br/>
                          </w:r>
                          <w:r w:rsidR="00175FBD" w:rsidRPr="00175FBD">
                            <w:rPr>
                              <w:sz w:val="32"/>
                              <w:szCs w:val="36"/>
                            </w:rPr>
                            <w:t xml:space="preserve">People and Culture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9C909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8.85pt;margin-top:-8.45pt;width:392.5pt;height:73.1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" filled="f" stroked="f" strokeweight=".5pt">
              <v:textbox>
                <w:txbxContent>
                  <w:p w14:paraId="50393FCF" w14:textId="3DC970C8" w:rsidR="000F7708" w:rsidRPr="000B184B" w:rsidRDefault="00BE0617" w:rsidP="00A9401D">
                    <w:pPr>
                      <w:pStyle w:val="Title"/>
                    </w:pPr>
                    <w:r>
                      <w:t>Substituting Public Holidays FAQs</w:t>
                    </w:r>
                    <w:r w:rsidR="00175FBD">
                      <w:t xml:space="preserve"> </w:t>
                    </w:r>
                    <w:r w:rsidR="00175FBD">
                      <w:br/>
                    </w:r>
                    <w:r w:rsidR="00175FBD" w:rsidRPr="00175FBD">
                      <w:rPr>
                        <w:sz w:val="32"/>
                        <w:szCs w:val="36"/>
                      </w:rPr>
                      <w:t xml:space="preserve">People and Culture </w:t>
                    </w:r>
                  </w:p>
                </w:txbxContent>
              </v:textbox>
            </v:shape>
          </w:pict>
        </mc:Fallback>
      </mc:AlternateContent>
    </w:r>
    <w:r w:rsidR="00A26E28">
      <w:rPr>
        <w:noProof/>
      </w:rPr>
      <w:drawing>
        <wp:anchor distT="0" distB="0" distL="114300" distR="114300" simplePos="0" relativeHeight="251658240" behindDoc="1" locked="0" layoutInCell="1" allowOverlap="1" wp14:anchorId="611FEE35" wp14:editId="210252A1">
          <wp:simplePos x="0" y="0"/>
          <wp:positionH relativeFrom="page">
            <wp:posOffset>-12700</wp:posOffset>
          </wp:positionH>
          <wp:positionV relativeFrom="page">
            <wp:posOffset>3810</wp:posOffset>
          </wp:positionV>
          <wp:extent cx="7558405" cy="10683875"/>
          <wp:effectExtent l="0" t="0" r="0" b="0"/>
          <wp:wrapNone/>
          <wp:docPr id="109117920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1179206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405" cy="10683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C13D9">
      <w:rPr>
        <w:noProof/>
      </w:rPr>
      <w:drawing>
        <wp:anchor distT="0" distB="0" distL="114300" distR="114300" simplePos="0" relativeHeight="251658243" behindDoc="1" locked="0" layoutInCell="1" allowOverlap="1" wp14:anchorId="7128A920" wp14:editId="2777CEB4">
          <wp:simplePos x="0" y="0"/>
          <wp:positionH relativeFrom="column">
            <wp:posOffset>5163572</wp:posOffset>
          </wp:positionH>
          <wp:positionV relativeFrom="paragraph">
            <wp:posOffset>63500</wp:posOffset>
          </wp:positionV>
          <wp:extent cx="738171" cy="584745"/>
          <wp:effectExtent l="0" t="0" r="0" b="0"/>
          <wp:wrapNone/>
          <wp:docPr id="1302072989" name="Picture 5" descr="A blue and black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72989" name="Picture 5" descr="A blue and black logo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8171" cy="58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F7708">
      <w:rPr>
        <w:noProof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90575" w14:textId="77777777" w:rsidR="006C5D8D" w:rsidRDefault="006C5D8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064F6A3A" wp14:editId="2FAAD803">
              <wp:simplePos x="0" y="0"/>
              <wp:positionH relativeFrom="column">
                <wp:posOffset>-647700</wp:posOffset>
              </wp:positionH>
              <wp:positionV relativeFrom="paragraph">
                <wp:posOffset>-445135</wp:posOffset>
              </wp:positionV>
              <wp:extent cx="7302500" cy="5537200"/>
              <wp:effectExtent l="0" t="0" r="0" b="0"/>
              <wp:wrapTopAndBottom/>
              <wp:docPr id="1966121069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02500" cy="553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50DE271" id="Rectangle 3" o:spid="_x0000_s1026" style="position:absolute;margin-left:-51pt;margin-top:-35.05pt;width:575pt;height:436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" filled="f" stroked="f" strokeweight="1pt">
              <w10:wrap type="topAndBottom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971F25"/>
    <w:multiLevelType w:val="hybridMultilevel"/>
    <w:tmpl w:val="B5EC9324"/>
    <w:lvl w:ilvl="0" w:tplc="621667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6056BF"/>
    <w:multiLevelType w:val="hybridMultilevel"/>
    <w:tmpl w:val="B5BC66EA"/>
    <w:lvl w:ilvl="0" w:tplc="A1A0E414">
      <w:start w:val="1"/>
      <w:numFmt w:val="bullet"/>
      <w:pStyle w:val="Body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20101328">
    <w:abstractNumId w:val="1"/>
  </w:num>
  <w:num w:numId="2" w16cid:durableId="156656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BE5"/>
    <w:rsid w:val="000221A4"/>
    <w:rsid w:val="000323BE"/>
    <w:rsid w:val="00055CFF"/>
    <w:rsid w:val="00077F93"/>
    <w:rsid w:val="00087F76"/>
    <w:rsid w:val="000A2BA5"/>
    <w:rsid w:val="000B184B"/>
    <w:rsid w:val="000B4CA7"/>
    <w:rsid w:val="000E272C"/>
    <w:rsid w:val="000F4071"/>
    <w:rsid w:val="000F613D"/>
    <w:rsid w:val="000F7708"/>
    <w:rsid w:val="00107A31"/>
    <w:rsid w:val="00110585"/>
    <w:rsid w:val="0011509E"/>
    <w:rsid w:val="00115221"/>
    <w:rsid w:val="001410C3"/>
    <w:rsid w:val="00175FBD"/>
    <w:rsid w:val="0017636C"/>
    <w:rsid w:val="001A2D3E"/>
    <w:rsid w:val="00201930"/>
    <w:rsid w:val="00253397"/>
    <w:rsid w:val="002546E0"/>
    <w:rsid w:val="00260155"/>
    <w:rsid w:val="002A4C17"/>
    <w:rsid w:val="002A6424"/>
    <w:rsid w:val="002B0426"/>
    <w:rsid w:val="002B618A"/>
    <w:rsid w:val="002D49B8"/>
    <w:rsid w:val="00301B48"/>
    <w:rsid w:val="003064A1"/>
    <w:rsid w:val="00333AF7"/>
    <w:rsid w:val="00374CD9"/>
    <w:rsid w:val="00384BBC"/>
    <w:rsid w:val="003B338A"/>
    <w:rsid w:val="003D5779"/>
    <w:rsid w:val="004173D0"/>
    <w:rsid w:val="00424DE4"/>
    <w:rsid w:val="004324F8"/>
    <w:rsid w:val="0045656D"/>
    <w:rsid w:val="00467B4E"/>
    <w:rsid w:val="00485ED1"/>
    <w:rsid w:val="00490EFF"/>
    <w:rsid w:val="00494F2B"/>
    <w:rsid w:val="004D0C75"/>
    <w:rsid w:val="00506098"/>
    <w:rsid w:val="00510370"/>
    <w:rsid w:val="00517973"/>
    <w:rsid w:val="00525895"/>
    <w:rsid w:val="00550311"/>
    <w:rsid w:val="00550CA7"/>
    <w:rsid w:val="005536B5"/>
    <w:rsid w:val="00571712"/>
    <w:rsid w:val="005B2AB1"/>
    <w:rsid w:val="005B3004"/>
    <w:rsid w:val="005B7B4E"/>
    <w:rsid w:val="005C13D9"/>
    <w:rsid w:val="005D5F89"/>
    <w:rsid w:val="005E75E9"/>
    <w:rsid w:val="005F6132"/>
    <w:rsid w:val="00613B1B"/>
    <w:rsid w:val="0061458E"/>
    <w:rsid w:val="0062089E"/>
    <w:rsid w:val="00663B8D"/>
    <w:rsid w:val="00681232"/>
    <w:rsid w:val="00686744"/>
    <w:rsid w:val="006C5D8D"/>
    <w:rsid w:val="006F5EDE"/>
    <w:rsid w:val="0072731C"/>
    <w:rsid w:val="00747266"/>
    <w:rsid w:val="007A3C7B"/>
    <w:rsid w:val="007C7983"/>
    <w:rsid w:val="008007F8"/>
    <w:rsid w:val="008052E0"/>
    <w:rsid w:val="0082278B"/>
    <w:rsid w:val="00842D3B"/>
    <w:rsid w:val="00864515"/>
    <w:rsid w:val="00864C59"/>
    <w:rsid w:val="00896EB1"/>
    <w:rsid w:val="008B3C73"/>
    <w:rsid w:val="00903BE5"/>
    <w:rsid w:val="00955C25"/>
    <w:rsid w:val="00956A62"/>
    <w:rsid w:val="009619BF"/>
    <w:rsid w:val="00964CFC"/>
    <w:rsid w:val="00976FFD"/>
    <w:rsid w:val="009952D5"/>
    <w:rsid w:val="009A1B10"/>
    <w:rsid w:val="009C123F"/>
    <w:rsid w:val="009E5F03"/>
    <w:rsid w:val="00A027DE"/>
    <w:rsid w:val="00A26E28"/>
    <w:rsid w:val="00A30BBD"/>
    <w:rsid w:val="00A3707E"/>
    <w:rsid w:val="00A37F6F"/>
    <w:rsid w:val="00A44C06"/>
    <w:rsid w:val="00A620F5"/>
    <w:rsid w:val="00A720D1"/>
    <w:rsid w:val="00A75703"/>
    <w:rsid w:val="00A76D7A"/>
    <w:rsid w:val="00A82D42"/>
    <w:rsid w:val="00A9401D"/>
    <w:rsid w:val="00AB5F10"/>
    <w:rsid w:val="00B4004B"/>
    <w:rsid w:val="00B4140A"/>
    <w:rsid w:val="00B53E29"/>
    <w:rsid w:val="00B65708"/>
    <w:rsid w:val="00B65832"/>
    <w:rsid w:val="00B8171F"/>
    <w:rsid w:val="00BA1796"/>
    <w:rsid w:val="00BA6F86"/>
    <w:rsid w:val="00BE0617"/>
    <w:rsid w:val="00C32C4B"/>
    <w:rsid w:val="00C5150A"/>
    <w:rsid w:val="00C6050F"/>
    <w:rsid w:val="00C852FB"/>
    <w:rsid w:val="00CB2165"/>
    <w:rsid w:val="00CD4981"/>
    <w:rsid w:val="00CE0D70"/>
    <w:rsid w:val="00D17E3B"/>
    <w:rsid w:val="00D21F72"/>
    <w:rsid w:val="00D37599"/>
    <w:rsid w:val="00D602E1"/>
    <w:rsid w:val="00D61ECE"/>
    <w:rsid w:val="00D91D3F"/>
    <w:rsid w:val="00DB1C1D"/>
    <w:rsid w:val="00DD1B1A"/>
    <w:rsid w:val="00DD37F4"/>
    <w:rsid w:val="00DE09F9"/>
    <w:rsid w:val="00E055EE"/>
    <w:rsid w:val="00E12B72"/>
    <w:rsid w:val="00E35116"/>
    <w:rsid w:val="00E612FC"/>
    <w:rsid w:val="00E630D8"/>
    <w:rsid w:val="00E73311"/>
    <w:rsid w:val="00E84A18"/>
    <w:rsid w:val="00EE0EF2"/>
    <w:rsid w:val="00EF2C33"/>
    <w:rsid w:val="00F01A78"/>
    <w:rsid w:val="00F162B1"/>
    <w:rsid w:val="00F20C07"/>
    <w:rsid w:val="00F35B86"/>
    <w:rsid w:val="00F42BDF"/>
    <w:rsid w:val="00FA25C6"/>
    <w:rsid w:val="00FA5EA0"/>
    <w:rsid w:val="00FA7B67"/>
    <w:rsid w:val="00FB1342"/>
    <w:rsid w:val="00FE17CF"/>
    <w:rsid w:val="2FB4198B"/>
    <w:rsid w:val="3CB8B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51AA0A"/>
  <w15:chartTrackingRefBased/>
  <w15:docId w15:val="{79F10962-6F7E-44FE-B8F0-0CD375AE5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09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6B298" w:themeColor="accent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09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b/>
      <w:color w:val="26B298" w:themeColor="accent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67B4E"/>
    <w:pPr>
      <w:keepNext/>
      <w:keepLines/>
      <w:spacing w:before="160" w:after="80"/>
      <w:outlineLvl w:val="2"/>
    </w:pPr>
    <w:rPr>
      <w:rFonts w:eastAsiaTheme="majorEastAsia" w:cstheme="majorBidi"/>
      <w:color w:val="000000" w:themeColor="text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67B4E"/>
    <w:pPr>
      <w:keepNext/>
      <w:keepLines/>
      <w:spacing w:before="80" w:after="40"/>
      <w:outlineLvl w:val="3"/>
    </w:pPr>
    <w:rPr>
      <w:rFonts w:eastAsiaTheme="majorEastAsia" w:cstheme="majorBidi"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7B4E"/>
    <w:pPr>
      <w:keepNext/>
      <w:keepLines/>
      <w:spacing w:before="80" w:after="40"/>
      <w:outlineLvl w:val="4"/>
    </w:pPr>
    <w:rPr>
      <w:rFonts w:eastAsiaTheme="majorEastAsia" w:cstheme="majorBidi"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30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30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30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30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09F9"/>
    <w:rPr>
      <w:rFonts w:asciiTheme="majorHAnsi" w:eastAsiaTheme="majorEastAsia" w:hAnsiTheme="majorHAnsi" w:cstheme="majorBidi"/>
      <w:color w:val="26B298" w:themeColor="accent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E09F9"/>
    <w:rPr>
      <w:rFonts w:asciiTheme="majorHAnsi" w:eastAsiaTheme="majorEastAsia" w:hAnsiTheme="majorHAnsi" w:cstheme="majorBidi"/>
      <w:b/>
      <w:color w:val="26B298" w:themeColor="accen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67B4E"/>
    <w:rPr>
      <w:rFonts w:eastAsiaTheme="majorEastAsia" w:cstheme="majorBidi"/>
      <w:color w:val="000000" w:themeColor="text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467B4E"/>
    <w:rPr>
      <w:rFonts w:eastAsiaTheme="majorEastAsia" w:cstheme="majorBidi"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7B4E"/>
    <w:rPr>
      <w:rFonts w:eastAsiaTheme="majorEastAsia" w:cstheme="majorBidi"/>
      <w:color w:val="000000" w:themeColor="tex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30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30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30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30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40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401D"/>
    <w:rPr>
      <w:rFonts w:asciiTheme="majorHAnsi" w:eastAsiaTheme="majorEastAsia" w:hAnsiTheme="majorHAnsi" w:cstheme="majorBidi"/>
      <w:spacing w:val="-10"/>
      <w:kern w:val="28"/>
      <w:sz w:val="52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30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30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30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30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30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171F"/>
    <w:rPr>
      <w:b/>
      <w:i/>
      <w:iCs/>
      <w:color w:val="000000" w:themeColor="text1"/>
      <w:sz w:val="2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7B4E"/>
    <w:pPr>
      <w:pBdr>
        <w:top w:val="single" w:sz="4" w:space="10" w:color="1C8571" w:themeColor="accent1" w:themeShade="BF"/>
        <w:bottom w:val="single" w:sz="4" w:space="10" w:color="1C8571" w:themeColor="accent1" w:themeShade="BF"/>
      </w:pBdr>
      <w:spacing w:before="360" w:after="360"/>
      <w:ind w:left="864" w:right="864"/>
      <w:jc w:val="center"/>
    </w:pPr>
    <w:rPr>
      <w:b/>
      <w:i/>
      <w:iCs/>
      <w:color w:val="26B298" w:themeColor="accent1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7B4E"/>
    <w:rPr>
      <w:rFonts w:eastAsiaTheme="minorEastAsia"/>
      <w:b/>
      <w:i/>
      <w:iCs/>
      <w:color w:val="26B298" w:themeColor="accent1"/>
      <w:sz w:val="28"/>
    </w:rPr>
  </w:style>
  <w:style w:type="character" w:styleId="IntenseReference">
    <w:name w:val="Intense Reference"/>
    <w:basedOn w:val="DefaultParagraphFont"/>
    <w:uiPriority w:val="32"/>
    <w:qFormat/>
    <w:rsid w:val="00B8171F"/>
    <w:rPr>
      <w:b/>
      <w:bCs/>
      <w:smallCaps/>
      <w:color w:val="000000" w:themeColor="text1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A6F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6F86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BA6F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6F86"/>
    <w:rPr>
      <w:rFonts w:eastAsiaTheme="minorEastAsia"/>
    </w:rPr>
  </w:style>
  <w:style w:type="table" w:styleId="TableGrid">
    <w:name w:val="Table Grid"/>
    <w:basedOn w:val="TableNormal"/>
    <w:uiPriority w:val="39"/>
    <w:rsid w:val="00C32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B8171F"/>
    <w:pPr>
      <w:spacing w:before="480" w:after="0" w:line="276" w:lineRule="auto"/>
      <w:outlineLvl w:val="9"/>
    </w:pPr>
    <w:rPr>
      <w:b/>
      <w:bCs/>
      <w:kern w:val="0"/>
      <w:sz w:val="32"/>
      <w:szCs w:val="28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F01A78"/>
    <w:pPr>
      <w:spacing w:before="120" w:after="0"/>
    </w:pPr>
    <w:rPr>
      <w:b/>
      <w:bCs/>
      <w:i/>
      <w:iCs/>
    </w:rPr>
  </w:style>
  <w:style w:type="paragraph" w:styleId="TOC2">
    <w:name w:val="toc 2"/>
    <w:basedOn w:val="Normal"/>
    <w:next w:val="Normal"/>
    <w:autoRedefine/>
    <w:uiPriority w:val="39"/>
    <w:unhideWhenUsed/>
    <w:rsid w:val="00F01A78"/>
    <w:pPr>
      <w:spacing w:before="120" w:after="0"/>
      <w:ind w:left="240"/>
    </w:pPr>
    <w:rPr>
      <w:b/>
      <w:bCs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F01A78"/>
    <w:pPr>
      <w:spacing w:after="0"/>
      <w:ind w:left="480"/>
    </w:pPr>
    <w:rPr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550CA7"/>
    <w:pPr>
      <w:tabs>
        <w:tab w:val="right" w:leader="underscore" w:pos="9622"/>
      </w:tabs>
      <w:spacing w:after="0"/>
      <w:jc w:val="both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F01A78"/>
    <w:pPr>
      <w:spacing w:after="0"/>
      <w:ind w:left="96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F01A78"/>
    <w:pPr>
      <w:spacing w:after="0"/>
      <w:ind w:left="12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F01A78"/>
    <w:pPr>
      <w:spacing w:after="0"/>
      <w:ind w:left="144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F01A78"/>
    <w:pPr>
      <w:spacing w:after="0"/>
      <w:ind w:left="168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F01A78"/>
    <w:pPr>
      <w:spacing w:after="0"/>
      <w:ind w:left="1920"/>
    </w:pPr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8171F"/>
    <w:rPr>
      <w:color w:val="000000" w:themeColor="text1"/>
      <w:u w:val="single"/>
    </w:rPr>
  </w:style>
  <w:style w:type="paragraph" w:customStyle="1" w:styleId="BodyBullets">
    <w:name w:val="Body Bullets"/>
    <w:basedOn w:val="ListParagraph"/>
    <w:qFormat/>
    <w:rsid w:val="005D5F89"/>
    <w:pPr>
      <w:numPr>
        <w:numId w:val="1"/>
      </w:numPr>
    </w:pPr>
  </w:style>
  <w:style w:type="character" w:styleId="Strong">
    <w:name w:val="Strong"/>
    <w:basedOn w:val="DefaultParagraphFont"/>
    <w:uiPriority w:val="22"/>
    <w:qFormat/>
    <w:rsid w:val="00D37599"/>
    <w:rPr>
      <w:b/>
      <w:bCs/>
    </w:rPr>
  </w:style>
  <w:style w:type="paragraph" w:styleId="BlockText">
    <w:name w:val="Block Text"/>
    <w:basedOn w:val="Normal"/>
    <w:uiPriority w:val="99"/>
    <w:semiHidden/>
    <w:unhideWhenUsed/>
    <w:rsid w:val="00B8171F"/>
    <w:pPr>
      <w:pBdr>
        <w:top w:val="single" w:sz="2" w:space="10" w:color="26B298" w:themeColor="accent1"/>
        <w:left w:val="single" w:sz="2" w:space="10" w:color="26B298" w:themeColor="accent1"/>
        <w:bottom w:val="single" w:sz="2" w:space="10" w:color="26B298" w:themeColor="accent1"/>
        <w:right w:val="single" w:sz="2" w:space="10" w:color="26B298" w:themeColor="accent1"/>
      </w:pBdr>
      <w:ind w:left="1152" w:right="1152"/>
    </w:pPr>
    <w:rPr>
      <w:i/>
      <w:iCs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intranet.ecu.edu.au/__data/assets/word_doc/0019/1114075/Substituted-Public-Holiday-Request.docx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ntranet.ecu.edu.au/staff/enterprise-agreemen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jag\OneDrive%20-%20Edith%20Cowan%20University\Desktop\2.%20ECU%20Templates\CS24020903_Word-Presentation-Portrait-Full_250331.dotx" TargetMode="External"/></Relationships>
</file>

<file path=word/theme/theme1.xml><?xml version="1.0" encoding="utf-8"?>
<a:theme xmlns:a="http://schemas.openxmlformats.org/drawingml/2006/main" name="Office Theme">
  <a:themeElements>
    <a:clrScheme name="ECU Branding">
      <a:dk1>
        <a:srgbClr val="000000"/>
      </a:dk1>
      <a:lt1>
        <a:srgbClr val="EFF3F2"/>
      </a:lt1>
      <a:dk2>
        <a:srgbClr val="0E2841"/>
      </a:dk2>
      <a:lt2>
        <a:srgbClr val="FFFFFF"/>
      </a:lt2>
      <a:accent1>
        <a:srgbClr val="26B298"/>
      </a:accent1>
      <a:accent2>
        <a:srgbClr val="B11D75"/>
      </a:accent2>
      <a:accent3>
        <a:srgbClr val="26B298"/>
      </a:accent3>
      <a:accent4>
        <a:srgbClr val="B11D75"/>
      </a:accent4>
      <a:accent5>
        <a:srgbClr val="26B298"/>
      </a:accent5>
      <a:accent6>
        <a:srgbClr val="B11D76"/>
      </a:accent6>
      <a:hlink>
        <a:srgbClr val="26B286"/>
      </a:hlink>
      <a:folHlink>
        <a:srgbClr val="B11D75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AA4E0A75B48449850993E2543C1A0C" ma:contentTypeVersion="18" ma:contentTypeDescription="Create a new document." ma:contentTypeScope="" ma:versionID="85f3b1e5dedfbd8e614aa6b73c67b82b">
  <xsd:schema xmlns:xsd="http://www.w3.org/2001/XMLSchema" xmlns:xs="http://www.w3.org/2001/XMLSchema" xmlns:p="http://schemas.microsoft.com/office/2006/metadata/properties" xmlns:ns2="6b251b1d-8389-47a8-9ef5-19ba51eb251f" xmlns:ns3="94cd8044-5181-49a0-8c1a-2b4d54edc993" targetNamespace="http://schemas.microsoft.com/office/2006/metadata/properties" ma:root="true" ma:fieldsID="bc8869feb0eb11a7ce81e565456e9ef5" ns2:_="" ns3:_="">
    <xsd:import namespace="6b251b1d-8389-47a8-9ef5-19ba51eb251f"/>
    <xsd:import namespace="94cd8044-5181-49a0-8c1a-2b4d54edc99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251b1d-8389-47a8-9ef5-19ba51eb251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1d46181-d5a6-4b19-a5ca-f8121f513b6b}" ma:internalName="TaxCatchAll" ma:showField="CatchAllData" ma:web="6b251b1d-8389-47a8-9ef5-19ba51eb25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cd8044-5181-49a0-8c1a-2b4d54edc9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d2f554-d03b-4809-9b7d-234c481439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251b1d-8389-47a8-9ef5-19ba51eb251f" xsi:nil="true"/>
    <lcf76f155ced4ddcb4097134ff3c332f xmlns="94cd8044-5181-49a0-8c1a-2b4d54edc99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B643F5A-AEC1-4A58-AF38-F203313CFF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8903C9-1B28-3C48-8295-626FC8C27D1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ADB17B6-9D4B-49BE-9C27-0B2B6EE69C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251b1d-8389-47a8-9ef5-19ba51eb251f"/>
    <ds:schemaRef ds:uri="94cd8044-5181-49a0-8c1a-2b4d54edc9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56AAEB2-2F24-4526-A313-7A0572EAB14F}">
  <ds:schemaRefs>
    <ds:schemaRef ds:uri="http://schemas.microsoft.com/office/2006/metadata/properties"/>
    <ds:schemaRef ds:uri="http://schemas.microsoft.com/office/infopath/2007/PartnerControls"/>
    <ds:schemaRef ds:uri="6b251b1d-8389-47a8-9ef5-19ba51eb251f"/>
    <ds:schemaRef ds:uri="94cd8044-5181-49a0-8c1a-2b4d54edc99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CS24020903_Word-Presentation-Portrait-Full_250331</Template>
  <TotalTime>1</TotalTime>
  <Pages>1</Pages>
  <Words>285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GRAY</dc:creator>
  <cp:keywords/>
  <dc:description/>
  <cp:lastModifiedBy>Nathalie CANNON-LE BOZEC</cp:lastModifiedBy>
  <cp:revision>2</cp:revision>
  <cp:lastPrinted>2024-12-06T01:20:00Z</cp:lastPrinted>
  <dcterms:created xsi:type="dcterms:W3CDTF">2025-09-04T01:22:00Z</dcterms:created>
  <dcterms:modified xsi:type="dcterms:W3CDTF">2025-09-04T01:22:00Z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0x0101003BAA4E0A75B48449850993E2543C1A0C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3b53c66f,6b79ed10,40a823c1</vt:lpwstr>
  </property>
  <property fmtid="{D5CDD505-2E9C-101B-9397-08002B2CF9AE}" pid="5" name="ClassificationContentMarkingFooterFontProps">
    <vt:lpwstr>#000000,12,Calibri</vt:lpwstr>
  </property>
  <property fmtid="{D5CDD505-2E9C-101B-9397-08002B2CF9AE}" pid="6" name="ClassificationContentMarkingFooterText">
    <vt:lpwstr>ECU Internal Information</vt:lpwstr>
  </property>
  <property fmtid="{D5CDD505-2E9C-101B-9397-08002B2CF9AE}" pid="7" name="MSIP_Label_03081eab-cc3f-49a2-9582-7dfc12a01625_Enabled">
    <vt:lpwstr>true</vt:lpwstr>
  </property>
  <property fmtid="{D5CDD505-2E9C-101B-9397-08002B2CF9AE}" pid="8" name="MSIP_Label_03081eab-cc3f-49a2-9582-7dfc12a01625_SetDate">
    <vt:lpwstr>2025-04-29T07:14:03Z</vt:lpwstr>
  </property>
  <property fmtid="{D5CDD505-2E9C-101B-9397-08002B2CF9AE}" pid="9" name="MSIP_Label_03081eab-cc3f-49a2-9582-7dfc12a01625_Method">
    <vt:lpwstr>Standard</vt:lpwstr>
  </property>
  <property fmtid="{D5CDD505-2E9C-101B-9397-08002B2CF9AE}" pid="10" name="MSIP_Label_03081eab-cc3f-49a2-9582-7dfc12a01625_Name">
    <vt:lpwstr>Internal</vt:lpwstr>
  </property>
  <property fmtid="{D5CDD505-2E9C-101B-9397-08002B2CF9AE}" pid="11" name="MSIP_Label_03081eab-cc3f-49a2-9582-7dfc12a01625_SiteId">
    <vt:lpwstr>9bcb323d-7fa3-45e7-a36f-6d9cfdbcc272</vt:lpwstr>
  </property>
  <property fmtid="{D5CDD505-2E9C-101B-9397-08002B2CF9AE}" pid="12" name="MSIP_Label_03081eab-cc3f-49a2-9582-7dfc12a01625_ActionId">
    <vt:lpwstr>500bfcdd-9db7-4134-90bc-afd132cbeb28</vt:lpwstr>
  </property>
  <property fmtid="{D5CDD505-2E9C-101B-9397-08002B2CF9AE}" pid="13" name="MSIP_Label_03081eab-cc3f-49a2-9582-7dfc12a01625_ContentBits">
    <vt:lpwstr>2</vt:lpwstr>
  </property>
</Properties>
</file>