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6096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6"/>
        <w:gridCol w:w="1604"/>
      </w:tblGrid>
      <w:tr w:rsidR="00BF1927" w14:paraId="3D69915F" w14:textId="77777777" w:rsidTr="007D364C">
        <w:tc>
          <w:tcPr>
            <w:tcW w:w="16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8750E8" w14:textId="77777777" w:rsidR="00BF1927" w:rsidRPr="00BF1927" w:rsidRDefault="00BF1927" w:rsidP="00F00265">
            <w:pPr>
              <w:pStyle w:val="Body"/>
              <w:spacing w:before="60" w:after="60"/>
              <w:jc w:val="center"/>
              <w:rPr>
                <w:b/>
                <w:bCs/>
              </w:rPr>
            </w:pPr>
            <w:r w:rsidRPr="00BF1927">
              <w:rPr>
                <w:b/>
                <w:bCs/>
              </w:rPr>
              <w:t>Disclosure #</w:t>
            </w:r>
          </w:p>
          <w:p w14:paraId="7EEB67A0" w14:textId="0DBBDB19" w:rsidR="00BF1927" w:rsidRPr="00F00265" w:rsidRDefault="00BF1927" w:rsidP="00F00265">
            <w:pPr>
              <w:pStyle w:val="Body"/>
              <w:spacing w:before="60" w:after="60"/>
              <w:jc w:val="center"/>
              <w:rPr>
                <w:i/>
                <w:iCs/>
              </w:rPr>
            </w:pPr>
            <w:r w:rsidRPr="00F00265">
              <w:rPr>
                <w:b/>
                <w:bCs/>
                <w:i/>
                <w:iCs/>
              </w:rPr>
              <w:t>(CIS Use Only)</w:t>
            </w:r>
          </w:p>
        </w:tc>
        <w:tc>
          <w:tcPr>
            <w:tcW w:w="1604" w:type="dxa"/>
            <w:tcBorders>
              <w:left w:val="single" w:sz="4" w:space="0" w:color="auto"/>
            </w:tcBorders>
            <w:vAlign w:val="center"/>
          </w:tcPr>
          <w:p w14:paraId="27F35751" w14:textId="77777777" w:rsidR="00BF1927" w:rsidRDefault="00BF1927" w:rsidP="007D364C">
            <w:pPr>
              <w:pStyle w:val="Body"/>
              <w:jc w:val="center"/>
            </w:pPr>
          </w:p>
        </w:tc>
      </w:tr>
    </w:tbl>
    <w:p w14:paraId="2B7440C8" w14:textId="17643706" w:rsidR="00F00265" w:rsidRDefault="00DF303E" w:rsidP="009F580F">
      <w:pPr>
        <w:pStyle w:val="Heading1"/>
        <w:spacing w:before="0"/>
      </w:pPr>
      <w:r>
        <w:t>Introduction</w:t>
      </w:r>
    </w:p>
    <w:p w14:paraId="7DEB3DCC" w14:textId="5A27299D" w:rsidR="007B113A" w:rsidRPr="00442293" w:rsidRDefault="007B113A" w:rsidP="00745662">
      <w:pPr>
        <w:pStyle w:val="Body"/>
        <w:spacing w:after="240"/>
      </w:pPr>
      <w:r w:rsidRPr="00442293">
        <w:t xml:space="preserve">This </w:t>
      </w:r>
      <w:r>
        <w:t>Invention D</w:t>
      </w:r>
      <w:r w:rsidRPr="00442293">
        <w:t xml:space="preserve">isclosure form </w:t>
      </w:r>
      <w:r>
        <w:t>is to provide initial disclosure of</w:t>
      </w:r>
      <w:r w:rsidRPr="00442293">
        <w:t xml:space="preserve"> an invention developed by </w:t>
      </w:r>
      <w:r>
        <w:t>Edith Cowan University</w:t>
      </w:r>
      <w:r w:rsidRPr="00442293">
        <w:t xml:space="preserve"> </w:t>
      </w:r>
      <w:r>
        <w:t>staff, students and affiliates</w:t>
      </w:r>
      <w:r w:rsidRPr="00442293">
        <w:t>.</w:t>
      </w:r>
    </w:p>
    <w:p w14:paraId="7B975D5D" w14:textId="77777777" w:rsidR="007B113A" w:rsidRDefault="007B113A" w:rsidP="007B113A">
      <w:pPr>
        <w:pStyle w:val="Body"/>
      </w:pPr>
      <w:r>
        <w:t>Under the ECU IP Policy Section 4.1:</w:t>
      </w:r>
    </w:p>
    <w:p w14:paraId="1C675CBB" w14:textId="77777777" w:rsidR="007B113A" w:rsidRPr="00951000" w:rsidRDefault="007B113A" w:rsidP="007B113A">
      <w:pPr>
        <w:pStyle w:val="Body"/>
        <w:rPr>
          <w:i/>
          <w:iCs/>
          <w:color w:val="26B298" w:themeColor="accent1"/>
        </w:rPr>
      </w:pPr>
      <w:r w:rsidRPr="00951000">
        <w:rPr>
          <w:i/>
          <w:iCs/>
          <w:color w:val="26B298" w:themeColor="accent1"/>
        </w:rPr>
        <w:t>“A Creator of Intellectual Property which the University owns and which the Creator reasonably believes has or is likely to have potential Commercial Exploitation; must promptly disclose its creation to the University by providing full details in an Invention Disclosure Form and must submit that Invention Disclosure form.”</w:t>
      </w:r>
    </w:p>
    <w:p w14:paraId="46C6E3EB" w14:textId="3725B336" w:rsidR="007B113A" w:rsidRDefault="007B113A" w:rsidP="007B113A">
      <w:pPr>
        <w:pStyle w:val="Body"/>
      </w:pPr>
      <w:r w:rsidRPr="00442293">
        <w:t xml:space="preserve">The </w:t>
      </w:r>
      <w:r>
        <w:t>Invention Disclosure F</w:t>
      </w:r>
      <w:r w:rsidRPr="00442293">
        <w:t xml:space="preserve">orm includes questions about </w:t>
      </w:r>
      <w:r>
        <w:t xml:space="preserve">the development and </w:t>
      </w:r>
      <w:r w:rsidRPr="00442293">
        <w:t xml:space="preserve">ownership of Intellectual Property, </w:t>
      </w:r>
      <w:r>
        <w:t xml:space="preserve">details of </w:t>
      </w:r>
      <w:r w:rsidRPr="00442293">
        <w:t xml:space="preserve">the invention, </w:t>
      </w:r>
      <w:r>
        <w:t xml:space="preserve">and certain </w:t>
      </w:r>
      <w:r w:rsidRPr="00442293">
        <w:t>technical and economic aspects</w:t>
      </w:r>
      <w:r>
        <w:t xml:space="preserve"> of the invention</w:t>
      </w:r>
      <w:r w:rsidRPr="00442293">
        <w:t>.</w:t>
      </w:r>
      <w:r>
        <w:t xml:space="preserve"> This </w:t>
      </w:r>
      <w:r w:rsidRPr="00442293">
        <w:t xml:space="preserve">information will assist the University </w:t>
      </w:r>
      <w:r>
        <w:t xml:space="preserve">and/or a contractor engaged by the University </w:t>
      </w:r>
      <w:r w:rsidRPr="00442293">
        <w:t xml:space="preserve">in the evaluation and prioritisation of the appropriate actions necessary to </w:t>
      </w:r>
      <w:r>
        <w:t xml:space="preserve">determine whether to </w:t>
      </w:r>
      <w:r w:rsidRPr="00442293">
        <w:t xml:space="preserve">protect and potentially </w:t>
      </w:r>
      <w:r>
        <w:t xml:space="preserve">pursue the </w:t>
      </w:r>
      <w:r w:rsidRPr="00442293">
        <w:t>commercialis</w:t>
      </w:r>
      <w:r>
        <w:t xml:space="preserve">ation of </w:t>
      </w:r>
      <w:r w:rsidRPr="00442293">
        <w:t>the invention.</w:t>
      </w:r>
    </w:p>
    <w:p w14:paraId="60C528D3" w14:textId="77777777" w:rsidR="007B113A" w:rsidRPr="00442293" w:rsidRDefault="007B113A" w:rsidP="007B113A">
      <w:pPr>
        <w:pStyle w:val="Body"/>
      </w:pPr>
      <w:r w:rsidRPr="00442293">
        <w:t xml:space="preserve">It would also be helpful if </w:t>
      </w:r>
      <w:r>
        <w:t>persons who are submitting this Invention Disclosure form include</w:t>
      </w:r>
      <w:r w:rsidRPr="00442293">
        <w:t xml:space="preserve"> a curriculum vitae of the </w:t>
      </w:r>
      <w:r>
        <w:t>researcher</w:t>
      </w:r>
      <w:r w:rsidRPr="00442293">
        <w:t>(s).</w:t>
      </w:r>
    </w:p>
    <w:p w14:paraId="78850FC0" w14:textId="77777777" w:rsidR="007B113A" w:rsidRDefault="007B113A" w:rsidP="007B113A">
      <w:pPr>
        <w:pStyle w:val="Body"/>
      </w:pPr>
      <w:r>
        <w:t xml:space="preserve">If there are any queries or you require any assistance with the completion of the Invention Disclosure form please contact Commercial and Investment Services via email to </w:t>
      </w:r>
      <w:hyperlink r:id="rId11" w:history="1">
        <w:r w:rsidRPr="001A6C20">
          <w:rPr>
            <w:rStyle w:val="Hyperlink"/>
            <w:rFonts w:eastAsiaTheme="majorEastAsia" w:cs="Arial"/>
          </w:rPr>
          <w:t>cis@ecu.edu.au</w:t>
        </w:r>
      </w:hyperlink>
      <w:r>
        <w:t xml:space="preserve">. </w:t>
      </w:r>
    </w:p>
    <w:p w14:paraId="365C261A" w14:textId="77777777" w:rsidR="007B113A" w:rsidRDefault="007B113A" w:rsidP="007B113A">
      <w:pPr>
        <w:pStyle w:val="Body"/>
      </w:pPr>
      <w:r w:rsidRPr="00442293">
        <w:t xml:space="preserve">Upon completion of the form and signature by </w:t>
      </w:r>
      <w:r w:rsidRPr="00442293">
        <w:rPr>
          <w:b/>
        </w:rPr>
        <w:t>all</w:t>
      </w:r>
      <w:r w:rsidRPr="00442293">
        <w:t xml:space="preserve"> the appropriate people, please return this form to </w:t>
      </w:r>
      <w:r>
        <w:t xml:space="preserve">Commercial and Investment Services via email to </w:t>
      </w:r>
      <w:hyperlink r:id="rId12" w:history="1">
        <w:r w:rsidRPr="001A6C20">
          <w:rPr>
            <w:rStyle w:val="Hyperlink"/>
            <w:rFonts w:eastAsiaTheme="majorEastAsia" w:cs="Arial"/>
          </w:rPr>
          <w:t>cis@ecu.edu.au</w:t>
        </w:r>
      </w:hyperlink>
      <w:r>
        <w:t xml:space="preserve">. Commercial and Investment Services will provide acknowledgement of receipt of the completed invention disclosure form. </w:t>
      </w:r>
    </w:p>
    <w:p w14:paraId="2D38FA68" w14:textId="77777777" w:rsidR="007B113A" w:rsidRDefault="007B113A"/>
    <w:tbl>
      <w:tblPr>
        <w:tblW w:w="0" w:type="auto"/>
        <w:tblInd w:w="-5" w:type="dxa"/>
        <w:tblBorders>
          <w:top w:val="single" w:sz="2" w:space="0" w:color="808080" w:themeColor="background2" w:themeShade="80"/>
          <w:left w:val="single" w:sz="2" w:space="0" w:color="808080" w:themeColor="background2" w:themeShade="80"/>
          <w:bottom w:val="single" w:sz="2" w:space="0" w:color="808080" w:themeColor="background2" w:themeShade="80"/>
          <w:right w:val="single" w:sz="2" w:space="0" w:color="808080" w:themeColor="background2" w:themeShade="80"/>
          <w:insideH w:val="single" w:sz="2" w:space="0" w:color="808080" w:themeColor="background2" w:themeShade="80"/>
          <w:insideV w:val="single" w:sz="2" w:space="0" w:color="808080" w:themeColor="background2" w:themeShade="80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515"/>
        <w:gridCol w:w="1841"/>
      </w:tblGrid>
      <w:tr w:rsidR="00392816" w:rsidRPr="00117670" w14:paraId="0364FD05" w14:textId="77777777" w:rsidTr="00654B42">
        <w:trPr>
          <w:cantSplit/>
        </w:trPr>
        <w:tc>
          <w:tcPr>
            <w:tcW w:w="9356" w:type="dxa"/>
            <w:gridSpan w:val="2"/>
            <w:shd w:val="clear" w:color="auto" w:fill="EFF4F2"/>
            <w:vAlign w:val="center"/>
          </w:tcPr>
          <w:p w14:paraId="3A9864EF" w14:textId="108B0012" w:rsidR="00392816" w:rsidRPr="00117670" w:rsidRDefault="00951000" w:rsidP="00654B42">
            <w:pPr>
              <w:pStyle w:val="Body"/>
              <w:spacing w:before="60" w:after="60"/>
            </w:pPr>
            <w:bookmarkStart w:id="0" w:name="_APPROVAL_HISTORY"/>
            <w:bookmarkEnd w:id="0"/>
            <w:r>
              <w:rPr>
                <w:b/>
              </w:rPr>
              <w:t>CHECKLIST TO COMPLETE BEFORE SUBMISSION</w:t>
            </w:r>
          </w:p>
        </w:tc>
      </w:tr>
      <w:tr w:rsidR="00392816" w:rsidRPr="00117670" w14:paraId="63AA2075" w14:textId="77777777" w:rsidTr="00745662">
        <w:trPr>
          <w:cantSplit/>
          <w:trHeight w:val="567"/>
        </w:trPr>
        <w:tc>
          <w:tcPr>
            <w:tcW w:w="7515" w:type="dxa"/>
            <w:vAlign w:val="center"/>
          </w:tcPr>
          <w:p w14:paraId="544B5446" w14:textId="1981E331" w:rsidR="00392816" w:rsidRPr="00406492" w:rsidRDefault="00570D80" w:rsidP="00C3492C">
            <w:pPr>
              <w:pStyle w:val="TableText"/>
              <w:numPr>
                <w:ilvl w:val="0"/>
                <w:numId w:val="40"/>
              </w:numPr>
              <w:ind w:left="397" w:hanging="397"/>
            </w:pPr>
            <w:r w:rsidRPr="00F860C1">
              <w:t xml:space="preserve">Have all the </w:t>
            </w:r>
            <w:r>
              <w:t>researchers</w:t>
            </w:r>
            <w:r w:rsidRPr="00F860C1">
              <w:t xml:space="preserve"> signed the form?</w:t>
            </w:r>
          </w:p>
        </w:tc>
        <w:sdt>
          <w:sdtPr>
            <w:id w:val="-1011301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1" w:type="dxa"/>
                <w:vAlign w:val="center"/>
              </w:tcPr>
              <w:p w14:paraId="68ECE8C1" w14:textId="25B86BCA" w:rsidR="00392816" w:rsidRPr="00C40FC6" w:rsidRDefault="00C3492C" w:rsidP="00C3492C">
                <w:pPr>
                  <w:pStyle w:val="TableTex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92816" w:rsidRPr="00117670" w14:paraId="42238373" w14:textId="77777777" w:rsidTr="00745662">
        <w:trPr>
          <w:cantSplit/>
          <w:trHeight w:val="567"/>
        </w:trPr>
        <w:tc>
          <w:tcPr>
            <w:tcW w:w="7515" w:type="dxa"/>
            <w:vAlign w:val="center"/>
          </w:tcPr>
          <w:p w14:paraId="10AC1B5F" w14:textId="6708B0B7" w:rsidR="00392816" w:rsidRPr="00406492" w:rsidRDefault="0011263B" w:rsidP="00C3492C">
            <w:pPr>
              <w:pStyle w:val="TableText"/>
              <w:numPr>
                <w:ilvl w:val="0"/>
                <w:numId w:val="40"/>
              </w:numPr>
              <w:ind w:left="397" w:hanging="397"/>
            </w:pPr>
            <w:r w:rsidRPr="00F860C1">
              <w:t>Have you included all appropriate supporting material?</w:t>
            </w:r>
          </w:p>
        </w:tc>
        <w:sdt>
          <w:sdtPr>
            <w:id w:val="-893812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1" w:type="dxa"/>
                <w:vAlign w:val="center"/>
              </w:tcPr>
              <w:p w14:paraId="35A2D072" w14:textId="61FB8375" w:rsidR="00392816" w:rsidRPr="00117670" w:rsidRDefault="00C3492C" w:rsidP="00C3492C">
                <w:pPr>
                  <w:pStyle w:val="TableTex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92816" w:rsidRPr="00117670" w14:paraId="038E0B3B" w14:textId="77777777" w:rsidTr="00745662">
        <w:trPr>
          <w:cantSplit/>
          <w:trHeight w:val="567"/>
        </w:trPr>
        <w:tc>
          <w:tcPr>
            <w:tcW w:w="7515" w:type="dxa"/>
            <w:vAlign w:val="center"/>
          </w:tcPr>
          <w:p w14:paraId="6776AB0A" w14:textId="5B05C361" w:rsidR="00392816" w:rsidRPr="00406492" w:rsidRDefault="007C2D73" w:rsidP="00C3492C">
            <w:pPr>
              <w:pStyle w:val="TableText"/>
              <w:numPr>
                <w:ilvl w:val="0"/>
                <w:numId w:val="40"/>
              </w:numPr>
              <w:ind w:left="397" w:hanging="397"/>
            </w:pPr>
            <w:r w:rsidRPr="00F860C1">
              <w:t>Have you kept a copy for your records?</w:t>
            </w:r>
          </w:p>
        </w:tc>
        <w:sdt>
          <w:sdtPr>
            <w:id w:val="16561882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1" w:type="dxa"/>
                <w:vAlign w:val="center"/>
              </w:tcPr>
              <w:p w14:paraId="4E8C9DC9" w14:textId="675974A7" w:rsidR="00392816" w:rsidRPr="00117670" w:rsidRDefault="00C3492C" w:rsidP="00C3492C">
                <w:pPr>
                  <w:pStyle w:val="TableTex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92816" w:rsidRPr="00117670" w14:paraId="4DFE4E64" w14:textId="77777777" w:rsidTr="00745662">
        <w:trPr>
          <w:cantSplit/>
          <w:trHeight w:val="567"/>
        </w:trPr>
        <w:tc>
          <w:tcPr>
            <w:tcW w:w="7515" w:type="dxa"/>
            <w:vAlign w:val="center"/>
          </w:tcPr>
          <w:p w14:paraId="7B51766D" w14:textId="577250CC" w:rsidR="00392816" w:rsidRPr="00406492" w:rsidRDefault="00C3492C" w:rsidP="00C3492C">
            <w:pPr>
              <w:pStyle w:val="TableText"/>
              <w:numPr>
                <w:ilvl w:val="0"/>
                <w:numId w:val="40"/>
              </w:numPr>
              <w:ind w:left="397" w:hanging="397"/>
            </w:pPr>
            <w:r>
              <w:t>Has the Associate Dean (Research) / Executive Dean signed the form</w:t>
            </w:r>
            <w:r w:rsidRPr="00F860C1">
              <w:t>?</w:t>
            </w:r>
          </w:p>
        </w:tc>
        <w:sdt>
          <w:sdtPr>
            <w:id w:val="1509177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41" w:type="dxa"/>
                <w:vAlign w:val="center"/>
              </w:tcPr>
              <w:p w14:paraId="7F3922F0" w14:textId="06EB68EF" w:rsidR="00392816" w:rsidRPr="00117670" w:rsidRDefault="00C3492C" w:rsidP="00C3492C">
                <w:pPr>
                  <w:pStyle w:val="TableText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4BEDB1FD" w14:textId="6D4A6375" w:rsidR="00C67A67" w:rsidRDefault="00C67A67"/>
    <w:p w14:paraId="59D67E35" w14:textId="77777777" w:rsidR="00C67A67" w:rsidRDefault="00C67A67">
      <w:pPr>
        <w:spacing w:after="160" w:line="278" w:lineRule="auto"/>
        <w:jc w:val="left"/>
      </w:pPr>
      <w:r>
        <w:br w:type="page"/>
      </w:r>
    </w:p>
    <w:tbl>
      <w:tblPr>
        <w:tblW w:w="0" w:type="auto"/>
        <w:tblInd w:w="-5" w:type="dxa"/>
        <w:tblBorders>
          <w:top w:val="single" w:sz="2" w:space="0" w:color="808080" w:themeColor="background2" w:themeShade="80"/>
          <w:left w:val="single" w:sz="2" w:space="0" w:color="808080" w:themeColor="background2" w:themeShade="80"/>
          <w:bottom w:val="single" w:sz="2" w:space="0" w:color="808080" w:themeColor="background2" w:themeShade="80"/>
          <w:right w:val="single" w:sz="2" w:space="0" w:color="808080" w:themeColor="background2" w:themeShade="80"/>
          <w:insideH w:val="single" w:sz="2" w:space="0" w:color="808080" w:themeColor="background2" w:themeShade="80"/>
          <w:insideV w:val="single" w:sz="2" w:space="0" w:color="808080" w:themeColor="background2" w:themeShade="80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118"/>
        <w:gridCol w:w="1420"/>
        <w:gridCol w:w="1699"/>
        <w:gridCol w:w="3119"/>
      </w:tblGrid>
      <w:tr w:rsidR="00392816" w:rsidRPr="00117670" w14:paraId="47379CA2" w14:textId="77777777" w:rsidTr="00654B42">
        <w:trPr>
          <w:cantSplit/>
        </w:trPr>
        <w:tc>
          <w:tcPr>
            <w:tcW w:w="9356" w:type="dxa"/>
            <w:gridSpan w:val="4"/>
            <w:shd w:val="clear" w:color="auto" w:fill="EFF4F2"/>
            <w:vAlign w:val="center"/>
          </w:tcPr>
          <w:p w14:paraId="30124040" w14:textId="5AA19669" w:rsidR="00392816" w:rsidRDefault="00C67A67" w:rsidP="00654B42">
            <w:pPr>
              <w:pStyle w:val="Body"/>
              <w:spacing w:before="60" w:after="60"/>
            </w:pPr>
            <w:r>
              <w:rPr>
                <w:b/>
              </w:rPr>
              <w:lastRenderedPageBreak/>
              <w:t xml:space="preserve">INVENTION </w:t>
            </w:r>
            <w:r w:rsidR="00AF3B72">
              <w:rPr>
                <w:b/>
              </w:rPr>
              <w:t>DETAILS</w:t>
            </w:r>
          </w:p>
        </w:tc>
      </w:tr>
      <w:tr w:rsidR="00C67A67" w:rsidRPr="00117670" w14:paraId="3393AB49" w14:textId="77777777" w:rsidTr="0081631C">
        <w:trPr>
          <w:cantSplit/>
        </w:trPr>
        <w:tc>
          <w:tcPr>
            <w:tcW w:w="4538" w:type="dxa"/>
            <w:gridSpan w:val="2"/>
            <w:shd w:val="clear" w:color="auto" w:fill="auto"/>
            <w:vAlign w:val="center"/>
          </w:tcPr>
          <w:p w14:paraId="22B2DADC" w14:textId="20A8268E" w:rsidR="00C67A67" w:rsidRPr="00406492" w:rsidRDefault="00C67A67" w:rsidP="00D65EBE">
            <w:pPr>
              <w:pStyle w:val="TableText"/>
            </w:pPr>
            <w:r>
              <w:t xml:space="preserve">Date:  </w:t>
            </w:r>
          </w:p>
        </w:tc>
        <w:tc>
          <w:tcPr>
            <w:tcW w:w="4818" w:type="dxa"/>
            <w:gridSpan w:val="2"/>
            <w:vAlign w:val="center"/>
          </w:tcPr>
          <w:p w14:paraId="4282EB8F" w14:textId="431EDD4C" w:rsidR="00C67A67" w:rsidRPr="00C40FC6" w:rsidRDefault="00C67A67" w:rsidP="00D65EBE">
            <w:pPr>
              <w:pStyle w:val="TableText"/>
            </w:pPr>
          </w:p>
        </w:tc>
      </w:tr>
      <w:tr w:rsidR="00C67A67" w:rsidRPr="00117670" w14:paraId="4ABC8A1A" w14:textId="77777777" w:rsidTr="0081631C">
        <w:trPr>
          <w:cantSplit/>
        </w:trPr>
        <w:tc>
          <w:tcPr>
            <w:tcW w:w="4538" w:type="dxa"/>
            <w:gridSpan w:val="2"/>
            <w:shd w:val="clear" w:color="auto" w:fill="auto"/>
            <w:vAlign w:val="center"/>
          </w:tcPr>
          <w:p w14:paraId="62B454B8" w14:textId="75353119" w:rsidR="00C67A67" w:rsidRPr="00406492" w:rsidRDefault="00C67A67" w:rsidP="00D65EBE">
            <w:pPr>
              <w:pStyle w:val="TableText"/>
            </w:pPr>
            <w:r>
              <w:t xml:space="preserve">Person(s) making </w:t>
            </w:r>
            <w:r w:rsidR="0081631C">
              <w:t>D</w:t>
            </w:r>
            <w:r>
              <w:t xml:space="preserve">isclosure:  </w:t>
            </w:r>
          </w:p>
        </w:tc>
        <w:tc>
          <w:tcPr>
            <w:tcW w:w="4818" w:type="dxa"/>
            <w:gridSpan w:val="2"/>
            <w:vAlign w:val="center"/>
          </w:tcPr>
          <w:p w14:paraId="3B230D28" w14:textId="77777777" w:rsidR="00C67A67" w:rsidRPr="00C40FC6" w:rsidRDefault="00C67A67" w:rsidP="00D65EBE">
            <w:pPr>
              <w:pStyle w:val="TableText"/>
            </w:pPr>
          </w:p>
        </w:tc>
      </w:tr>
      <w:tr w:rsidR="00C67A67" w:rsidRPr="00117670" w14:paraId="0782F408" w14:textId="77777777" w:rsidTr="0081631C">
        <w:trPr>
          <w:cantSplit/>
        </w:trPr>
        <w:tc>
          <w:tcPr>
            <w:tcW w:w="4538" w:type="dxa"/>
            <w:gridSpan w:val="2"/>
            <w:shd w:val="clear" w:color="auto" w:fill="auto"/>
            <w:vAlign w:val="center"/>
          </w:tcPr>
          <w:p w14:paraId="22D0E6CA" w14:textId="3D23B03D" w:rsidR="00C67A67" w:rsidRPr="00406492" w:rsidRDefault="00C67A67" w:rsidP="00D65EBE">
            <w:pPr>
              <w:pStyle w:val="TableText"/>
            </w:pPr>
            <w:r>
              <w:t xml:space="preserve">School/Strategic Research Institute or Centre: </w:t>
            </w:r>
          </w:p>
        </w:tc>
        <w:tc>
          <w:tcPr>
            <w:tcW w:w="4818" w:type="dxa"/>
            <w:gridSpan w:val="2"/>
            <w:vAlign w:val="center"/>
          </w:tcPr>
          <w:p w14:paraId="43329B77" w14:textId="77777777" w:rsidR="00C67A67" w:rsidRPr="00C40FC6" w:rsidRDefault="00C67A67" w:rsidP="00D65EBE">
            <w:pPr>
              <w:pStyle w:val="TableText"/>
            </w:pPr>
          </w:p>
        </w:tc>
      </w:tr>
      <w:tr w:rsidR="00C67A67" w:rsidRPr="00117670" w14:paraId="60EB5E34" w14:textId="77777777" w:rsidTr="0081631C">
        <w:trPr>
          <w:cantSplit/>
        </w:trPr>
        <w:tc>
          <w:tcPr>
            <w:tcW w:w="4538" w:type="dxa"/>
            <w:gridSpan w:val="2"/>
            <w:shd w:val="clear" w:color="auto" w:fill="auto"/>
            <w:vAlign w:val="center"/>
          </w:tcPr>
          <w:p w14:paraId="17A18C32" w14:textId="48AE104D" w:rsidR="00E7599B" w:rsidRDefault="00C67A67" w:rsidP="00D65EBE">
            <w:pPr>
              <w:pStyle w:val="TableText"/>
            </w:pPr>
            <w:r>
              <w:t>Name</w:t>
            </w:r>
            <w:r w:rsidR="0081631C">
              <w:t xml:space="preserve"> </w:t>
            </w:r>
            <w:r>
              <w:t>/</w:t>
            </w:r>
            <w:r w:rsidR="0081631C">
              <w:t xml:space="preserve"> </w:t>
            </w:r>
            <w:r>
              <w:t xml:space="preserve">Research Project </w:t>
            </w:r>
            <w:r w:rsidR="0081631C">
              <w:t>T</w:t>
            </w:r>
            <w:r>
              <w:t>itle</w:t>
            </w:r>
            <w:r w:rsidR="0081631C">
              <w:t>:</w:t>
            </w:r>
          </w:p>
          <w:p w14:paraId="591E46C8" w14:textId="23F752AE" w:rsidR="00C67A67" w:rsidRPr="0081631C" w:rsidRDefault="0081631C" w:rsidP="00D65EBE">
            <w:pPr>
              <w:pStyle w:val="TableText"/>
              <w:rPr>
                <w:i/>
                <w:iCs/>
              </w:rPr>
            </w:pPr>
            <w:r>
              <w:rPr>
                <w:i/>
                <w:iCs/>
              </w:rPr>
              <w:t>T</w:t>
            </w:r>
            <w:r w:rsidR="00C67A67" w:rsidRPr="0081631C">
              <w:rPr>
                <w:i/>
                <w:iCs/>
              </w:rPr>
              <w:t>ry to keep to 5 words or less</w:t>
            </w:r>
            <w:r>
              <w:rPr>
                <w:i/>
                <w:iCs/>
              </w:rPr>
              <w:t>.</w:t>
            </w:r>
          </w:p>
        </w:tc>
        <w:tc>
          <w:tcPr>
            <w:tcW w:w="4818" w:type="dxa"/>
            <w:gridSpan w:val="2"/>
            <w:vAlign w:val="center"/>
          </w:tcPr>
          <w:p w14:paraId="798E3DF2" w14:textId="77777777" w:rsidR="00C67A67" w:rsidRPr="00C40FC6" w:rsidRDefault="00C67A67" w:rsidP="00D65EBE">
            <w:pPr>
              <w:pStyle w:val="TableText"/>
            </w:pPr>
          </w:p>
        </w:tc>
      </w:tr>
      <w:tr w:rsidR="00C67A67" w:rsidRPr="00117670" w14:paraId="7C57FF65" w14:textId="77777777" w:rsidTr="0081631C">
        <w:trPr>
          <w:cantSplit/>
        </w:trPr>
        <w:tc>
          <w:tcPr>
            <w:tcW w:w="4538" w:type="dxa"/>
            <w:gridSpan w:val="2"/>
            <w:shd w:val="clear" w:color="auto" w:fill="auto"/>
            <w:vAlign w:val="center"/>
          </w:tcPr>
          <w:p w14:paraId="054CFD7C" w14:textId="75BB81D9" w:rsidR="0081631C" w:rsidRDefault="00C67A67" w:rsidP="00D65EBE">
            <w:pPr>
              <w:pStyle w:val="TableText"/>
            </w:pPr>
            <w:r>
              <w:t xml:space="preserve">Other </w:t>
            </w:r>
            <w:r w:rsidR="0081631C">
              <w:t>N</w:t>
            </w:r>
            <w:r>
              <w:t xml:space="preserve">ames that the </w:t>
            </w:r>
            <w:r w:rsidR="0081631C">
              <w:t>P</w:t>
            </w:r>
            <w:r>
              <w:t>roject is called</w:t>
            </w:r>
            <w:r w:rsidR="0081631C">
              <w:t>:</w:t>
            </w:r>
          </w:p>
          <w:p w14:paraId="6F6D74D5" w14:textId="4B0713FD" w:rsidR="00C67A67" w:rsidRPr="0081631C" w:rsidRDefault="0081631C" w:rsidP="00D65EBE">
            <w:pPr>
              <w:pStyle w:val="TableText"/>
              <w:rPr>
                <w:i/>
                <w:iCs/>
              </w:rPr>
            </w:pPr>
            <w:r w:rsidRPr="0081631C">
              <w:rPr>
                <w:i/>
                <w:iCs/>
              </w:rPr>
              <w:t xml:space="preserve">Please list </w:t>
            </w:r>
            <w:r w:rsidR="00C67A67" w:rsidRPr="0081631C">
              <w:rPr>
                <w:i/>
                <w:iCs/>
              </w:rPr>
              <w:t>full name</w:t>
            </w:r>
            <w:r w:rsidRPr="0081631C">
              <w:rPr>
                <w:i/>
                <w:iCs/>
              </w:rPr>
              <w:t>.</w:t>
            </w:r>
          </w:p>
        </w:tc>
        <w:tc>
          <w:tcPr>
            <w:tcW w:w="4818" w:type="dxa"/>
            <w:gridSpan w:val="2"/>
            <w:vAlign w:val="center"/>
          </w:tcPr>
          <w:p w14:paraId="55280BC2" w14:textId="77777777" w:rsidR="00C67A67" w:rsidRPr="00C40FC6" w:rsidRDefault="00C67A67" w:rsidP="00D65EBE">
            <w:pPr>
              <w:pStyle w:val="TableText"/>
            </w:pPr>
          </w:p>
        </w:tc>
      </w:tr>
      <w:tr w:rsidR="00D413BF" w:rsidRPr="00117670" w14:paraId="7DA2C1A0" w14:textId="77777777" w:rsidTr="00C36AA7">
        <w:trPr>
          <w:cantSplit/>
        </w:trPr>
        <w:tc>
          <w:tcPr>
            <w:tcW w:w="9356" w:type="dxa"/>
            <w:gridSpan w:val="4"/>
            <w:shd w:val="clear" w:color="auto" w:fill="F2F2F2" w:themeFill="background2" w:themeFillShade="F2"/>
            <w:vAlign w:val="center"/>
          </w:tcPr>
          <w:p w14:paraId="247D7FF6" w14:textId="71B221C3" w:rsidR="00D413BF" w:rsidRDefault="00D413BF" w:rsidP="00D65EBE">
            <w:pPr>
              <w:pStyle w:val="TableText"/>
            </w:pPr>
            <w:r>
              <w:t>Lead Researcher contact details, please include name if not the person completing the disclosure:</w:t>
            </w:r>
          </w:p>
        </w:tc>
      </w:tr>
      <w:tr w:rsidR="00C36AA7" w:rsidRPr="00117670" w14:paraId="350EEDB3" w14:textId="77777777" w:rsidTr="00C36AA7">
        <w:trPr>
          <w:cantSplit/>
        </w:trPr>
        <w:tc>
          <w:tcPr>
            <w:tcW w:w="9356" w:type="dxa"/>
            <w:gridSpan w:val="4"/>
            <w:shd w:val="clear" w:color="auto" w:fill="auto"/>
            <w:vAlign w:val="center"/>
          </w:tcPr>
          <w:p w14:paraId="78B3AAAD" w14:textId="77777777" w:rsidR="0081631C" w:rsidRDefault="0081631C" w:rsidP="00D65EBE">
            <w:pPr>
              <w:pStyle w:val="TableText"/>
            </w:pPr>
          </w:p>
          <w:p w14:paraId="633B9CB1" w14:textId="77777777" w:rsidR="00267DB9" w:rsidRDefault="00267DB9" w:rsidP="00D65EBE">
            <w:pPr>
              <w:pStyle w:val="TableText"/>
            </w:pPr>
          </w:p>
          <w:p w14:paraId="4D75A384" w14:textId="77777777" w:rsidR="0081631C" w:rsidRDefault="0081631C" w:rsidP="00D65EBE">
            <w:pPr>
              <w:pStyle w:val="TableText"/>
            </w:pPr>
          </w:p>
        </w:tc>
      </w:tr>
      <w:tr w:rsidR="00C67A67" w:rsidRPr="00117670" w14:paraId="5A99B425" w14:textId="77777777" w:rsidTr="00C36AA7">
        <w:trPr>
          <w:cantSplit/>
        </w:trPr>
        <w:tc>
          <w:tcPr>
            <w:tcW w:w="9356" w:type="dxa"/>
            <w:gridSpan w:val="4"/>
            <w:shd w:val="clear" w:color="auto" w:fill="F2F2F2" w:themeFill="background2" w:themeFillShade="F2"/>
            <w:vAlign w:val="center"/>
          </w:tcPr>
          <w:p w14:paraId="2923B9C0" w14:textId="3A108367" w:rsidR="00C67A67" w:rsidRDefault="00C67A67" w:rsidP="00C36AA7">
            <w:pPr>
              <w:pStyle w:val="TableText"/>
            </w:pPr>
            <w:r>
              <w:t>List names of any co-researchers involved in the development of the Intellectual Property and their current employer(s):</w:t>
            </w:r>
          </w:p>
        </w:tc>
      </w:tr>
      <w:tr w:rsidR="00C36AA7" w:rsidRPr="00117670" w14:paraId="44527823" w14:textId="77777777" w:rsidTr="00C36AA7">
        <w:trPr>
          <w:cantSplit/>
        </w:trPr>
        <w:tc>
          <w:tcPr>
            <w:tcW w:w="9356" w:type="dxa"/>
            <w:gridSpan w:val="4"/>
            <w:shd w:val="clear" w:color="auto" w:fill="auto"/>
            <w:vAlign w:val="center"/>
          </w:tcPr>
          <w:p w14:paraId="49557490" w14:textId="77777777" w:rsidR="00267DB9" w:rsidRDefault="00267DB9" w:rsidP="00D65EBE">
            <w:pPr>
              <w:pStyle w:val="TableText"/>
            </w:pPr>
          </w:p>
          <w:p w14:paraId="053CF4D8" w14:textId="77777777" w:rsidR="0081631C" w:rsidRDefault="0081631C" w:rsidP="00D65EBE">
            <w:pPr>
              <w:pStyle w:val="TableText"/>
            </w:pPr>
          </w:p>
          <w:p w14:paraId="59BD0AC1" w14:textId="77777777" w:rsidR="0081631C" w:rsidRDefault="0081631C" w:rsidP="00D65EBE">
            <w:pPr>
              <w:pStyle w:val="TableText"/>
            </w:pPr>
          </w:p>
        </w:tc>
      </w:tr>
      <w:tr w:rsidR="00C67A67" w:rsidRPr="00117670" w14:paraId="19ED8394" w14:textId="77777777" w:rsidTr="00C36AA7">
        <w:trPr>
          <w:cantSplit/>
        </w:trPr>
        <w:tc>
          <w:tcPr>
            <w:tcW w:w="9356" w:type="dxa"/>
            <w:gridSpan w:val="4"/>
            <w:shd w:val="clear" w:color="auto" w:fill="F2F2F2" w:themeFill="background2" w:themeFillShade="F2"/>
            <w:vAlign w:val="center"/>
          </w:tcPr>
          <w:p w14:paraId="168F7E50" w14:textId="73F7213E" w:rsidR="00C67A67" w:rsidRDefault="00C67A67" w:rsidP="00C36AA7">
            <w:pPr>
              <w:pStyle w:val="TableText"/>
            </w:pPr>
            <w:r>
              <w:t>Are any students in the list above, if yes please provide Student Number(s)?</w:t>
            </w:r>
          </w:p>
        </w:tc>
      </w:tr>
      <w:tr w:rsidR="00C36AA7" w:rsidRPr="00117670" w14:paraId="179E7063" w14:textId="77777777" w:rsidTr="00C36AA7">
        <w:trPr>
          <w:cantSplit/>
        </w:trPr>
        <w:tc>
          <w:tcPr>
            <w:tcW w:w="9356" w:type="dxa"/>
            <w:gridSpan w:val="4"/>
            <w:shd w:val="clear" w:color="auto" w:fill="auto"/>
            <w:vAlign w:val="center"/>
          </w:tcPr>
          <w:p w14:paraId="0E7BB9DE" w14:textId="77777777" w:rsidR="0081631C" w:rsidRDefault="007D618D" w:rsidP="0081631C">
            <w:pPr>
              <w:pStyle w:val="TableText"/>
              <w:tabs>
                <w:tab w:val="left" w:pos="1074"/>
                <w:tab w:val="left" w:pos="2265"/>
              </w:tabs>
            </w:pPr>
            <w:sdt>
              <w:sdtPr>
                <w:id w:val="-18020657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631C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C36AA7">
              <w:t xml:space="preserve"> Yes</w:t>
            </w:r>
            <w:r w:rsidR="00C36AA7">
              <w:tab/>
            </w:r>
            <w:sdt>
              <w:sdtPr>
                <w:id w:val="1701964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6A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36AA7">
              <w:t xml:space="preserve">  No</w:t>
            </w:r>
            <w:r w:rsidR="0081631C">
              <w:tab/>
              <w:t>I</w:t>
            </w:r>
            <w:r w:rsidR="0081631C" w:rsidRPr="00EB1AC6">
              <w:t>f yes</w:t>
            </w:r>
            <w:r w:rsidR="0081631C">
              <w:t>,</w:t>
            </w:r>
            <w:r w:rsidR="0081631C" w:rsidRPr="00EB1AC6">
              <w:t xml:space="preserve"> please ensure the student is advised of this disclosure</w:t>
            </w:r>
            <w:r w:rsidR="0081631C">
              <w:t>.</w:t>
            </w:r>
          </w:p>
          <w:p w14:paraId="541DD5C3" w14:textId="75E0566E" w:rsidR="006212FA" w:rsidRDefault="006212FA" w:rsidP="0081631C">
            <w:pPr>
              <w:pStyle w:val="TableText"/>
              <w:tabs>
                <w:tab w:val="left" w:pos="1074"/>
                <w:tab w:val="left" w:pos="2265"/>
              </w:tabs>
            </w:pPr>
          </w:p>
        </w:tc>
      </w:tr>
      <w:tr w:rsidR="00C67A67" w:rsidRPr="00117670" w14:paraId="5A205699" w14:textId="77777777" w:rsidTr="00C36AA7">
        <w:trPr>
          <w:cantSplit/>
        </w:trPr>
        <w:tc>
          <w:tcPr>
            <w:tcW w:w="9356" w:type="dxa"/>
            <w:gridSpan w:val="4"/>
            <w:shd w:val="clear" w:color="auto" w:fill="F2F2F2" w:themeFill="background2" w:themeFillShade="F2"/>
            <w:vAlign w:val="center"/>
          </w:tcPr>
          <w:p w14:paraId="128D847C" w14:textId="6BF1CBDC" w:rsidR="00C67A67" w:rsidRDefault="00C67A67" w:rsidP="00C36AA7">
            <w:pPr>
              <w:pStyle w:val="TableText"/>
            </w:pPr>
            <w:r>
              <w:t>What is the problem that your research aimed to address?</w:t>
            </w:r>
          </w:p>
        </w:tc>
      </w:tr>
      <w:tr w:rsidR="00C36AA7" w:rsidRPr="00117670" w14:paraId="05F1A515" w14:textId="77777777" w:rsidTr="00C36AA7">
        <w:trPr>
          <w:cantSplit/>
        </w:trPr>
        <w:tc>
          <w:tcPr>
            <w:tcW w:w="9356" w:type="dxa"/>
            <w:gridSpan w:val="4"/>
            <w:shd w:val="clear" w:color="auto" w:fill="auto"/>
            <w:vAlign w:val="center"/>
          </w:tcPr>
          <w:p w14:paraId="171BB7C0" w14:textId="77777777" w:rsidR="00267DB9" w:rsidRDefault="00267DB9" w:rsidP="00D65EBE">
            <w:pPr>
              <w:pStyle w:val="TableText"/>
            </w:pPr>
          </w:p>
          <w:p w14:paraId="04925B1F" w14:textId="77777777" w:rsidR="006212FA" w:rsidRDefault="006212FA" w:rsidP="00D65EBE">
            <w:pPr>
              <w:pStyle w:val="TableText"/>
            </w:pPr>
          </w:p>
          <w:p w14:paraId="1D5CA34E" w14:textId="77777777" w:rsidR="006212FA" w:rsidRDefault="006212FA" w:rsidP="00D65EBE">
            <w:pPr>
              <w:pStyle w:val="TableText"/>
            </w:pPr>
          </w:p>
        </w:tc>
      </w:tr>
      <w:tr w:rsidR="00C67A67" w:rsidRPr="00117670" w14:paraId="71E9B823" w14:textId="77777777" w:rsidTr="00C36AA7">
        <w:trPr>
          <w:cantSplit/>
        </w:trPr>
        <w:tc>
          <w:tcPr>
            <w:tcW w:w="9356" w:type="dxa"/>
            <w:gridSpan w:val="4"/>
            <w:shd w:val="clear" w:color="auto" w:fill="F2F2F2" w:themeFill="background2" w:themeFillShade="F2"/>
            <w:vAlign w:val="center"/>
          </w:tcPr>
          <w:p w14:paraId="439CD023" w14:textId="4EEFB4DD" w:rsidR="00C67A67" w:rsidRDefault="00C67A67" w:rsidP="00C36AA7">
            <w:pPr>
              <w:pStyle w:val="TableText"/>
            </w:pPr>
            <w:r>
              <w:t>What is your invention? Briefly describe, in lay terms, your research solution to the problem.</w:t>
            </w:r>
          </w:p>
        </w:tc>
      </w:tr>
      <w:tr w:rsidR="00C36AA7" w:rsidRPr="00117670" w14:paraId="521EAD71" w14:textId="77777777" w:rsidTr="00C36AA7">
        <w:trPr>
          <w:cantSplit/>
        </w:trPr>
        <w:tc>
          <w:tcPr>
            <w:tcW w:w="9356" w:type="dxa"/>
            <w:gridSpan w:val="4"/>
            <w:shd w:val="clear" w:color="auto" w:fill="auto"/>
            <w:vAlign w:val="center"/>
          </w:tcPr>
          <w:p w14:paraId="434EB85C" w14:textId="77777777" w:rsidR="00267DB9" w:rsidRDefault="00267DB9" w:rsidP="00D65EBE">
            <w:pPr>
              <w:pStyle w:val="TableText"/>
            </w:pPr>
          </w:p>
          <w:p w14:paraId="3C3C2425" w14:textId="77777777" w:rsidR="006212FA" w:rsidRDefault="006212FA" w:rsidP="00D65EBE">
            <w:pPr>
              <w:pStyle w:val="TableText"/>
            </w:pPr>
          </w:p>
          <w:p w14:paraId="74B15534" w14:textId="77777777" w:rsidR="006212FA" w:rsidRDefault="006212FA" w:rsidP="00D65EBE">
            <w:pPr>
              <w:pStyle w:val="TableText"/>
            </w:pPr>
          </w:p>
        </w:tc>
      </w:tr>
      <w:tr w:rsidR="00C67A67" w:rsidRPr="00117670" w14:paraId="5E7D604A" w14:textId="77777777" w:rsidTr="00545F5F">
        <w:trPr>
          <w:cantSplit/>
        </w:trPr>
        <w:tc>
          <w:tcPr>
            <w:tcW w:w="9356" w:type="dxa"/>
            <w:gridSpan w:val="4"/>
            <w:shd w:val="clear" w:color="auto" w:fill="F2F2F2" w:themeFill="background2" w:themeFillShade="F2"/>
            <w:vAlign w:val="center"/>
          </w:tcPr>
          <w:p w14:paraId="68E2C3C6" w14:textId="467D54BD" w:rsidR="00C67A67" w:rsidRDefault="00C67A67" w:rsidP="00D65EBE">
            <w:pPr>
              <w:pStyle w:val="TableText"/>
            </w:pPr>
            <w:r>
              <w:t>What is the field of technology for the invention?</w:t>
            </w:r>
          </w:p>
        </w:tc>
      </w:tr>
      <w:tr w:rsidR="00C67A67" w:rsidRPr="00117670" w14:paraId="6C7BACFA" w14:textId="77777777" w:rsidTr="00E93066">
        <w:trPr>
          <w:cantSplit/>
        </w:trPr>
        <w:tc>
          <w:tcPr>
            <w:tcW w:w="3118" w:type="dxa"/>
            <w:vAlign w:val="center"/>
          </w:tcPr>
          <w:p w14:paraId="6A71C969" w14:textId="29F8C82D" w:rsidR="00C67A67" w:rsidRDefault="007D618D" w:rsidP="00D65EBE">
            <w:pPr>
              <w:pStyle w:val="TableText"/>
            </w:pPr>
            <w:sdt>
              <w:sdtPr>
                <w:rPr>
                  <w:rFonts w:ascii="Arial" w:hAnsi="Arial" w:cs="Arial"/>
                </w:rPr>
                <w:id w:val="973794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469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54693">
              <w:rPr>
                <w:rFonts w:ascii="Arial" w:hAnsi="Arial" w:cs="Arial"/>
              </w:rPr>
              <w:t xml:space="preserve">  </w:t>
            </w:r>
            <w:r w:rsidR="00C67A67" w:rsidRPr="00442293">
              <w:rPr>
                <w:rFonts w:ascii="Arial" w:hAnsi="Arial" w:cs="Arial"/>
              </w:rPr>
              <w:t>Agriculture/Aquaculture</w:t>
            </w:r>
          </w:p>
        </w:tc>
        <w:tc>
          <w:tcPr>
            <w:tcW w:w="3119" w:type="dxa"/>
            <w:gridSpan w:val="2"/>
            <w:vAlign w:val="center"/>
          </w:tcPr>
          <w:p w14:paraId="2A48ADA4" w14:textId="51DA1485" w:rsidR="00C67A67" w:rsidRDefault="007D618D" w:rsidP="00D65EBE">
            <w:pPr>
              <w:pStyle w:val="TableText"/>
            </w:pPr>
            <w:sdt>
              <w:sdtPr>
                <w:rPr>
                  <w:rFonts w:ascii="Arial" w:hAnsi="Arial" w:cs="Arial"/>
                </w:rPr>
                <w:id w:val="1770205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469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54693">
              <w:rPr>
                <w:rFonts w:ascii="Arial" w:hAnsi="Arial" w:cs="Arial"/>
              </w:rPr>
              <w:t xml:space="preserve">  </w:t>
            </w:r>
            <w:r w:rsidR="00C67A67" w:rsidRPr="00442293">
              <w:rPr>
                <w:rFonts w:ascii="Arial" w:hAnsi="Arial" w:cs="Arial"/>
              </w:rPr>
              <w:t>Biotechnology</w:t>
            </w:r>
          </w:p>
        </w:tc>
        <w:tc>
          <w:tcPr>
            <w:tcW w:w="3119" w:type="dxa"/>
            <w:vAlign w:val="center"/>
          </w:tcPr>
          <w:p w14:paraId="62A84569" w14:textId="6969F082" w:rsidR="00C67A67" w:rsidRDefault="007D618D" w:rsidP="00D65EBE">
            <w:pPr>
              <w:pStyle w:val="TableText"/>
            </w:pPr>
            <w:sdt>
              <w:sdtPr>
                <w:rPr>
                  <w:rFonts w:ascii="Arial" w:hAnsi="Arial" w:cs="Arial"/>
                </w:rPr>
                <w:id w:val="1529066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469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54693">
              <w:rPr>
                <w:rFonts w:ascii="Arial" w:hAnsi="Arial" w:cs="Arial"/>
              </w:rPr>
              <w:t xml:space="preserve">  </w:t>
            </w:r>
            <w:r w:rsidR="00C67A67" w:rsidRPr="00442293">
              <w:rPr>
                <w:rFonts w:ascii="Arial" w:hAnsi="Arial" w:cs="Arial"/>
              </w:rPr>
              <w:t>Chemical</w:t>
            </w:r>
          </w:p>
        </w:tc>
      </w:tr>
      <w:tr w:rsidR="00C67A67" w:rsidRPr="00117670" w14:paraId="518851E2" w14:textId="77777777" w:rsidTr="00E93066">
        <w:trPr>
          <w:cantSplit/>
        </w:trPr>
        <w:tc>
          <w:tcPr>
            <w:tcW w:w="3118" w:type="dxa"/>
            <w:vAlign w:val="center"/>
          </w:tcPr>
          <w:p w14:paraId="61423FFE" w14:textId="52AA68C3" w:rsidR="00C67A67" w:rsidRPr="00442293" w:rsidRDefault="007D618D" w:rsidP="00D65EBE">
            <w:pPr>
              <w:pStyle w:val="TableTex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407851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469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54693">
              <w:rPr>
                <w:rFonts w:ascii="Arial" w:hAnsi="Arial" w:cs="Arial"/>
              </w:rPr>
              <w:t xml:space="preserve">  </w:t>
            </w:r>
            <w:r w:rsidR="00C67A67" w:rsidRPr="00442293">
              <w:rPr>
                <w:rFonts w:ascii="Arial" w:hAnsi="Arial" w:cs="Arial"/>
              </w:rPr>
              <w:t>Computer/IT/Software</w:t>
            </w:r>
          </w:p>
        </w:tc>
        <w:tc>
          <w:tcPr>
            <w:tcW w:w="3119" w:type="dxa"/>
            <w:gridSpan w:val="2"/>
            <w:vAlign w:val="center"/>
          </w:tcPr>
          <w:p w14:paraId="459DDC06" w14:textId="07C56862" w:rsidR="00C67A67" w:rsidRPr="00442293" w:rsidRDefault="007D618D" w:rsidP="00D65EBE">
            <w:pPr>
              <w:pStyle w:val="TableTex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854947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469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54693">
              <w:rPr>
                <w:rFonts w:ascii="Arial" w:hAnsi="Arial" w:cs="Arial"/>
              </w:rPr>
              <w:t xml:space="preserve">  </w:t>
            </w:r>
            <w:r w:rsidR="00C67A67" w:rsidRPr="00442293">
              <w:rPr>
                <w:rFonts w:ascii="Arial" w:hAnsi="Arial" w:cs="Arial"/>
              </w:rPr>
              <w:t>Energy</w:t>
            </w:r>
          </w:p>
        </w:tc>
        <w:tc>
          <w:tcPr>
            <w:tcW w:w="3119" w:type="dxa"/>
            <w:vAlign w:val="center"/>
          </w:tcPr>
          <w:p w14:paraId="540EA978" w14:textId="7B3E6B96" w:rsidR="00C67A67" w:rsidRPr="00442293" w:rsidRDefault="007D618D" w:rsidP="00D65EBE">
            <w:pPr>
              <w:pStyle w:val="TableTex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609248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469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54693">
              <w:rPr>
                <w:rFonts w:ascii="Arial" w:hAnsi="Arial" w:cs="Arial"/>
              </w:rPr>
              <w:t xml:space="preserve">  </w:t>
            </w:r>
            <w:r w:rsidR="00C67A67" w:rsidRPr="00442293">
              <w:rPr>
                <w:rFonts w:ascii="Arial" w:hAnsi="Arial" w:cs="Arial"/>
              </w:rPr>
              <w:t>Electrical/Electronics</w:t>
            </w:r>
          </w:p>
        </w:tc>
      </w:tr>
      <w:tr w:rsidR="00C67A67" w:rsidRPr="00117670" w14:paraId="6611552E" w14:textId="77777777" w:rsidTr="00E93066">
        <w:trPr>
          <w:cantSplit/>
        </w:trPr>
        <w:tc>
          <w:tcPr>
            <w:tcW w:w="3118" w:type="dxa"/>
            <w:vAlign w:val="center"/>
          </w:tcPr>
          <w:p w14:paraId="081BBE8F" w14:textId="0991D5A6" w:rsidR="00C67A67" w:rsidRPr="00442293" w:rsidRDefault="007D618D" w:rsidP="00D65EBE">
            <w:pPr>
              <w:pStyle w:val="TableTex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593903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469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54693">
              <w:rPr>
                <w:rFonts w:ascii="Arial" w:hAnsi="Arial" w:cs="Arial"/>
              </w:rPr>
              <w:t xml:space="preserve">  </w:t>
            </w:r>
            <w:r w:rsidR="00C67A67" w:rsidRPr="00442293">
              <w:rPr>
                <w:rFonts w:ascii="Arial" w:hAnsi="Arial" w:cs="Arial"/>
              </w:rPr>
              <w:t>Environmental</w:t>
            </w:r>
          </w:p>
        </w:tc>
        <w:tc>
          <w:tcPr>
            <w:tcW w:w="3119" w:type="dxa"/>
            <w:gridSpan w:val="2"/>
            <w:vAlign w:val="center"/>
          </w:tcPr>
          <w:p w14:paraId="2B6A3344" w14:textId="75D1808B" w:rsidR="00C67A67" w:rsidRPr="00442293" w:rsidRDefault="007D618D" w:rsidP="00D65EBE">
            <w:pPr>
              <w:pStyle w:val="TableTex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451983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469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54693">
              <w:rPr>
                <w:rFonts w:ascii="Arial" w:hAnsi="Arial" w:cs="Arial"/>
              </w:rPr>
              <w:t xml:space="preserve">  </w:t>
            </w:r>
            <w:r w:rsidR="00C67A67" w:rsidRPr="00442293">
              <w:rPr>
                <w:rFonts w:ascii="Arial" w:hAnsi="Arial" w:cs="Arial"/>
              </w:rPr>
              <w:t>Pharmaceuticals</w:t>
            </w:r>
          </w:p>
        </w:tc>
        <w:tc>
          <w:tcPr>
            <w:tcW w:w="3119" w:type="dxa"/>
            <w:vAlign w:val="center"/>
          </w:tcPr>
          <w:p w14:paraId="243D7DD7" w14:textId="1D2954B5" w:rsidR="00C67A67" w:rsidRPr="00442293" w:rsidRDefault="007D618D" w:rsidP="00D65EBE">
            <w:pPr>
              <w:pStyle w:val="TableTex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458179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469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54693">
              <w:rPr>
                <w:rFonts w:ascii="Arial" w:hAnsi="Arial" w:cs="Arial"/>
              </w:rPr>
              <w:t xml:space="preserve">  </w:t>
            </w:r>
            <w:r w:rsidR="00C67A67" w:rsidRPr="00442293">
              <w:rPr>
                <w:rFonts w:ascii="Arial" w:hAnsi="Arial" w:cs="Arial"/>
              </w:rPr>
              <w:t>Materials</w:t>
            </w:r>
          </w:p>
        </w:tc>
      </w:tr>
      <w:tr w:rsidR="00C67A67" w:rsidRPr="00117670" w14:paraId="12793FC2" w14:textId="77777777" w:rsidTr="00E93066">
        <w:trPr>
          <w:cantSplit/>
        </w:trPr>
        <w:tc>
          <w:tcPr>
            <w:tcW w:w="3118" w:type="dxa"/>
            <w:vAlign w:val="center"/>
          </w:tcPr>
          <w:p w14:paraId="77A90A4B" w14:textId="2697D4FB" w:rsidR="00C67A67" w:rsidRPr="00442293" w:rsidRDefault="007D618D" w:rsidP="00D65EBE">
            <w:pPr>
              <w:pStyle w:val="TableTex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68442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469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54693">
              <w:rPr>
                <w:rFonts w:ascii="Arial" w:hAnsi="Arial" w:cs="Arial"/>
              </w:rPr>
              <w:t xml:space="preserve">  </w:t>
            </w:r>
            <w:r w:rsidR="00C67A67" w:rsidRPr="00442293">
              <w:rPr>
                <w:rFonts w:ascii="Arial" w:hAnsi="Arial" w:cs="Arial"/>
              </w:rPr>
              <w:t>Medical/Diagnostics</w:t>
            </w:r>
          </w:p>
        </w:tc>
        <w:tc>
          <w:tcPr>
            <w:tcW w:w="3119" w:type="dxa"/>
            <w:gridSpan w:val="2"/>
            <w:vAlign w:val="center"/>
          </w:tcPr>
          <w:p w14:paraId="2AFCC633" w14:textId="2A14FB1F" w:rsidR="00C67A67" w:rsidRPr="00442293" w:rsidRDefault="007D618D" w:rsidP="00D65EBE">
            <w:pPr>
              <w:pStyle w:val="TableTex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76469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469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54693">
              <w:rPr>
                <w:rFonts w:ascii="Arial" w:hAnsi="Arial" w:cs="Arial"/>
              </w:rPr>
              <w:t xml:space="preserve">  </w:t>
            </w:r>
            <w:r w:rsidR="00C67A67" w:rsidRPr="00442293">
              <w:rPr>
                <w:rFonts w:ascii="Arial" w:hAnsi="Arial" w:cs="Arial"/>
              </w:rPr>
              <w:t>Mechanical/Engineering</w:t>
            </w:r>
          </w:p>
        </w:tc>
        <w:tc>
          <w:tcPr>
            <w:tcW w:w="3119" w:type="dxa"/>
          </w:tcPr>
          <w:p w14:paraId="3E4C5C2F" w14:textId="760893FD" w:rsidR="00C67A67" w:rsidRPr="00442293" w:rsidRDefault="007D618D" w:rsidP="00D65EBE">
            <w:pPr>
              <w:pStyle w:val="TableTex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685284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469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54693">
              <w:rPr>
                <w:rFonts w:ascii="Arial" w:hAnsi="Arial" w:cs="Arial"/>
              </w:rPr>
              <w:t xml:space="preserve">  </w:t>
            </w:r>
            <w:r w:rsidR="00C67A67" w:rsidRPr="00442293">
              <w:rPr>
                <w:rFonts w:ascii="Arial" w:hAnsi="Arial" w:cs="Arial"/>
              </w:rPr>
              <w:t>Pharmaceuticals</w:t>
            </w:r>
          </w:p>
        </w:tc>
      </w:tr>
      <w:tr w:rsidR="00C67A67" w:rsidRPr="00117670" w14:paraId="17D65737" w14:textId="77777777" w:rsidTr="009B3AC9">
        <w:trPr>
          <w:cantSplit/>
        </w:trPr>
        <w:tc>
          <w:tcPr>
            <w:tcW w:w="9356" w:type="dxa"/>
            <w:gridSpan w:val="4"/>
            <w:vAlign w:val="center"/>
          </w:tcPr>
          <w:p w14:paraId="736C2BB9" w14:textId="41FE6540" w:rsidR="00C67A67" w:rsidRPr="00442293" w:rsidRDefault="007D618D" w:rsidP="00D65EBE">
            <w:pPr>
              <w:pStyle w:val="TableTex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864661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7DB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67DB9">
              <w:rPr>
                <w:rFonts w:ascii="Arial" w:hAnsi="Arial" w:cs="Arial"/>
              </w:rPr>
              <w:t xml:space="preserve">  </w:t>
            </w:r>
            <w:r w:rsidR="00C67A67" w:rsidRPr="00442293">
              <w:rPr>
                <w:rFonts w:ascii="Arial" w:hAnsi="Arial" w:cs="Arial"/>
              </w:rPr>
              <w:t xml:space="preserve">Other </w:t>
            </w:r>
            <w:r w:rsidR="00C67A67" w:rsidRPr="007B648D">
              <w:rPr>
                <w:rFonts w:ascii="Arial" w:hAnsi="Arial" w:cs="Arial"/>
                <w:i/>
                <w:iCs/>
              </w:rPr>
              <w:t>(please describe)</w:t>
            </w:r>
            <w:r w:rsidR="007B648D">
              <w:rPr>
                <w:rFonts w:ascii="Arial" w:hAnsi="Arial" w:cs="Arial"/>
              </w:rPr>
              <w:t>:</w:t>
            </w:r>
            <w:r w:rsidR="007B648D">
              <w:rPr>
                <w:rFonts w:ascii="Arial" w:hAnsi="Arial" w:cs="Arial"/>
              </w:rPr>
              <w:tab/>
            </w:r>
          </w:p>
        </w:tc>
      </w:tr>
      <w:tr w:rsidR="00C67A67" w:rsidRPr="00117670" w14:paraId="503CD1F3" w14:textId="77777777" w:rsidTr="007B648D">
        <w:trPr>
          <w:cantSplit/>
        </w:trPr>
        <w:tc>
          <w:tcPr>
            <w:tcW w:w="9356" w:type="dxa"/>
            <w:gridSpan w:val="4"/>
            <w:shd w:val="clear" w:color="auto" w:fill="F2F2F2" w:themeFill="background2" w:themeFillShade="F2"/>
            <w:vAlign w:val="center"/>
          </w:tcPr>
          <w:p w14:paraId="3C4C2539" w14:textId="250E6904" w:rsidR="00C67A67" w:rsidRDefault="0050599F" w:rsidP="007B648D">
            <w:pPr>
              <w:pStyle w:val="TableText"/>
            </w:pPr>
            <w:r>
              <w:lastRenderedPageBreak/>
              <w:t>Has any third-party funding, for example research grants or collaboration arrangements, been accessed in developing this invention? If yes, please provide summary details, below and attach copies of relevant documents/correspondence.</w:t>
            </w:r>
          </w:p>
        </w:tc>
      </w:tr>
      <w:tr w:rsidR="007B648D" w:rsidRPr="00117670" w14:paraId="518921BD" w14:textId="77777777" w:rsidTr="00047DA9">
        <w:trPr>
          <w:cantSplit/>
        </w:trPr>
        <w:tc>
          <w:tcPr>
            <w:tcW w:w="9356" w:type="dxa"/>
            <w:gridSpan w:val="4"/>
            <w:vAlign w:val="center"/>
          </w:tcPr>
          <w:p w14:paraId="085D6F8B" w14:textId="77777777" w:rsidR="00AF3B72" w:rsidRDefault="00AF3B72" w:rsidP="007B648D">
            <w:pPr>
              <w:pStyle w:val="TableText"/>
            </w:pPr>
          </w:p>
          <w:p w14:paraId="0C19B6DE" w14:textId="77777777" w:rsidR="00AF3B72" w:rsidRDefault="00AF3B72" w:rsidP="007B648D">
            <w:pPr>
              <w:pStyle w:val="TableText"/>
            </w:pPr>
          </w:p>
        </w:tc>
      </w:tr>
      <w:tr w:rsidR="0050599F" w:rsidRPr="00117670" w14:paraId="080AE9C1" w14:textId="77777777" w:rsidTr="007B648D">
        <w:trPr>
          <w:cantSplit/>
        </w:trPr>
        <w:tc>
          <w:tcPr>
            <w:tcW w:w="9356" w:type="dxa"/>
            <w:gridSpan w:val="4"/>
            <w:shd w:val="clear" w:color="auto" w:fill="F2F2F2" w:themeFill="background2" w:themeFillShade="F2"/>
            <w:vAlign w:val="center"/>
          </w:tcPr>
          <w:p w14:paraId="50CDF3B3" w14:textId="5B1C1AC7" w:rsidR="0050599F" w:rsidRDefault="0050599F" w:rsidP="007B648D">
            <w:pPr>
              <w:pStyle w:val="TableText"/>
            </w:pPr>
            <w:r>
              <w:t>Have any publications or presentations closely related to this invention been published or delivered by one or more of the research team?  Please provide details of the publication(s) and/or presentation(s), including dates, the audience communicated to and reference materials, if any.</w:t>
            </w:r>
          </w:p>
        </w:tc>
      </w:tr>
      <w:tr w:rsidR="007B648D" w:rsidRPr="00117670" w14:paraId="42B839A7" w14:textId="77777777" w:rsidTr="00047DA9">
        <w:trPr>
          <w:cantSplit/>
        </w:trPr>
        <w:tc>
          <w:tcPr>
            <w:tcW w:w="9356" w:type="dxa"/>
            <w:gridSpan w:val="4"/>
            <w:vAlign w:val="center"/>
          </w:tcPr>
          <w:p w14:paraId="5386FD4C" w14:textId="77777777" w:rsidR="00AF3B72" w:rsidRDefault="00AF3B72" w:rsidP="007B648D">
            <w:pPr>
              <w:pStyle w:val="TableText"/>
            </w:pPr>
          </w:p>
          <w:p w14:paraId="764EA90C" w14:textId="77777777" w:rsidR="00AF3B72" w:rsidRDefault="00AF3B72" w:rsidP="007B648D">
            <w:pPr>
              <w:pStyle w:val="TableText"/>
            </w:pPr>
          </w:p>
        </w:tc>
      </w:tr>
      <w:tr w:rsidR="0050599F" w:rsidRPr="00117670" w14:paraId="37A52390" w14:textId="77777777" w:rsidTr="007B648D">
        <w:trPr>
          <w:cantSplit/>
        </w:trPr>
        <w:tc>
          <w:tcPr>
            <w:tcW w:w="9356" w:type="dxa"/>
            <w:gridSpan w:val="4"/>
            <w:shd w:val="clear" w:color="auto" w:fill="F2F2F2" w:themeFill="background2" w:themeFillShade="F2"/>
            <w:vAlign w:val="center"/>
          </w:tcPr>
          <w:p w14:paraId="5DF914F0" w14:textId="0F014E05" w:rsidR="0050599F" w:rsidRDefault="0050599F" w:rsidP="007B648D">
            <w:pPr>
              <w:pStyle w:val="TableText"/>
            </w:pPr>
            <w:r>
              <w:t>What details of this invention have been disclosed to date?</w:t>
            </w:r>
          </w:p>
        </w:tc>
      </w:tr>
      <w:tr w:rsidR="007B648D" w:rsidRPr="00117670" w14:paraId="76A6F333" w14:textId="77777777" w:rsidTr="00047DA9">
        <w:trPr>
          <w:cantSplit/>
        </w:trPr>
        <w:tc>
          <w:tcPr>
            <w:tcW w:w="9356" w:type="dxa"/>
            <w:gridSpan w:val="4"/>
            <w:vAlign w:val="center"/>
          </w:tcPr>
          <w:p w14:paraId="22849CFE" w14:textId="77777777" w:rsidR="00AF3B72" w:rsidRDefault="00AF3B72" w:rsidP="007B648D">
            <w:pPr>
              <w:pStyle w:val="TableText"/>
            </w:pPr>
          </w:p>
          <w:p w14:paraId="05325301" w14:textId="77777777" w:rsidR="00AF3B72" w:rsidRDefault="00AF3B72" w:rsidP="007B648D">
            <w:pPr>
              <w:pStyle w:val="TableText"/>
            </w:pPr>
          </w:p>
        </w:tc>
      </w:tr>
      <w:tr w:rsidR="0050599F" w:rsidRPr="00117670" w14:paraId="0D6DE414" w14:textId="77777777" w:rsidTr="007B648D">
        <w:trPr>
          <w:cantSplit/>
        </w:trPr>
        <w:tc>
          <w:tcPr>
            <w:tcW w:w="9356" w:type="dxa"/>
            <w:gridSpan w:val="4"/>
            <w:shd w:val="clear" w:color="auto" w:fill="F2F2F2" w:themeFill="background2" w:themeFillShade="F2"/>
            <w:vAlign w:val="center"/>
          </w:tcPr>
          <w:p w14:paraId="4B8D7928" w14:textId="0B49F0BD" w:rsidR="0050599F" w:rsidRDefault="0050599F" w:rsidP="007B648D">
            <w:pPr>
              <w:pStyle w:val="TableText"/>
            </w:pPr>
            <w:r>
              <w:t>If not yet disclosed is there a journal paper, other publication, or presentation in preparation?  If so, provide drafts and details of anticipated publication outlets and timing.</w:t>
            </w:r>
          </w:p>
        </w:tc>
      </w:tr>
      <w:tr w:rsidR="007B648D" w:rsidRPr="00117670" w14:paraId="0D0C32F9" w14:textId="77777777" w:rsidTr="00047DA9">
        <w:trPr>
          <w:cantSplit/>
        </w:trPr>
        <w:tc>
          <w:tcPr>
            <w:tcW w:w="9356" w:type="dxa"/>
            <w:gridSpan w:val="4"/>
            <w:vAlign w:val="center"/>
          </w:tcPr>
          <w:p w14:paraId="579211FD" w14:textId="77777777" w:rsidR="00AF3B72" w:rsidRDefault="00AF3B72" w:rsidP="007B648D">
            <w:pPr>
              <w:pStyle w:val="TableText"/>
            </w:pPr>
          </w:p>
          <w:p w14:paraId="37ECA895" w14:textId="77777777" w:rsidR="00AF3B72" w:rsidRDefault="00AF3B72" w:rsidP="007B648D">
            <w:pPr>
              <w:pStyle w:val="TableText"/>
            </w:pPr>
          </w:p>
        </w:tc>
      </w:tr>
      <w:tr w:rsidR="0050599F" w:rsidRPr="00117670" w14:paraId="026463E6" w14:textId="77777777" w:rsidTr="007B648D">
        <w:trPr>
          <w:cantSplit/>
        </w:trPr>
        <w:tc>
          <w:tcPr>
            <w:tcW w:w="9356" w:type="dxa"/>
            <w:gridSpan w:val="4"/>
            <w:shd w:val="clear" w:color="auto" w:fill="F2F2F2" w:themeFill="background2" w:themeFillShade="F2"/>
            <w:vAlign w:val="center"/>
          </w:tcPr>
          <w:p w14:paraId="0BE24457" w14:textId="0D685E42" w:rsidR="0050599F" w:rsidRDefault="0050599F" w:rsidP="007B648D">
            <w:pPr>
              <w:pStyle w:val="TableText"/>
            </w:pPr>
            <w:r>
              <w:t>Describe the current market for this opportunity and expected benefit from this invention.</w:t>
            </w:r>
          </w:p>
        </w:tc>
      </w:tr>
      <w:tr w:rsidR="007B648D" w:rsidRPr="00117670" w14:paraId="390F8155" w14:textId="77777777" w:rsidTr="00047DA9">
        <w:trPr>
          <w:cantSplit/>
        </w:trPr>
        <w:tc>
          <w:tcPr>
            <w:tcW w:w="9356" w:type="dxa"/>
            <w:gridSpan w:val="4"/>
            <w:vAlign w:val="center"/>
          </w:tcPr>
          <w:p w14:paraId="76F922D1" w14:textId="77777777" w:rsidR="00AF3B72" w:rsidRDefault="00AF3B72" w:rsidP="007B648D">
            <w:pPr>
              <w:pStyle w:val="TableText"/>
            </w:pPr>
          </w:p>
          <w:p w14:paraId="794A78F6" w14:textId="77777777" w:rsidR="00AF3B72" w:rsidRDefault="00AF3B72" w:rsidP="007B648D">
            <w:pPr>
              <w:pStyle w:val="TableText"/>
            </w:pPr>
          </w:p>
        </w:tc>
      </w:tr>
      <w:tr w:rsidR="0050599F" w:rsidRPr="00117670" w14:paraId="4653CC54" w14:textId="77777777" w:rsidTr="007B648D">
        <w:trPr>
          <w:cantSplit/>
        </w:trPr>
        <w:tc>
          <w:tcPr>
            <w:tcW w:w="9356" w:type="dxa"/>
            <w:gridSpan w:val="4"/>
            <w:shd w:val="clear" w:color="auto" w:fill="F2F2F2" w:themeFill="background2" w:themeFillShade="F2"/>
            <w:vAlign w:val="center"/>
          </w:tcPr>
          <w:p w14:paraId="55700A9B" w14:textId="5E6CDAF1" w:rsidR="0050599F" w:rsidRDefault="0050599F" w:rsidP="007B648D">
            <w:pPr>
              <w:pStyle w:val="TableText"/>
            </w:pPr>
            <w:r>
              <w:t>What evidence do you have that the invention solves the problem??</w:t>
            </w:r>
          </w:p>
        </w:tc>
      </w:tr>
      <w:tr w:rsidR="007B648D" w:rsidRPr="00117670" w14:paraId="4C77C749" w14:textId="77777777" w:rsidTr="00047DA9">
        <w:trPr>
          <w:cantSplit/>
        </w:trPr>
        <w:tc>
          <w:tcPr>
            <w:tcW w:w="9356" w:type="dxa"/>
            <w:gridSpan w:val="4"/>
            <w:vAlign w:val="center"/>
          </w:tcPr>
          <w:p w14:paraId="782C4D76" w14:textId="77777777" w:rsidR="00AF3B72" w:rsidRDefault="00AF3B72" w:rsidP="007B648D">
            <w:pPr>
              <w:pStyle w:val="TableText"/>
            </w:pPr>
          </w:p>
          <w:p w14:paraId="3FE19757" w14:textId="77777777" w:rsidR="00AF3B72" w:rsidRDefault="00AF3B72" w:rsidP="007B648D">
            <w:pPr>
              <w:pStyle w:val="TableText"/>
            </w:pPr>
          </w:p>
        </w:tc>
      </w:tr>
      <w:tr w:rsidR="0050599F" w:rsidRPr="00117670" w14:paraId="55AC365C" w14:textId="77777777" w:rsidTr="007B648D">
        <w:trPr>
          <w:cantSplit/>
        </w:trPr>
        <w:tc>
          <w:tcPr>
            <w:tcW w:w="9356" w:type="dxa"/>
            <w:gridSpan w:val="4"/>
            <w:shd w:val="clear" w:color="auto" w:fill="F2F2F2" w:themeFill="background2" w:themeFillShade="F2"/>
            <w:vAlign w:val="center"/>
          </w:tcPr>
          <w:p w14:paraId="00CD0E5A" w14:textId="121CD519" w:rsidR="0050599F" w:rsidRDefault="0050599F" w:rsidP="007B648D">
            <w:pPr>
              <w:pStyle w:val="TableText"/>
            </w:pPr>
            <w:r>
              <w:t>Are you aware of any competing offerings in the market or similar research being conducted elsewhere that addresses this particular problem?</w:t>
            </w:r>
          </w:p>
        </w:tc>
      </w:tr>
      <w:tr w:rsidR="007B648D" w:rsidRPr="00117670" w14:paraId="366FFBC1" w14:textId="77777777" w:rsidTr="00047DA9">
        <w:trPr>
          <w:cantSplit/>
        </w:trPr>
        <w:tc>
          <w:tcPr>
            <w:tcW w:w="9356" w:type="dxa"/>
            <w:gridSpan w:val="4"/>
            <w:vAlign w:val="center"/>
          </w:tcPr>
          <w:p w14:paraId="02EDE290" w14:textId="77777777" w:rsidR="00AF3B72" w:rsidRDefault="00AF3B72" w:rsidP="007B648D">
            <w:pPr>
              <w:pStyle w:val="TableText"/>
            </w:pPr>
          </w:p>
          <w:p w14:paraId="6CF60D7A" w14:textId="77777777" w:rsidR="00AF3B72" w:rsidRDefault="00AF3B72" w:rsidP="007B648D">
            <w:pPr>
              <w:pStyle w:val="TableText"/>
            </w:pPr>
          </w:p>
        </w:tc>
      </w:tr>
      <w:tr w:rsidR="0050599F" w:rsidRPr="00117670" w14:paraId="40E2C61A" w14:textId="77777777" w:rsidTr="007B648D">
        <w:trPr>
          <w:cantSplit/>
        </w:trPr>
        <w:tc>
          <w:tcPr>
            <w:tcW w:w="9356" w:type="dxa"/>
            <w:gridSpan w:val="4"/>
            <w:shd w:val="clear" w:color="auto" w:fill="F2F2F2" w:themeFill="background2" w:themeFillShade="F2"/>
            <w:vAlign w:val="center"/>
          </w:tcPr>
          <w:p w14:paraId="188BA918" w14:textId="44D362BE" w:rsidR="0050599F" w:rsidRDefault="0050599F" w:rsidP="007B648D">
            <w:pPr>
              <w:pStyle w:val="TableText"/>
            </w:pPr>
            <w:r>
              <w:t>What is the closest existing known technology to the invention?</w:t>
            </w:r>
          </w:p>
        </w:tc>
      </w:tr>
      <w:tr w:rsidR="007B648D" w:rsidRPr="00117670" w14:paraId="56F789C5" w14:textId="77777777" w:rsidTr="007B648D">
        <w:trPr>
          <w:cantSplit/>
        </w:trPr>
        <w:tc>
          <w:tcPr>
            <w:tcW w:w="9356" w:type="dxa"/>
            <w:gridSpan w:val="4"/>
            <w:shd w:val="clear" w:color="auto" w:fill="auto"/>
            <w:vAlign w:val="center"/>
          </w:tcPr>
          <w:p w14:paraId="2826C7CF" w14:textId="77777777" w:rsidR="00AF3B72" w:rsidRDefault="00AF3B72" w:rsidP="007B648D">
            <w:pPr>
              <w:pStyle w:val="TableText"/>
            </w:pPr>
          </w:p>
          <w:p w14:paraId="5089F136" w14:textId="77777777" w:rsidR="00AF3B72" w:rsidRDefault="00AF3B72" w:rsidP="007B648D">
            <w:pPr>
              <w:pStyle w:val="TableText"/>
            </w:pPr>
          </w:p>
        </w:tc>
      </w:tr>
      <w:tr w:rsidR="0050599F" w:rsidRPr="00117670" w14:paraId="316B2A26" w14:textId="77777777" w:rsidTr="007B648D">
        <w:trPr>
          <w:cantSplit/>
        </w:trPr>
        <w:tc>
          <w:tcPr>
            <w:tcW w:w="9356" w:type="dxa"/>
            <w:gridSpan w:val="4"/>
            <w:shd w:val="clear" w:color="auto" w:fill="F2F2F2" w:themeFill="background2" w:themeFillShade="F2"/>
            <w:vAlign w:val="center"/>
          </w:tcPr>
          <w:p w14:paraId="01AEFEA1" w14:textId="0C722063" w:rsidR="0050599F" w:rsidRDefault="0050599F" w:rsidP="007B648D">
            <w:pPr>
              <w:pStyle w:val="TableText"/>
            </w:pPr>
            <w:r>
              <w:t>Do you have any comments as to why this invention is better than the currently available solutions?</w:t>
            </w:r>
          </w:p>
        </w:tc>
      </w:tr>
      <w:tr w:rsidR="007B648D" w:rsidRPr="00117670" w14:paraId="4F98A763" w14:textId="77777777" w:rsidTr="00047DA9">
        <w:trPr>
          <w:cantSplit/>
        </w:trPr>
        <w:tc>
          <w:tcPr>
            <w:tcW w:w="9356" w:type="dxa"/>
            <w:gridSpan w:val="4"/>
            <w:vAlign w:val="center"/>
          </w:tcPr>
          <w:p w14:paraId="76A9033D" w14:textId="77777777" w:rsidR="00AF3B72" w:rsidRDefault="00AF3B72" w:rsidP="007B648D">
            <w:pPr>
              <w:pStyle w:val="TableText"/>
            </w:pPr>
          </w:p>
          <w:p w14:paraId="5AB7933E" w14:textId="77777777" w:rsidR="00AF3B72" w:rsidRDefault="00AF3B72" w:rsidP="007B648D">
            <w:pPr>
              <w:pStyle w:val="TableText"/>
            </w:pPr>
          </w:p>
        </w:tc>
      </w:tr>
      <w:tr w:rsidR="0050599F" w:rsidRPr="00117670" w14:paraId="3FF8D985" w14:textId="77777777" w:rsidTr="007B648D">
        <w:trPr>
          <w:cantSplit/>
        </w:trPr>
        <w:tc>
          <w:tcPr>
            <w:tcW w:w="9356" w:type="dxa"/>
            <w:gridSpan w:val="4"/>
            <w:shd w:val="clear" w:color="auto" w:fill="F2F2F2" w:themeFill="background2" w:themeFillShade="F2"/>
            <w:vAlign w:val="center"/>
          </w:tcPr>
          <w:p w14:paraId="72C9BA31" w14:textId="4930B6A0" w:rsidR="0050599F" w:rsidRDefault="0050599F" w:rsidP="007B648D">
            <w:pPr>
              <w:pStyle w:val="TableText"/>
            </w:pPr>
            <w:r>
              <w:t>What do you see are the potential market applications and markets for the invention? Who do you see will be the potential customers for the invention?</w:t>
            </w:r>
          </w:p>
        </w:tc>
      </w:tr>
      <w:tr w:rsidR="007B648D" w:rsidRPr="00117670" w14:paraId="04421187" w14:textId="77777777" w:rsidTr="00047DA9">
        <w:trPr>
          <w:cantSplit/>
        </w:trPr>
        <w:tc>
          <w:tcPr>
            <w:tcW w:w="9356" w:type="dxa"/>
            <w:gridSpan w:val="4"/>
            <w:vAlign w:val="center"/>
          </w:tcPr>
          <w:p w14:paraId="5B772137" w14:textId="77777777" w:rsidR="00AF3B72" w:rsidRDefault="00AF3B72" w:rsidP="007B648D">
            <w:pPr>
              <w:pStyle w:val="TableText"/>
            </w:pPr>
          </w:p>
        </w:tc>
      </w:tr>
      <w:tr w:rsidR="0050599F" w:rsidRPr="00117670" w14:paraId="105F12E8" w14:textId="77777777" w:rsidTr="007B648D">
        <w:trPr>
          <w:cantSplit/>
        </w:trPr>
        <w:tc>
          <w:tcPr>
            <w:tcW w:w="9356" w:type="dxa"/>
            <w:gridSpan w:val="4"/>
            <w:shd w:val="clear" w:color="auto" w:fill="F2F2F2" w:themeFill="background2" w:themeFillShade="F2"/>
            <w:vAlign w:val="center"/>
          </w:tcPr>
          <w:p w14:paraId="2C45E496" w14:textId="0B9653BF" w:rsidR="0050599F" w:rsidRDefault="0050599F" w:rsidP="007B648D">
            <w:pPr>
              <w:pStyle w:val="TableText"/>
            </w:pPr>
            <w:r>
              <w:lastRenderedPageBreak/>
              <w:t>What do you think are the main steps required and likely timeframe before this invention can be used in a commercial context?  Do you have any commercialisation partners in mind?</w:t>
            </w:r>
          </w:p>
        </w:tc>
      </w:tr>
      <w:tr w:rsidR="007B648D" w:rsidRPr="00117670" w14:paraId="7BB3EADA" w14:textId="77777777" w:rsidTr="00047DA9">
        <w:trPr>
          <w:cantSplit/>
        </w:trPr>
        <w:tc>
          <w:tcPr>
            <w:tcW w:w="9356" w:type="dxa"/>
            <w:gridSpan w:val="4"/>
            <w:vAlign w:val="center"/>
          </w:tcPr>
          <w:p w14:paraId="72E3C76F" w14:textId="77777777" w:rsidR="00AF3B72" w:rsidRDefault="00AF3B72" w:rsidP="007B648D">
            <w:pPr>
              <w:pStyle w:val="TableText"/>
            </w:pPr>
          </w:p>
          <w:p w14:paraId="25A9BC92" w14:textId="77777777" w:rsidR="00AF3B72" w:rsidRDefault="00AF3B72" w:rsidP="007B648D">
            <w:pPr>
              <w:pStyle w:val="TableText"/>
            </w:pPr>
          </w:p>
        </w:tc>
      </w:tr>
      <w:tr w:rsidR="0050599F" w:rsidRPr="00117670" w14:paraId="0A58D346" w14:textId="77777777" w:rsidTr="007B648D">
        <w:trPr>
          <w:cantSplit/>
        </w:trPr>
        <w:tc>
          <w:tcPr>
            <w:tcW w:w="9356" w:type="dxa"/>
            <w:gridSpan w:val="4"/>
            <w:shd w:val="clear" w:color="auto" w:fill="F2F2F2" w:themeFill="background2" w:themeFillShade="F2"/>
            <w:vAlign w:val="center"/>
          </w:tcPr>
          <w:p w14:paraId="7F12ABE1" w14:textId="68B3F37A" w:rsidR="0050599F" w:rsidRDefault="0050599F" w:rsidP="007B648D">
            <w:pPr>
              <w:pStyle w:val="TableText"/>
            </w:pPr>
            <w:r>
              <w:t>Is there any additional research required to be conducted before this invention can be used in a commercial context? Do you have or are you seeking funding for this additional research?  If so, please provide details?</w:t>
            </w:r>
          </w:p>
        </w:tc>
      </w:tr>
      <w:tr w:rsidR="007B648D" w:rsidRPr="00117670" w14:paraId="4C06FA29" w14:textId="77777777" w:rsidTr="00047DA9">
        <w:trPr>
          <w:cantSplit/>
        </w:trPr>
        <w:tc>
          <w:tcPr>
            <w:tcW w:w="9356" w:type="dxa"/>
            <w:gridSpan w:val="4"/>
            <w:vAlign w:val="center"/>
          </w:tcPr>
          <w:p w14:paraId="1B47007B" w14:textId="77777777" w:rsidR="00AF3B72" w:rsidRDefault="00AF3B72" w:rsidP="007B648D">
            <w:pPr>
              <w:pStyle w:val="TableText"/>
            </w:pPr>
          </w:p>
          <w:p w14:paraId="4B425D6D" w14:textId="77777777" w:rsidR="00AF3B72" w:rsidRDefault="00AF3B72" w:rsidP="007B648D">
            <w:pPr>
              <w:pStyle w:val="TableText"/>
            </w:pPr>
          </w:p>
        </w:tc>
      </w:tr>
      <w:tr w:rsidR="0050599F" w:rsidRPr="00117670" w14:paraId="216A3028" w14:textId="77777777" w:rsidTr="007B648D">
        <w:trPr>
          <w:cantSplit/>
        </w:trPr>
        <w:tc>
          <w:tcPr>
            <w:tcW w:w="9356" w:type="dxa"/>
            <w:gridSpan w:val="4"/>
            <w:shd w:val="clear" w:color="auto" w:fill="F2F2F2" w:themeFill="background2" w:themeFillShade="F2"/>
            <w:vAlign w:val="center"/>
          </w:tcPr>
          <w:p w14:paraId="039FB833" w14:textId="1BE7496B" w:rsidR="0050599F" w:rsidRPr="007B648D" w:rsidRDefault="0050599F" w:rsidP="007B648D">
            <w:pPr>
              <w:pStyle w:val="TableText"/>
              <w:rPr>
                <w:rFonts w:cs="Arial"/>
              </w:rPr>
            </w:pPr>
            <w:r w:rsidRPr="00442293">
              <w:rPr>
                <w:rFonts w:cs="Arial"/>
              </w:rPr>
              <w:t xml:space="preserve">Please list individuals (both on and/or off campus) with technical or economic knowledge in the field of the </w:t>
            </w:r>
            <w:r w:rsidRPr="007B648D">
              <w:rPr>
                <w:rFonts w:cs="Arial"/>
              </w:rPr>
              <w:t>invention</w:t>
            </w:r>
            <w:r w:rsidRPr="00442293">
              <w:rPr>
                <w:rFonts w:cs="Arial"/>
              </w:rPr>
              <w:t xml:space="preserve"> who could be asked (under confidentiality </w:t>
            </w:r>
            <w:r>
              <w:rPr>
                <w:rFonts w:cs="Arial"/>
              </w:rPr>
              <w:t>agreements</w:t>
            </w:r>
            <w:r w:rsidRPr="00442293">
              <w:rPr>
                <w:rFonts w:cs="Arial"/>
              </w:rPr>
              <w:t xml:space="preserve">) to review, assess, or evaluate the technical and commercial potential of this </w:t>
            </w:r>
            <w:r w:rsidRPr="007B648D">
              <w:rPr>
                <w:rFonts w:cs="Arial"/>
              </w:rPr>
              <w:t>invention?</w:t>
            </w:r>
          </w:p>
        </w:tc>
      </w:tr>
      <w:tr w:rsidR="007B648D" w:rsidRPr="00117670" w14:paraId="1492CA74" w14:textId="77777777" w:rsidTr="00047DA9">
        <w:trPr>
          <w:cantSplit/>
        </w:trPr>
        <w:tc>
          <w:tcPr>
            <w:tcW w:w="9356" w:type="dxa"/>
            <w:gridSpan w:val="4"/>
            <w:vAlign w:val="center"/>
          </w:tcPr>
          <w:p w14:paraId="2EF52385" w14:textId="77777777" w:rsidR="00AF3B72" w:rsidRDefault="00AF3B72" w:rsidP="007B648D">
            <w:pPr>
              <w:pStyle w:val="TableText"/>
              <w:rPr>
                <w:rFonts w:cs="Arial"/>
              </w:rPr>
            </w:pPr>
          </w:p>
          <w:p w14:paraId="209BD04C" w14:textId="77777777" w:rsidR="00AF3B72" w:rsidRPr="00442293" w:rsidRDefault="00AF3B72" w:rsidP="007B648D">
            <w:pPr>
              <w:pStyle w:val="TableText"/>
              <w:rPr>
                <w:rFonts w:cs="Arial"/>
              </w:rPr>
            </w:pPr>
          </w:p>
        </w:tc>
      </w:tr>
      <w:tr w:rsidR="0050599F" w:rsidRPr="00117670" w14:paraId="162C9408" w14:textId="77777777" w:rsidTr="007B648D">
        <w:trPr>
          <w:cantSplit/>
        </w:trPr>
        <w:tc>
          <w:tcPr>
            <w:tcW w:w="9356" w:type="dxa"/>
            <w:gridSpan w:val="4"/>
            <w:shd w:val="clear" w:color="auto" w:fill="F2F2F2" w:themeFill="background2" w:themeFillShade="F2"/>
            <w:vAlign w:val="center"/>
          </w:tcPr>
          <w:p w14:paraId="29F0CE71" w14:textId="1A13DDAF" w:rsidR="0050599F" w:rsidRPr="007B648D" w:rsidRDefault="0050599F" w:rsidP="007B648D">
            <w:pPr>
              <w:pStyle w:val="TableText"/>
              <w:rPr>
                <w:rFonts w:cs="Arial"/>
              </w:rPr>
            </w:pPr>
            <w:r w:rsidRPr="007B648D">
              <w:rPr>
                <w:rFonts w:cs="Arial"/>
              </w:rPr>
              <w:t>Please include any other information which you feel may be important in the assessment of your invention.</w:t>
            </w:r>
          </w:p>
        </w:tc>
      </w:tr>
      <w:tr w:rsidR="007B648D" w:rsidRPr="00117670" w14:paraId="23698EBD" w14:textId="77777777" w:rsidTr="00047DA9">
        <w:trPr>
          <w:cantSplit/>
        </w:trPr>
        <w:tc>
          <w:tcPr>
            <w:tcW w:w="9356" w:type="dxa"/>
            <w:gridSpan w:val="4"/>
            <w:vAlign w:val="center"/>
          </w:tcPr>
          <w:p w14:paraId="10F31EFF" w14:textId="77777777" w:rsidR="00AF3B72" w:rsidRDefault="00AF3B72" w:rsidP="007B648D">
            <w:pPr>
              <w:pStyle w:val="TableText"/>
              <w:rPr>
                <w:rFonts w:cs="Arial"/>
              </w:rPr>
            </w:pPr>
          </w:p>
          <w:p w14:paraId="2B92378B" w14:textId="77777777" w:rsidR="00AF3B72" w:rsidRPr="007B648D" w:rsidRDefault="00AF3B72" w:rsidP="007B648D">
            <w:pPr>
              <w:pStyle w:val="TableText"/>
              <w:rPr>
                <w:rFonts w:cs="Arial"/>
              </w:rPr>
            </w:pPr>
          </w:p>
        </w:tc>
      </w:tr>
    </w:tbl>
    <w:p w14:paraId="0F9FA274" w14:textId="77777777" w:rsidR="00327ED4" w:rsidRDefault="00327ED4" w:rsidP="00B34526"/>
    <w:tbl>
      <w:tblPr>
        <w:tblW w:w="0" w:type="auto"/>
        <w:tblInd w:w="-5" w:type="dxa"/>
        <w:tblBorders>
          <w:top w:val="single" w:sz="2" w:space="0" w:color="808080" w:themeColor="background2" w:themeShade="80"/>
          <w:left w:val="single" w:sz="2" w:space="0" w:color="808080" w:themeColor="background2" w:themeShade="80"/>
          <w:bottom w:val="single" w:sz="2" w:space="0" w:color="808080" w:themeColor="background2" w:themeShade="80"/>
          <w:right w:val="single" w:sz="2" w:space="0" w:color="808080" w:themeColor="background2" w:themeShade="80"/>
          <w:insideH w:val="single" w:sz="2" w:space="0" w:color="808080" w:themeColor="background2" w:themeShade="80"/>
          <w:insideV w:val="single" w:sz="2" w:space="0" w:color="808080" w:themeColor="background2" w:themeShade="80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845"/>
        <w:gridCol w:w="1985"/>
        <w:gridCol w:w="1275"/>
        <w:gridCol w:w="2127"/>
        <w:gridCol w:w="850"/>
        <w:gridCol w:w="1274"/>
      </w:tblGrid>
      <w:tr w:rsidR="001415BB" w:rsidRPr="00117670" w14:paraId="01488660" w14:textId="77777777" w:rsidTr="00654B42">
        <w:trPr>
          <w:cantSplit/>
        </w:trPr>
        <w:tc>
          <w:tcPr>
            <w:tcW w:w="9356" w:type="dxa"/>
            <w:gridSpan w:val="6"/>
            <w:shd w:val="clear" w:color="auto" w:fill="EFF4F2"/>
            <w:vAlign w:val="center"/>
          </w:tcPr>
          <w:p w14:paraId="06F1B20E" w14:textId="23E4F960" w:rsidR="001415BB" w:rsidRDefault="00F67CB6" w:rsidP="00654B42">
            <w:pPr>
              <w:pStyle w:val="Body"/>
              <w:spacing w:before="60" w:after="60"/>
            </w:pPr>
            <w:r>
              <w:rPr>
                <w:b/>
              </w:rPr>
              <w:t>SI</w:t>
            </w:r>
            <w:r w:rsidR="00367171">
              <w:rPr>
                <w:b/>
              </w:rPr>
              <w:t>GNATORIES</w:t>
            </w:r>
          </w:p>
        </w:tc>
      </w:tr>
      <w:tr w:rsidR="00634DA8" w:rsidRPr="00117670" w14:paraId="4BC63A40" w14:textId="77777777" w:rsidTr="00263487">
        <w:trPr>
          <w:cantSplit/>
          <w:trHeight w:val="737"/>
        </w:trPr>
        <w:tc>
          <w:tcPr>
            <w:tcW w:w="1845" w:type="dxa"/>
            <w:tcBorders>
              <w:top w:val="single" w:sz="2" w:space="0" w:color="808080" w:themeColor="background2" w:themeShade="80"/>
              <w:bottom w:val="single" w:sz="2" w:space="0" w:color="808080" w:themeColor="background2" w:themeShade="80"/>
            </w:tcBorders>
            <w:shd w:val="clear" w:color="auto" w:fill="F2F2F2" w:themeFill="background2" w:themeFillShade="F2"/>
            <w:vAlign w:val="center"/>
          </w:tcPr>
          <w:p w14:paraId="5B797C30" w14:textId="6ECEA716" w:rsidR="000F5F8D" w:rsidRPr="00D9772B" w:rsidRDefault="00127445" w:rsidP="00127445">
            <w:pPr>
              <w:rPr>
                <w:b/>
                <w:bCs/>
              </w:rPr>
            </w:pPr>
            <w:r>
              <w:rPr>
                <w:b/>
                <w:bCs/>
              </w:rPr>
              <w:t>Author:</w:t>
            </w:r>
          </w:p>
        </w:tc>
        <w:tc>
          <w:tcPr>
            <w:tcW w:w="1985" w:type="dxa"/>
            <w:tcBorders>
              <w:top w:val="single" w:sz="2" w:space="0" w:color="808080" w:themeColor="background2" w:themeShade="80"/>
              <w:bottom w:val="single" w:sz="2" w:space="0" w:color="808080" w:themeColor="background2" w:themeShade="80"/>
            </w:tcBorders>
            <w:vAlign w:val="center"/>
          </w:tcPr>
          <w:p w14:paraId="5E9E304D" w14:textId="77777777" w:rsidR="000F5F8D" w:rsidRPr="002A724A" w:rsidRDefault="000F5F8D" w:rsidP="00654B42">
            <w:pPr>
              <w:pStyle w:val="TableText"/>
            </w:pPr>
          </w:p>
        </w:tc>
        <w:tc>
          <w:tcPr>
            <w:tcW w:w="1275" w:type="dxa"/>
            <w:tcBorders>
              <w:top w:val="single" w:sz="2" w:space="0" w:color="808080" w:themeColor="background2" w:themeShade="80"/>
              <w:bottom w:val="single" w:sz="2" w:space="0" w:color="808080" w:themeColor="background2" w:themeShade="80"/>
            </w:tcBorders>
            <w:shd w:val="clear" w:color="auto" w:fill="F2F2F2" w:themeFill="background2" w:themeFillShade="F2"/>
            <w:vAlign w:val="center"/>
          </w:tcPr>
          <w:p w14:paraId="75AFE544" w14:textId="08ECEA76" w:rsidR="000F5F8D" w:rsidRPr="00127445" w:rsidRDefault="00127445" w:rsidP="00654B42">
            <w:pPr>
              <w:pStyle w:val="Body"/>
              <w:spacing w:before="40" w:after="40"/>
              <w:rPr>
                <w:b/>
                <w:bCs/>
              </w:rPr>
            </w:pPr>
            <w:r w:rsidRPr="00127445">
              <w:rPr>
                <w:b/>
                <w:bCs/>
              </w:rPr>
              <w:t>Signature</w:t>
            </w:r>
            <w:r>
              <w:rPr>
                <w:b/>
                <w:bCs/>
              </w:rPr>
              <w:t>:</w:t>
            </w:r>
          </w:p>
        </w:tc>
        <w:tc>
          <w:tcPr>
            <w:tcW w:w="2127" w:type="dxa"/>
            <w:tcBorders>
              <w:top w:val="single" w:sz="2" w:space="0" w:color="808080" w:themeColor="background2" w:themeShade="80"/>
              <w:bottom w:val="single" w:sz="2" w:space="0" w:color="808080" w:themeColor="background2" w:themeShade="80"/>
              <w:right w:val="single" w:sz="2" w:space="0" w:color="808080" w:themeColor="background2" w:themeShade="80"/>
            </w:tcBorders>
            <w:vAlign w:val="center"/>
          </w:tcPr>
          <w:p w14:paraId="77FB6619" w14:textId="77777777" w:rsidR="000F5F8D" w:rsidRPr="002A724A" w:rsidRDefault="000F5F8D" w:rsidP="00654B42">
            <w:pPr>
              <w:pStyle w:val="TableText"/>
            </w:pPr>
          </w:p>
        </w:tc>
        <w:tc>
          <w:tcPr>
            <w:tcW w:w="850" w:type="dxa"/>
            <w:tcBorders>
              <w:top w:val="single" w:sz="2" w:space="0" w:color="808080" w:themeColor="background2" w:themeShade="80"/>
              <w:left w:val="single" w:sz="2" w:space="0" w:color="808080" w:themeColor="background2" w:themeShade="80"/>
              <w:bottom w:val="single" w:sz="2" w:space="0" w:color="808080" w:themeColor="background2" w:themeShade="80"/>
            </w:tcBorders>
            <w:shd w:val="clear" w:color="auto" w:fill="F2F2F2" w:themeFill="background2" w:themeFillShade="F2"/>
            <w:vAlign w:val="center"/>
          </w:tcPr>
          <w:p w14:paraId="0288CBCA" w14:textId="03EB60E6" w:rsidR="000F5F8D" w:rsidRPr="00D9772B" w:rsidRDefault="00127445" w:rsidP="00654B42">
            <w:pPr>
              <w:pStyle w:val="Body"/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Date:</w:t>
            </w:r>
          </w:p>
        </w:tc>
        <w:tc>
          <w:tcPr>
            <w:tcW w:w="1274" w:type="dxa"/>
            <w:tcBorders>
              <w:top w:val="single" w:sz="2" w:space="0" w:color="808080" w:themeColor="background2" w:themeShade="80"/>
              <w:bottom w:val="single" w:sz="2" w:space="0" w:color="808080" w:themeColor="background2" w:themeShade="80"/>
            </w:tcBorders>
            <w:vAlign w:val="center"/>
          </w:tcPr>
          <w:p w14:paraId="54FEBDDA" w14:textId="77777777" w:rsidR="000F5F8D" w:rsidRPr="002A724A" w:rsidRDefault="000F5F8D" w:rsidP="00654B42">
            <w:pPr>
              <w:pStyle w:val="TableText"/>
            </w:pPr>
          </w:p>
        </w:tc>
      </w:tr>
      <w:tr w:rsidR="000F5F8D" w:rsidRPr="00117670" w14:paraId="7666B2F1" w14:textId="77777777" w:rsidTr="00263487">
        <w:trPr>
          <w:cantSplit/>
          <w:trHeight w:val="737"/>
        </w:trPr>
        <w:tc>
          <w:tcPr>
            <w:tcW w:w="1845" w:type="dxa"/>
            <w:tcBorders>
              <w:top w:val="single" w:sz="2" w:space="0" w:color="808080" w:themeColor="background2" w:themeShade="80"/>
              <w:bottom w:val="single" w:sz="2" w:space="0" w:color="808080" w:themeColor="background2" w:themeShade="80"/>
            </w:tcBorders>
            <w:shd w:val="clear" w:color="auto" w:fill="F2F2F2" w:themeFill="background2" w:themeFillShade="F2"/>
            <w:vAlign w:val="center"/>
          </w:tcPr>
          <w:p w14:paraId="701EC9AF" w14:textId="1FB1F0BA" w:rsidR="000F5F8D" w:rsidRPr="008D061B" w:rsidRDefault="000F5F8D" w:rsidP="000F5F8D">
            <w:pPr>
              <w:rPr>
                <w:b/>
                <w:bCs/>
              </w:rPr>
            </w:pPr>
            <w:r w:rsidRPr="008D061B">
              <w:rPr>
                <w:b/>
                <w:bCs/>
              </w:rPr>
              <w:t>C</w:t>
            </w:r>
            <w:r w:rsidR="008D061B" w:rsidRPr="008D061B">
              <w:rPr>
                <w:b/>
                <w:bCs/>
              </w:rPr>
              <w:t>o-Research</w:t>
            </w:r>
            <w:r w:rsidR="0045148C">
              <w:rPr>
                <w:b/>
                <w:bCs/>
              </w:rPr>
              <w:t>er</w:t>
            </w:r>
            <w:r w:rsidR="0010709F">
              <w:rPr>
                <w:b/>
                <w:bCs/>
              </w:rPr>
              <w:t>:</w:t>
            </w:r>
            <w:r w:rsidR="008D061B" w:rsidRPr="008D061B">
              <w:rPr>
                <w:b/>
                <w:bCs/>
              </w:rPr>
              <w:br/>
            </w:r>
            <w:r w:rsidR="008D061B" w:rsidRPr="008D061B">
              <w:rPr>
                <w:b/>
                <w:bCs/>
                <w:i/>
                <w:iCs/>
              </w:rPr>
              <w:t>(If applicable)</w:t>
            </w:r>
          </w:p>
        </w:tc>
        <w:tc>
          <w:tcPr>
            <w:tcW w:w="1985" w:type="dxa"/>
            <w:tcBorders>
              <w:top w:val="single" w:sz="2" w:space="0" w:color="808080" w:themeColor="background2" w:themeShade="80"/>
              <w:bottom w:val="single" w:sz="2" w:space="0" w:color="808080" w:themeColor="background2" w:themeShade="80"/>
            </w:tcBorders>
            <w:vAlign w:val="center"/>
          </w:tcPr>
          <w:p w14:paraId="682C26A6" w14:textId="4711B28A" w:rsidR="000F5F8D" w:rsidRPr="002A724A" w:rsidRDefault="000F5F8D" w:rsidP="00654B42">
            <w:pPr>
              <w:pStyle w:val="TableText"/>
            </w:pPr>
          </w:p>
        </w:tc>
        <w:tc>
          <w:tcPr>
            <w:tcW w:w="1275" w:type="dxa"/>
            <w:tcBorders>
              <w:top w:val="single" w:sz="2" w:space="0" w:color="808080" w:themeColor="background2" w:themeShade="80"/>
              <w:bottom w:val="single" w:sz="2" w:space="0" w:color="808080" w:themeColor="background2" w:themeShade="80"/>
            </w:tcBorders>
            <w:shd w:val="clear" w:color="auto" w:fill="F2F2F2" w:themeFill="background2" w:themeFillShade="F2"/>
            <w:vAlign w:val="center"/>
          </w:tcPr>
          <w:p w14:paraId="00D393B0" w14:textId="61F9A483" w:rsidR="000F5F8D" w:rsidRDefault="008D061B" w:rsidP="00654B42">
            <w:pPr>
              <w:pStyle w:val="Body"/>
              <w:spacing w:before="40" w:after="40"/>
            </w:pPr>
            <w:r w:rsidRPr="00127445">
              <w:rPr>
                <w:b/>
                <w:bCs/>
              </w:rPr>
              <w:t>Signature</w:t>
            </w:r>
            <w:r>
              <w:rPr>
                <w:b/>
                <w:bCs/>
              </w:rPr>
              <w:t>:</w:t>
            </w:r>
          </w:p>
        </w:tc>
        <w:tc>
          <w:tcPr>
            <w:tcW w:w="2127" w:type="dxa"/>
            <w:tcBorders>
              <w:top w:val="single" w:sz="2" w:space="0" w:color="808080" w:themeColor="background2" w:themeShade="80"/>
              <w:bottom w:val="single" w:sz="2" w:space="0" w:color="808080" w:themeColor="background2" w:themeShade="80"/>
              <w:right w:val="single" w:sz="2" w:space="0" w:color="808080" w:themeColor="background2" w:themeShade="80"/>
            </w:tcBorders>
            <w:vAlign w:val="center"/>
          </w:tcPr>
          <w:p w14:paraId="4FD57132" w14:textId="77777777" w:rsidR="000F5F8D" w:rsidRPr="002A724A" w:rsidRDefault="000F5F8D" w:rsidP="00654B42">
            <w:pPr>
              <w:pStyle w:val="TableText"/>
            </w:pPr>
          </w:p>
        </w:tc>
        <w:tc>
          <w:tcPr>
            <w:tcW w:w="850" w:type="dxa"/>
            <w:tcBorders>
              <w:top w:val="single" w:sz="2" w:space="0" w:color="808080" w:themeColor="background2" w:themeShade="80"/>
              <w:left w:val="single" w:sz="2" w:space="0" w:color="808080" w:themeColor="background2" w:themeShade="80"/>
              <w:bottom w:val="single" w:sz="2" w:space="0" w:color="808080" w:themeColor="background2" w:themeShade="80"/>
            </w:tcBorders>
            <w:shd w:val="clear" w:color="auto" w:fill="F2F2F2" w:themeFill="background2" w:themeFillShade="F2"/>
            <w:vAlign w:val="center"/>
          </w:tcPr>
          <w:p w14:paraId="4A647616" w14:textId="5479227D" w:rsidR="000F5F8D" w:rsidRPr="00D9772B" w:rsidRDefault="008D061B" w:rsidP="00654B42">
            <w:pPr>
              <w:pStyle w:val="Body"/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Date:</w:t>
            </w:r>
          </w:p>
        </w:tc>
        <w:tc>
          <w:tcPr>
            <w:tcW w:w="1274" w:type="dxa"/>
            <w:tcBorders>
              <w:top w:val="single" w:sz="2" w:space="0" w:color="808080" w:themeColor="background2" w:themeShade="80"/>
              <w:bottom w:val="single" w:sz="2" w:space="0" w:color="808080" w:themeColor="background2" w:themeShade="80"/>
            </w:tcBorders>
            <w:vAlign w:val="center"/>
          </w:tcPr>
          <w:p w14:paraId="0B131704" w14:textId="77777777" w:rsidR="000F5F8D" w:rsidRPr="002A724A" w:rsidRDefault="000F5F8D" w:rsidP="00654B42">
            <w:pPr>
              <w:pStyle w:val="TableText"/>
            </w:pPr>
          </w:p>
        </w:tc>
      </w:tr>
      <w:tr w:rsidR="008D061B" w:rsidRPr="00117670" w14:paraId="0F1C16DA" w14:textId="77777777" w:rsidTr="00263487">
        <w:trPr>
          <w:cantSplit/>
          <w:trHeight w:val="737"/>
        </w:trPr>
        <w:tc>
          <w:tcPr>
            <w:tcW w:w="1845" w:type="dxa"/>
            <w:tcBorders>
              <w:top w:val="single" w:sz="2" w:space="0" w:color="808080" w:themeColor="background2" w:themeShade="80"/>
              <w:bottom w:val="single" w:sz="2" w:space="0" w:color="808080" w:themeColor="background2" w:themeShade="80"/>
            </w:tcBorders>
            <w:shd w:val="clear" w:color="auto" w:fill="F2F2F2" w:themeFill="background2" w:themeFillShade="F2"/>
            <w:vAlign w:val="center"/>
          </w:tcPr>
          <w:p w14:paraId="5E6C5A0B" w14:textId="537187C4" w:rsidR="008D061B" w:rsidRDefault="0010709F" w:rsidP="000F5F8D">
            <w:r w:rsidRPr="008D061B">
              <w:rPr>
                <w:b/>
                <w:bCs/>
              </w:rPr>
              <w:t>Co-Research</w:t>
            </w:r>
            <w:r w:rsidR="0045148C">
              <w:rPr>
                <w:b/>
                <w:bCs/>
              </w:rPr>
              <w:t>er</w:t>
            </w:r>
            <w:r>
              <w:rPr>
                <w:b/>
                <w:bCs/>
              </w:rPr>
              <w:t>:</w:t>
            </w:r>
            <w:r w:rsidRPr="008D061B">
              <w:rPr>
                <w:b/>
                <w:bCs/>
              </w:rPr>
              <w:br/>
            </w:r>
            <w:r w:rsidRPr="008D061B">
              <w:rPr>
                <w:b/>
                <w:bCs/>
                <w:i/>
                <w:iCs/>
              </w:rPr>
              <w:t>(If applicable)</w:t>
            </w:r>
          </w:p>
        </w:tc>
        <w:tc>
          <w:tcPr>
            <w:tcW w:w="1985" w:type="dxa"/>
            <w:tcBorders>
              <w:top w:val="single" w:sz="2" w:space="0" w:color="808080" w:themeColor="background2" w:themeShade="80"/>
              <w:bottom w:val="single" w:sz="2" w:space="0" w:color="808080" w:themeColor="background2" w:themeShade="80"/>
            </w:tcBorders>
            <w:vAlign w:val="center"/>
          </w:tcPr>
          <w:p w14:paraId="7DC74144" w14:textId="77777777" w:rsidR="008D061B" w:rsidRPr="002A724A" w:rsidRDefault="008D061B" w:rsidP="00654B42">
            <w:pPr>
              <w:pStyle w:val="TableText"/>
            </w:pPr>
          </w:p>
        </w:tc>
        <w:tc>
          <w:tcPr>
            <w:tcW w:w="1275" w:type="dxa"/>
            <w:tcBorders>
              <w:top w:val="single" w:sz="2" w:space="0" w:color="808080" w:themeColor="background2" w:themeShade="80"/>
              <w:bottom w:val="single" w:sz="2" w:space="0" w:color="808080" w:themeColor="background2" w:themeShade="80"/>
            </w:tcBorders>
            <w:shd w:val="clear" w:color="auto" w:fill="F2F2F2" w:themeFill="background2" w:themeFillShade="F2"/>
            <w:vAlign w:val="center"/>
          </w:tcPr>
          <w:p w14:paraId="601FD5C5" w14:textId="6073AE36" w:rsidR="008D061B" w:rsidRPr="00127445" w:rsidRDefault="0010709F" w:rsidP="00654B42">
            <w:pPr>
              <w:pStyle w:val="Body"/>
              <w:spacing w:before="40" w:after="40"/>
              <w:rPr>
                <w:b/>
                <w:bCs/>
              </w:rPr>
            </w:pPr>
            <w:r w:rsidRPr="00127445">
              <w:rPr>
                <w:b/>
                <w:bCs/>
              </w:rPr>
              <w:t>Signature</w:t>
            </w:r>
            <w:r>
              <w:rPr>
                <w:b/>
                <w:bCs/>
              </w:rPr>
              <w:t>:</w:t>
            </w:r>
          </w:p>
        </w:tc>
        <w:tc>
          <w:tcPr>
            <w:tcW w:w="2127" w:type="dxa"/>
            <w:tcBorders>
              <w:top w:val="single" w:sz="2" w:space="0" w:color="808080" w:themeColor="background2" w:themeShade="80"/>
              <w:bottom w:val="single" w:sz="2" w:space="0" w:color="808080" w:themeColor="background2" w:themeShade="80"/>
              <w:right w:val="single" w:sz="2" w:space="0" w:color="808080" w:themeColor="background2" w:themeShade="80"/>
            </w:tcBorders>
            <w:vAlign w:val="center"/>
          </w:tcPr>
          <w:p w14:paraId="4058E160" w14:textId="77777777" w:rsidR="008D061B" w:rsidRPr="002A724A" w:rsidRDefault="008D061B" w:rsidP="00654B42">
            <w:pPr>
              <w:pStyle w:val="TableText"/>
            </w:pPr>
          </w:p>
        </w:tc>
        <w:tc>
          <w:tcPr>
            <w:tcW w:w="850" w:type="dxa"/>
            <w:tcBorders>
              <w:top w:val="single" w:sz="2" w:space="0" w:color="808080" w:themeColor="background2" w:themeShade="80"/>
              <w:left w:val="single" w:sz="2" w:space="0" w:color="808080" w:themeColor="background2" w:themeShade="80"/>
              <w:bottom w:val="single" w:sz="2" w:space="0" w:color="808080" w:themeColor="background2" w:themeShade="80"/>
            </w:tcBorders>
            <w:shd w:val="clear" w:color="auto" w:fill="F2F2F2" w:themeFill="background2" w:themeFillShade="F2"/>
            <w:vAlign w:val="center"/>
          </w:tcPr>
          <w:p w14:paraId="2CCAEE8D" w14:textId="2295461B" w:rsidR="008D061B" w:rsidRDefault="0010709F" w:rsidP="00654B42">
            <w:pPr>
              <w:pStyle w:val="Body"/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Date:</w:t>
            </w:r>
          </w:p>
        </w:tc>
        <w:tc>
          <w:tcPr>
            <w:tcW w:w="1274" w:type="dxa"/>
            <w:tcBorders>
              <w:top w:val="single" w:sz="2" w:space="0" w:color="808080" w:themeColor="background2" w:themeShade="80"/>
              <w:bottom w:val="single" w:sz="2" w:space="0" w:color="808080" w:themeColor="background2" w:themeShade="80"/>
            </w:tcBorders>
            <w:vAlign w:val="center"/>
          </w:tcPr>
          <w:p w14:paraId="002E666D" w14:textId="77777777" w:rsidR="008D061B" w:rsidRPr="002A724A" w:rsidRDefault="008D061B" w:rsidP="00654B42">
            <w:pPr>
              <w:pStyle w:val="TableText"/>
            </w:pPr>
          </w:p>
        </w:tc>
      </w:tr>
      <w:tr w:rsidR="008D061B" w:rsidRPr="00117670" w14:paraId="3D61C504" w14:textId="77777777" w:rsidTr="00263487">
        <w:trPr>
          <w:cantSplit/>
          <w:trHeight w:val="737"/>
        </w:trPr>
        <w:tc>
          <w:tcPr>
            <w:tcW w:w="1845" w:type="dxa"/>
            <w:tcBorders>
              <w:top w:val="single" w:sz="2" w:space="0" w:color="808080" w:themeColor="background2" w:themeShade="80"/>
              <w:bottom w:val="single" w:sz="2" w:space="0" w:color="808080" w:themeColor="background2" w:themeShade="80"/>
            </w:tcBorders>
            <w:shd w:val="clear" w:color="auto" w:fill="F2F2F2" w:themeFill="background2" w:themeFillShade="F2"/>
            <w:vAlign w:val="center"/>
          </w:tcPr>
          <w:p w14:paraId="2038051C" w14:textId="4DE811CD" w:rsidR="008D061B" w:rsidRDefault="0010709F" w:rsidP="000F5F8D">
            <w:r w:rsidRPr="008D061B">
              <w:rPr>
                <w:b/>
                <w:bCs/>
              </w:rPr>
              <w:t>Co-Research</w:t>
            </w:r>
            <w:r w:rsidR="0045148C">
              <w:rPr>
                <w:b/>
                <w:bCs/>
              </w:rPr>
              <w:t>er</w:t>
            </w:r>
            <w:r>
              <w:rPr>
                <w:b/>
                <w:bCs/>
              </w:rPr>
              <w:t>:</w:t>
            </w:r>
            <w:r w:rsidRPr="008D061B">
              <w:rPr>
                <w:b/>
                <w:bCs/>
              </w:rPr>
              <w:br/>
            </w:r>
            <w:r w:rsidRPr="008D061B">
              <w:rPr>
                <w:b/>
                <w:bCs/>
                <w:i/>
                <w:iCs/>
              </w:rPr>
              <w:t>(If applicable)</w:t>
            </w:r>
          </w:p>
        </w:tc>
        <w:tc>
          <w:tcPr>
            <w:tcW w:w="1985" w:type="dxa"/>
            <w:tcBorders>
              <w:top w:val="single" w:sz="2" w:space="0" w:color="808080" w:themeColor="background2" w:themeShade="80"/>
              <w:bottom w:val="single" w:sz="2" w:space="0" w:color="808080" w:themeColor="background2" w:themeShade="80"/>
            </w:tcBorders>
            <w:vAlign w:val="center"/>
          </w:tcPr>
          <w:p w14:paraId="2028D66B" w14:textId="77777777" w:rsidR="008D061B" w:rsidRPr="002A724A" w:rsidRDefault="008D061B" w:rsidP="00654B42">
            <w:pPr>
              <w:pStyle w:val="TableText"/>
            </w:pPr>
          </w:p>
        </w:tc>
        <w:tc>
          <w:tcPr>
            <w:tcW w:w="1275" w:type="dxa"/>
            <w:tcBorders>
              <w:top w:val="single" w:sz="2" w:space="0" w:color="808080" w:themeColor="background2" w:themeShade="80"/>
              <w:bottom w:val="single" w:sz="2" w:space="0" w:color="808080" w:themeColor="background2" w:themeShade="80"/>
            </w:tcBorders>
            <w:shd w:val="clear" w:color="auto" w:fill="F2F2F2" w:themeFill="background2" w:themeFillShade="F2"/>
            <w:vAlign w:val="center"/>
          </w:tcPr>
          <w:p w14:paraId="59B69924" w14:textId="50EF382A" w:rsidR="008D061B" w:rsidRPr="00127445" w:rsidRDefault="0010709F" w:rsidP="00654B42">
            <w:pPr>
              <w:pStyle w:val="Body"/>
              <w:spacing w:before="40" w:after="40"/>
              <w:rPr>
                <w:b/>
                <w:bCs/>
              </w:rPr>
            </w:pPr>
            <w:r w:rsidRPr="00127445">
              <w:rPr>
                <w:b/>
                <w:bCs/>
              </w:rPr>
              <w:t>Signature</w:t>
            </w:r>
            <w:r>
              <w:rPr>
                <w:b/>
                <w:bCs/>
              </w:rPr>
              <w:t>:</w:t>
            </w:r>
          </w:p>
        </w:tc>
        <w:tc>
          <w:tcPr>
            <w:tcW w:w="2127" w:type="dxa"/>
            <w:tcBorders>
              <w:top w:val="single" w:sz="2" w:space="0" w:color="808080" w:themeColor="background2" w:themeShade="80"/>
              <w:bottom w:val="single" w:sz="2" w:space="0" w:color="808080" w:themeColor="background2" w:themeShade="80"/>
              <w:right w:val="single" w:sz="2" w:space="0" w:color="808080" w:themeColor="background2" w:themeShade="80"/>
            </w:tcBorders>
            <w:vAlign w:val="center"/>
          </w:tcPr>
          <w:p w14:paraId="4D1DE4DA" w14:textId="77777777" w:rsidR="008D061B" w:rsidRPr="002A724A" w:rsidRDefault="008D061B" w:rsidP="00654B42">
            <w:pPr>
              <w:pStyle w:val="TableText"/>
            </w:pPr>
          </w:p>
        </w:tc>
        <w:tc>
          <w:tcPr>
            <w:tcW w:w="850" w:type="dxa"/>
            <w:tcBorders>
              <w:top w:val="single" w:sz="2" w:space="0" w:color="808080" w:themeColor="background2" w:themeShade="80"/>
              <w:left w:val="single" w:sz="2" w:space="0" w:color="808080" w:themeColor="background2" w:themeShade="80"/>
              <w:bottom w:val="single" w:sz="2" w:space="0" w:color="808080" w:themeColor="background2" w:themeShade="80"/>
            </w:tcBorders>
            <w:shd w:val="clear" w:color="auto" w:fill="F2F2F2" w:themeFill="background2" w:themeFillShade="F2"/>
            <w:vAlign w:val="center"/>
          </w:tcPr>
          <w:p w14:paraId="0EE152D2" w14:textId="53AF3381" w:rsidR="008D061B" w:rsidRDefault="0010709F" w:rsidP="00654B42">
            <w:pPr>
              <w:pStyle w:val="Body"/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Date:</w:t>
            </w:r>
          </w:p>
        </w:tc>
        <w:tc>
          <w:tcPr>
            <w:tcW w:w="1274" w:type="dxa"/>
            <w:tcBorders>
              <w:top w:val="single" w:sz="2" w:space="0" w:color="808080" w:themeColor="background2" w:themeShade="80"/>
              <w:bottom w:val="single" w:sz="2" w:space="0" w:color="808080" w:themeColor="background2" w:themeShade="80"/>
            </w:tcBorders>
            <w:vAlign w:val="center"/>
          </w:tcPr>
          <w:p w14:paraId="7532EAAC" w14:textId="77777777" w:rsidR="008D061B" w:rsidRPr="002A724A" w:rsidRDefault="008D061B" w:rsidP="00654B42">
            <w:pPr>
              <w:pStyle w:val="TableText"/>
            </w:pPr>
          </w:p>
        </w:tc>
      </w:tr>
      <w:tr w:rsidR="0045148C" w:rsidRPr="00117670" w14:paraId="0A8004CF" w14:textId="77777777" w:rsidTr="00263487">
        <w:trPr>
          <w:cantSplit/>
          <w:trHeight w:val="737"/>
        </w:trPr>
        <w:tc>
          <w:tcPr>
            <w:tcW w:w="1845" w:type="dxa"/>
            <w:tcBorders>
              <w:top w:val="single" w:sz="2" w:space="0" w:color="808080" w:themeColor="background2" w:themeShade="80"/>
              <w:bottom w:val="single" w:sz="2" w:space="0" w:color="808080" w:themeColor="background2" w:themeShade="80"/>
            </w:tcBorders>
            <w:shd w:val="clear" w:color="auto" w:fill="F2F2F2" w:themeFill="background2" w:themeFillShade="F2"/>
            <w:vAlign w:val="center"/>
          </w:tcPr>
          <w:p w14:paraId="11E14AF3" w14:textId="4D9B87C9" w:rsidR="0045148C" w:rsidRPr="008D061B" w:rsidRDefault="0045148C" w:rsidP="0045148C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Associate Dean (Research)</w:t>
            </w:r>
          </w:p>
        </w:tc>
        <w:tc>
          <w:tcPr>
            <w:tcW w:w="1985" w:type="dxa"/>
            <w:tcBorders>
              <w:top w:val="single" w:sz="2" w:space="0" w:color="808080" w:themeColor="background2" w:themeShade="80"/>
              <w:bottom w:val="single" w:sz="2" w:space="0" w:color="808080" w:themeColor="background2" w:themeShade="80"/>
            </w:tcBorders>
            <w:vAlign w:val="center"/>
          </w:tcPr>
          <w:p w14:paraId="0B050BAC" w14:textId="77777777" w:rsidR="0045148C" w:rsidRPr="002A724A" w:rsidRDefault="0045148C" w:rsidP="00654B42">
            <w:pPr>
              <w:pStyle w:val="TableText"/>
            </w:pPr>
          </w:p>
        </w:tc>
        <w:tc>
          <w:tcPr>
            <w:tcW w:w="1275" w:type="dxa"/>
            <w:tcBorders>
              <w:top w:val="single" w:sz="2" w:space="0" w:color="808080" w:themeColor="background2" w:themeShade="80"/>
              <w:bottom w:val="single" w:sz="2" w:space="0" w:color="808080" w:themeColor="background2" w:themeShade="80"/>
            </w:tcBorders>
            <w:shd w:val="clear" w:color="auto" w:fill="F2F2F2" w:themeFill="background2" w:themeFillShade="F2"/>
            <w:vAlign w:val="center"/>
          </w:tcPr>
          <w:p w14:paraId="5B9D6C39" w14:textId="26758C2F" w:rsidR="0045148C" w:rsidRPr="00127445" w:rsidRDefault="0045148C" w:rsidP="00654B42">
            <w:pPr>
              <w:pStyle w:val="Body"/>
              <w:spacing w:before="40" w:after="40"/>
              <w:rPr>
                <w:b/>
                <w:bCs/>
              </w:rPr>
            </w:pPr>
            <w:r w:rsidRPr="00127445">
              <w:rPr>
                <w:b/>
                <w:bCs/>
              </w:rPr>
              <w:t>Signature</w:t>
            </w:r>
            <w:r>
              <w:rPr>
                <w:b/>
                <w:bCs/>
              </w:rPr>
              <w:t>:</w:t>
            </w:r>
          </w:p>
        </w:tc>
        <w:tc>
          <w:tcPr>
            <w:tcW w:w="2127" w:type="dxa"/>
            <w:tcBorders>
              <w:top w:val="single" w:sz="2" w:space="0" w:color="808080" w:themeColor="background2" w:themeShade="80"/>
              <w:bottom w:val="single" w:sz="2" w:space="0" w:color="808080" w:themeColor="background2" w:themeShade="80"/>
              <w:right w:val="single" w:sz="2" w:space="0" w:color="808080" w:themeColor="background2" w:themeShade="80"/>
            </w:tcBorders>
            <w:vAlign w:val="center"/>
          </w:tcPr>
          <w:p w14:paraId="414D9D06" w14:textId="77777777" w:rsidR="0045148C" w:rsidRPr="002A724A" w:rsidRDefault="0045148C" w:rsidP="00654B42">
            <w:pPr>
              <w:pStyle w:val="TableText"/>
            </w:pPr>
          </w:p>
        </w:tc>
        <w:tc>
          <w:tcPr>
            <w:tcW w:w="850" w:type="dxa"/>
            <w:tcBorders>
              <w:top w:val="single" w:sz="2" w:space="0" w:color="808080" w:themeColor="background2" w:themeShade="80"/>
              <w:left w:val="single" w:sz="2" w:space="0" w:color="808080" w:themeColor="background2" w:themeShade="80"/>
              <w:bottom w:val="single" w:sz="2" w:space="0" w:color="808080" w:themeColor="background2" w:themeShade="80"/>
            </w:tcBorders>
            <w:shd w:val="clear" w:color="auto" w:fill="F2F2F2" w:themeFill="background2" w:themeFillShade="F2"/>
            <w:vAlign w:val="center"/>
          </w:tcPr>
          <w:p w14:paraId="598DD29C" w14:textId="312A0B5A" w:rsidR="0045148C" w:rsidRDefault="0045148C" w:rsidP="00654B42">
            <w:pPr>
              <w:pStyle w:val="Body"/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Date:</w:t>
            </w:r>
          </w:p>
        </w:tc>
        <w:tc>
          <w:tcPr>
            <w:tcW w:w="1274" w:type="dxa"/>
            <w:tcBorders>
              <w:top w:val="single" w:sz="2" w:space="0" w:color="808080" w:themeColor="background2" w:themeShade="80"/>
              <w:bottom w:val="single" w:sz="2" w:space="0" w:color="808080" w:themeColor="background2" w:themeShade="80"/>
            </w:tcBorders>
            <w:vAlign w:val="center"/>
          </w:tcPr>
          <w:p w14:paraId="30D585F0" w14:textId="77777777" w:rsidR="0045148C" w:rsidRPr="002A724A" w:rsidRDefault="0045148C" w:rsidP="00654B42">
            <w:pPr>
              <w:pStyle w:val="TableText"/>
            </w:pPr>
          </w:p>
        </w:tc>
      </w:tr>
    </w:tbl>
    <w:p w14:paraId="75ADF161" w14:textId="77777777" w:rsidR="00C67A67" w:rsidRDefault="00C67A67" w:rsidP="00C67A67"/>
    <w:tbl>
      <w:tblPr>
        <w:tblW w:w="0" w:type="auto"/>
        <w:tblInd w:w="-5" w:type="dxa"/>
        <w:tblBorders>
          <w:top w:val="single" w:sz="2" w:space="0" w:color="808080" w:themeColor="background2" w:themeShade="80"/>
          <w:left w:val="single" w:sz="2" w:space="0" w:color="808080" w:themeColor="background2" w:themeShade="80"/>
          <w:bottom w:val="single" w:sz="2" w:space="0" w:color="808080" w:themeColor="background2" w:themeShade="80"/>
          <w:right w:val="single" w:sz="2" w:space="0" w:color="808080" w:themeColor="background2" w:themeShade="80"/>
          <w:insideH w:val="single" w:sz="2" w:space="0" w:color="808080" w:themeColor="background2" w:themeShade="80"/>
          <w:insideV w:val="single" w:sz="2" w:space="0" w:color="808080" w:themeColor="background2" w:themeShade="80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845"/>
        <w:gridCol w:w="1985"/>
        <w:gridCol w:w="1275"/>
        <w:gridCol w:w="2127"/>
        <w:gridCol w:w="850"/>
        <w:gridCol w:w="1274"/>
      </w:tblGrid>
      <w:tr w:rsidR="001415BB" w:rsidRPr="00117670" w14:paraId="00BB3ADF" w14:textId="77777777" w:rsidTr="00654B42">
        <w:trPr>
          <w:cantSplit/>
        </w:trPr>
        <w:tc>
          <w:tcPr>
            <w:tcW w:w="9356" w:type="dxa"/>
            <w:gridSpan w:val="6"/>
            <w:shd w:val="clear" w:color="auto" w:fill="EFF4F2"/>
            <w:vAlign w:val="center"/>
          </w:tcPr>
          <w:p w14:paraId="5657C8B2" w14:textId="20A59004" w:rsidR="001415BB" w:rsidRDefault="001415BB" w:rsidP="00654B42">
            <w:pPr>
              <w:pStyle w:val="Body"/>
              <w:spacing w:before="60" w:after="60"/>
            </w:pPr>
            <w:r>
              <w:rPr>
                <w:b/>
              </w:rPr>
              <w:t>EXECUTIVE DEAN DECLARATION</w:t>
            </w:r>
          </w:p>
        </w:tc>
      </w:tr>
      <w:tr w:rsidR="001415BB" w:rsidRPr="00117670" w14:paraId="2F3A14A3" w14:textId="77777777" w:rsidTr="0045148C">
        <w:trPr>
          <w:cantSplit/>
        </w:trPr>
        <w:tc>
          <w:tcPr>
            <w:tcW w:w="9356" w:type="dxa"/>
            <w:gridSpan w:val="6"/>
            <w:tcBorders>
              <w:top w:val="single" w:sz="2" w:space="0" w:color="808080" w:themeColor="background2" w:themeShade="80"/>
              <w:left w:val="single" w:sz="2" w:space="0" w:color="808080" w:themeColor="background2" w:themeShade="80"/>
              <w:bottom w:val="single" w:sz="2" w:space="0" w:color="808080" w:themeColor="background2" w:themeShade="80"/>
              <w:right w:val="single" w:sz="2" w:space="0" w:color="808080" w:themeColor="background2" w:themeShade="80"/>
            </w:tcBorders>
            <w:shd w:val="clear" w:color="auto" w:fill="auto"/>
            <w:vAlign w:val="center"/>
          </w:tcPr>
          <w:p w14:paraId="649124B5" w14:textId="1084B95C" w:rsidR="001415BB" w:rsidRPr="001415BB" w:rsidRDefault="001415BB" w:rsidP="001415BB">
            <w:pPr>
              <w:pStyle w:val="Body"/>
              <w:spacing w:before="60" w:after="60"/>
              <w:jc w:val="left"/>
              <w:rPr>
                <w:b/>
              </w:rPr>
            </w:pPr>
            <w:r>
              <w:t>I acknowledge and approve the submission of this Invention Disclosure Form to the ECU Commercialisation process.</w:t>
            </w:r>
          </w:p>
        </w:tc>
      </w:tr>
      <w:tr w:rsidR="0045148C" w:rsidRPr="00117670" w14:paraId="08FE34E5" w14:textId="77777777" w:rsidTr="00263487">
        <w:trPr>
          <w:cantSplit/>
          <w:trHeight w:val="737"/>
        </w:trPr>
        <w:tc>
          <w:tcPr>
            <w:tcW w:w="1845" w:type="dxa"/>
            <w:tcBorders>
              <w:top w:val="single" w:sz="2" w:space="0" w:color="808080" w:themeColor="background2" w:themeShade="80"/>
              <w:bottom w:val="single" w:sz="2" w:space="0" w:color="808080" w:themeColor="background2" w:themeShade="80"/>
            </w:tcBorders>
            <w:shd w:val="clear" w:color="auto" w:fill="F2F2F2" w:themeFill="background2" w:themeFillShade="F2"/>
            <w:vAlign w:val="center"/>
          </w:tcPr>
          <w:p w14:paraId="396BCE05" w14:textId="56FB640A" w:rsidR="0045148C" w:rsidRPr="008D061B" w:rsidRDefault="00634DA8" w:rsidP="00654B42">
            <w:pPr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Executive Dean:</w:t>
            </w:r>
          </w:p>
        </w:tc>
        <w:tc>
          <w:tcPr>
            <w:tcW w:w="1985" w:type="dxa"/>
            <w:tcBorders>
              <w:top w:val="single" w:sz="2" w:space="0" w:color="808080" w:themeColor="background2" w:themeShade="80"/>
              <w:bottom w:val="single" w:sz="2" w:space="0" w:color="808080" w:themeColor="background2" w:themeShade="80"/>
            </w:tcBorders>
            <w:vAlign w:val="center"/>
          </w:tcPr>
          <w:p w14:paraId="77CB70ED" w14:textId="77777777" w:rsidR="0045148C" w:rsidRPr="002A724A" w:rsidRDefault="0045148C" w:rsidP="00654B42">
            <w:pPr>
              <w:pStyle w:val="TableText"/>
            </w:pPr>
          </w:p>
        </w:tc>
        <w:tc>
          <w:tcPr>
            <w:tcW w:w="1275" w:type="dxa"/>
            <w:tcBorders>
              <w:top w:val="single" w:sz="2" w:space="0" w:color="808080" w:themeColor="background2" w:themeShade="80"/>
              <w:bottom w:val="single" w:sz="2" w:space="0" w:color="808080" w:themeColor="background2" w:themeShade="80"/>
            </w:tcBorders>
            <w:shd w:val="clear" w:color="auto" w:fill="F2F2F2" w:themeFill="background2" w:themeFillShade="F2"/>
            <w:vAlign w:val="center"/>
          </w:tcPr>
          <w:p w14:paraId="52B82F81" w14:textId="77777777" w:rsidR="0045148C" w:rsidRPr="00127445" w:rsidRDefault="0045148C" w:rsidP="00654B42">
            <w:pPr>
              <w:pStyle w:val="Body"/>
              <w:spacing w:before="40" w:after="40"/>
              <w:rPr>
                <w:b/>
                <w:bCs/>
              </w:rPr>
            </w:pPr>
            <w:r w:rsidRPr="00127445">
              <w:rPr>
                <w:b/>
                <w:bCs/>
              </w:rPr>
              <w:t>Signature</w:t>
            </w:r>
            <w:r>
              <w:rPr>
                <w:b/>
                <w:bCs/>
              </w:rPr>
              <w:t>:</w:t>
            </w:r>
          </w:p>
        </w:tc>
        <w:tc>
          <w:tcPr>
            <w:tcW w:w="2127" w:type="dxa"/>
            <w:tcBorders>
              <w:top w:val="single" w:sz="2" w:space="0" w:color="808080" w:themeColor="background2" w:themeShade="80"/>
              <w:bottom w:val="single" w:sz="2" w:space="0" w:color="808080" w:themeColor="background2" w:themeShade="80"/>
              <w:right w:val="single" w:sz="2" w:space="0" w:color="808080" w:themeColor="background2" w:themeShade="80"/>
            </w:tcBorders>
            <w:vAlign w:val="center"/>
          </w:tcPr>
          <w:p w14:paraId="7F0347FE" w14:textId="77777777" w:rsidR="0045148C" w:rsidRPr="002A724A" w:rsidRDefault="0045148C" w:rsidP="00654B42">
            <w:pPr>
              <w:pStyle w:val="TableText"/>
            </w:pPr>
          </w:p>
        </w:tc>
        <w:tc>
          <w:tcPr>
            <w:tcW w:w="850" w:type="dxa"/>
            <w:tcBorders>
              <w:top w:val="single" w:sz="2" w:space="0" w:color="808080" w:themeColor="background2" w:themeShade="80"/>
              <w:left w:val="single" w:sz="2" w:space="0" w:color="808080" w:themeColor="background2" w:themeShade="80"/>
              <w:bottom w:val="single" w:sz="2" w:space="0" w:color="808080" w:themeColor="background2" w:themeShade="80"/>
            </w:tcBorders>
            <w:shd w:val="clear" w:color="auto" w:fill="F2F2F2" w:themeFill="background2" w:themeFillShade="F2"/>
            <w:vAlign w:val="center"/>
          </w:tcPr>
          <w:p w14:paraId="3BEDDD33" w14:textId="77777777" w:rsidR="0045148C" w:rsidRDefault="0045148C" w:rsidP="00654B42">
            <w:pPr>
              <w:pStyle w:val="Body"/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Date:</w:t>
            </w:r>
          </w:p>
        </w:tc>
        <w:tc>
          <w:tcPr>
            <w:tcW w:w="1274" w:type="dxa"/>
            <w:tcBorders>
              <w:top w:val="single" w:sz="2" w:space="0" w:color="808080" w:themeColor="background2" w:themeShade="80"/>
              <w:bottom w:val="single" w:sz="2" w:space="0" w:color="808080" w:themeColor="background2" w:themeShade="80"/>
            </w:tcBorders>
            <w:vAlign w:val="center"/>
          </w:tcPr>
          <w:p w14:paraId="2F4BC62B" w14:textId="77777777" w:rsidR="0045148C" w:rsidRPr="002A724A" w:rsidRDefault="0045148C" w:rsidP="00654B42">
            <w:pPr>
              <w:pStyle w:val="TableText"/>
            </w:pPr>
          </w:p>
        </w:tc>
      </w:tr>
    </w:tbl>
    <w:p w14:paraId="4D205ABF" w14:textId="77777777" w:rsidR="00C67A67" w:rsidRPr="008341E2" w:rsidRDefault="00C67A67" w:rsidP="00C67A67">
      <w:pPr>
        <w:rPr>
          <w:sz w:val="2"/>
          <w:szCs w:val="2"/>
        </w:rPr>
      </w:pPr>
    </w:p>
    <w:sectPr w:rsidR="00C67A67" w:rsidRPr="008341E2" w:rsidSect="00F33D7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/>
      <w:pgMar w:top="2694" w:right="1247" w:bottom="1276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45251" w14:textId="77777777" w:rsidR="00D35420" w:rsidRDefault="00D35420" w:rsidP="00BA6F86">
      <w:r>
        <w:separator/>
      </w:r>
    </w:p>
  </w:endnote>
  <w:endnote w:type="continuationSeparator" w:id="0">
    <w:p w14:paraId="3C5FD82F" w14:textId="77777777" w:rsidR="00D35420" w:rsidRDefault="00D35420" w:rsidP="00BA6F86">
      <w:r>
        <w:continuationSeparator/>
      </w:r>
    </w:p>
  </w:endnote>
  <w:endnote w:type="continuationNotice" w:id="1">
    <w:p w14:paraId="37CF051C" w14:textId="77777777" w:rsidR="00D35420" w:rsidRDefault="00D354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A28B6" w14:textId="77777777" w:rsidR="006A6806" w:rsidRDefault="006A680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11F08BA" wp14:editId="2E9E98D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5715" b="0"/>
              <wp:wrapNone/>
              <wp:docPr id="2" name="Text Box 2" descr="ECU Intern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8E0782" w14:textId="77777777" w:rsidR="006A6806" w:rsidRPr="006A6806" w:rsidRDefault="006A6806" w:rsidP="006A680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6A680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ECU Internal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1F08B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ECU Internal Information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758E0782" w14:textId="77777777" w:rsidR="006A6806" w:rsidRPr="006A6806" w:rsidRDefault="006A6806" w:rsidP="006A6806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6A6806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ECU Internal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4FEFC" w14:textId="7E398D62" w:rsidR="00327ED4" w:rsidRPr="00633E7A" w:rsidRDefault="00D8186B" w:rsidP="00503D69">
    <w:pPr>
      <w:pStyle w:val="Footer"/>
      <w:tabs>
        <w:tab w:val="clear" w:pos="9360"/>
      </w:tabs>
      <w:ind w:left="-851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AEFB38A" wp14:editId="64622193">
              <wp:simplePos x="0" y="0"/>
              <wp:positionH relativeFrom="page">
                <wp:posOffset>3192145</wp:posOffset>
              </wp:positionH>
              <wp:positionV relativeFrom="page">
                <wp:posOffset>10084435</wp:posOffset>
              </wp:positionV>
              <wp:extent cx="443865" cy="332292"/>
              <wp:effectExtent l="0" t="0" r="635" b="10795"/>
              <wp:wrapNone/>
              <wp:docPr id="3" name="Text Box 3" descr="ECU Intern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33229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004A66" w14:textId="77777777" w:rsidR="006A6806" w:rsidRPr="005025E3" w:rsidRDefault="006A6806" w:rsidP="005025E3">
                          <w:pPr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5025E3"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ECU Internal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EFB38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ECU Internal Information" style="position:absolute;left:0;text-align:left;margin-left:251.35pt;margin-top:794.05pt;width:34.95pt;height:26.15pt;z-index:251660288;visibility:visible;mso-wrap-style:non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" filled="f" stroked="f">
              <v:textbox inset="0,0,0,0">
                <w:txbxContent>
                  <w:p w14:paraId="1C004A66" w14:textId="77777777" w:rsidR="006A6806" w:rsidRPr="005025E3" w:rsidRDefault="006A6806" w:rsidP="005025E3">
                    <w:pPr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5025E3"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  <w:t>ECU Internal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025E3">
      <w:rPr>
        <w:noProof/>
        <w:sz w:val="20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155B5990" wp14:editId="79F2709C">
              <wp:simplePos x="0" y="0"/>
              <wp:positionH relativeFrom="margin">
                <wp:posOffset>-46583</wp:posOffset>
              </wp:positionH>
              <wp:positionV relativeFrom="paragraph">
                <wp:posOffset>44153</wp:posOffset>
              </wp:positionV>
              <wp:extent cx="6173522" cy="355600"/>
              <wp:effectExtent l="0" t="0" r="0" b="6350"/>
              <wp:wrapNone/>
              <wp:docPr id="209032783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73522" cy="355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sz w:val="20"/>
                            </w:rPr>
                            <w:id w:val="-495187386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noProof/>
                            </w:rPr>
                          </w:sdtEndPr>
                          <w:sdtContent>
                            <w:p w14:paraId="28D1DC06" w14:textId="77777777" w:rsidR="005025E3" w:rsidRPr="00CE0421" w:rsidRDefault="009E3413" w:rsidP="00503D69">
                              <w:pPr>
                                <w:pStyle w:val="Footer"/>
                                <w:tabs>
                                  <w:tab w:val="clear" w:pos="4680"/>
                                  <w:tab w:val="clear" w:pos="9360"/>
                                  <w:tab w:val="right" w:pos="1701"/>
                                  <w:tab w:val="right" w:pos="9498"/>
                                </w:tabs>
                                <w:rPr>
                                  <w:rFonts w:cs="Arial"/>
                                  <w:sz w:val="18"/>
                                  <w:szCs w:val="18"/>
                                </w:rPr>
                              </w:pPr>
                              <w:r w:rsidRPr="00C531BA">
                                <w:rPr>
                                  <w:rFonts w:cs="Arial"/>
                                  <w:i/>
                                  <w:iCs/>
                                  <w:sz w:val="16"/>
                                  <w:szCs w:val="16"/>
                                </w:rPr>
                                <w:t>All printed copies are uncontrolled.</w:t>
                              </w:r>
                              <w:sdt>
                                <w:sdtPr>
                                  <w:rPr>
                                    <w:sz w:val="18"/>
                                    <w:szCs w:val="18"/>
                                  </w:rPr>
                                  <w:id w:val="1081108773"/>
                                  <w:docPartObj>
                                    <w:docPartGallery w:val="Page Numbers (Bottom of Page)"/>
                                    <w:docPartUnique/>
                                  </w:docPartObj>
                                </w:sdtPr>
                                <w:sdtEndPr>
                                  <w:rPr>
                                    <w:noProof/>
                                  </w:rPr>
                                </w:sdtEndPr>
                                <w:sdtContent>
                                  <w:r w:rsidR="005025E3">
                                    <w:rPr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 w:rsidR="005025E3" w:rsidRPr="00CE0421"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  <w:t>Page</w:t>
                                  </w:r>
                                  <w:r w:rsidR="005025E3" w:rsidRPr="00CE0421">
                                    <w:rPr>
                                      <w:rFonts w:cs="Arial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5025E3" w:rsidRPr="00CE0421"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  <w:fldChar w:fldCharType="begin"/>
                                  </w:r>
                                  <w:r w:rsidR="005025E3" w:rsidRPr="00CE0421"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  <w:instrText xml:space="preserve"> PAGE   \* MERGEFORMAT </w:instrText>
                                  </w:r>
                                  <w:r w:rsidR="005025E3" w:rsidRPr="00CE0421"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  <w:fldChar w:fldCharType="separate"/>
                                  </w:r>
                                  <w:r w:rsidR="005025E3"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 w:rsidR="005025E3" w:rsidRPr="00CE0421"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  <w:r w:rsidR="005025E3" w:rsidRPr="00CE0421"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  <w:t xml:space="preserve"> of </w:t>
                                  </w:r>
                                  <w:r w:rsidR="005025E3" w:rsidRPr="00CE0421"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  <w:fldChar w:fldCharType="begin"/>
                                  </w:r>
                                  <w:r w:rsidR="005025E3" w:rsidRPr="00CE0421"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  <w:instrText xml:space="preserve"> NUMPAGES   \* MERGEFORMAT </w:instrText>
                                  </w:r>
                                  <w:r w:rsidR="005025E3" w:rsidRPr="00CE0421"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  <w:fldChar w:fldCharType="separate"/>
                                  </w:r>
                                  <w:r w:rsidR="005025E3"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  <w:r w:rsidR="005025E3" w:rsidRPr="00CE0421"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</w:sdtContent>
                              </w:sdt>
                            </w:p>
                            <w:p w14:paraId="15F29192" w14:textId="54DB7386" w:rsidR="00AB1F7E" w:rsidRPr="00201930" w:rsidRDefault="007D618D" w:rsidP="00503D69">
                              <w:pPr>
                                <w:pStyle w:val="Foo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cs="Arial"/>
                                  <w:i/>
                                  <w:iCs/>
                                  <w:sz w:val="16"/>
                                  <w:szCs w:val="16"/>
                                </w:rPr>
                                <w:t>April 2025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55B5990" id="_x0000_s1029" type="#_x0000_t202" style="position:absolute;left:0;text-align:left;margin-left:-3.65pt;margin-top:3.5pt;width:486.1pt;height:28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" filled="f" stroked="f" strokeweight=".5pt">
              <v:textbox inset="0,0,0,0">
                <w:txbxContent>
                  <w:sdt>
                    <w:sdtPr>
                      <w:rPr>
                        <w:sz w:val="20"/>
                      </w:rPr>
                      <w:id w:val="-495187386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noProof/>
                      </w:rPr>
                    </w:sdtEndPr>
                    <w:sdtContent>
                      <w:p w14:paraId="28D1DC06" w14:textId="77777777" w:rsidR="005025E3" w:rsidRPr="00CE0421" w:rsidRDefault="009E3413" w:rsidP="00503D69">
                        <w:pPr>
                          <w:pStyle w:val="Footer"/>
                          <w:tabs>
                            <w:tab w:val="clear" w:pos="4680"/>
                            <w:tab w:val="clear" w:pos="9360"/>
                            <w:tab w:val="right" w:pos="1701"/>
                            <w:tab w:val="right" w:pos="9498"/>
                          </w:tabs>
                          <w:rPr>
                            <w:rFonts w:cs="Arial"/>
                            <w:sz w:val="18"/>
                            <w:szCs w:val="18"/>
                          </w:rPr>
                        </w:pPr>
                        <w:r w:rsidRPr="00C531BA">
                          <w:rPr>
                            <w:rFonts w:cs="Arial"/>
                            <w:i/>
                            <w:iCs/>
                            <w:sz w:val="16"/>
                            <w:szCs w:val="16"/>
                          </w:rPr>
                          <w:t>All printed copies are uncontrolled.</w:t>
                        </w:r>
                        <w:sdt>
                          <w:sdtPr>
                            <w:rPr>
                              <w:sz w:val="18"/>
                              <w:szCs w:val="18"/>
                            </w:rPr>
                            <w:id w:val="108110877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noProof/>
                            </w:rPr>
                          </w:sdtEndPr>
                          <w:sdtContent>
                            <w:r w:rsidR="005025E3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5025E3" w:rsidRPr="00CE0421">
                              <w:rPr>
                                <w:rFonts w:cs="Arial"/>
                                <w:sz w:val="18"/>
                                <w:szCs w:val="18"/>
                              </w:rPr>
                              <w:t>Page</w:t>
                            </w:r>
                            <w:r w:rsidR="005025E3" w:rsidRPr="00CE0421">
                              <w:rPr>
                                <w:rFonts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025E3" w:rsidRPr="00CE0421">
                              <w:rPr>
                                <w:rFonts w:cs="Arial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="005025E3" w:rsidRPr="00CE0421">
                              <w:rPr>
                                <w:rFonts w:cs="Arial"/>
                                <w:sz w:val="18"/>
                                <w:szCs w:val="18"/>
                              </w:rPr>
                              <w:instrText xml:space="preserve"> PAGE   \* MERGEFORMAT </w:instrText>
                            </w:r>
                            <w:r w:rsidR="005025E3" w:rsidRPr="00CE0421">
                              <w:rPr>
                                <w:rFonts w:cs="Arial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5025E3">
                              <w:rPr>
                                <w:rFonts w:cs="Arial"/>
                                <w:sz w:val="18"/>
                                <w:szCs w:val="18"/>
                              </w:rPr>
                              <w:t>1</w:t>
                            </w:r>
                            <w:r w:rsidR="005025E3" w:rsidRPr="00CE0421">
                              <w:rPr>
                                <w:rFonts w:cs="Arial"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="005025E3" w:rsidRPr="00CE0421"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of </w:t>
                            </w:r>
                            <w:r w:rsidR="005025E3" w:rsidRPr="00CE0421">
                              <w:rPr>
                                <w:rFonts w:cs="Arial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="005025E3" w:rsidRPr="00CE0421">
                              <w:rPr>
                                <w:rFonts w:cs="Arial"/>
                                <w:sz w:val="18"/>
                                <w:szCs w:val="18"/>
                              </w:rPr>
                              <w:instrText xml:space="preserve"> NUMPAGES   \* MERGEFORMAT </w:instrText>
                            </w:r>
                            <w:r w:rsidR="005025E3" w:rsidRPr="00CE0421">
                              <w:rPr>
                                <w:rFonts w:cs="Arial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5025E3">
                              <w:rPr>
                                <w:rFonts w:cs="Arial"/>
                                <w:sz w:val="18"/>
                                <w:szCs w:val="18"/>
                              </w:rPr>
                              <w:t>1</w:t>
                            </w:r>
                            <w:r w:rsidR="005025E3" w:rsidRPr="00CE0421">
                              <w:rPr>
                                <w:rFonts w:cs="Arial"/>
                                <w:sz w:val="18"/>
                                <w:szCs w:val="18"/>
                              </w:rPr>
                              <w:fldChar w:fldCharType="end"/>
                            </w:r>
                          </w:sdtContent>
                        </w:sdt>
                      </w:p>
                      <w:p w14:paraId="15F29192" w14:textId="54DB7386" w:rsidR="00AB1F7E" w:rsidRPr="00201930" w:rsidRDefault="007D618D" w:rsidP="00503D69">
                        <w:pPr>
                          <w:pStyle w:val="Footer"/>
                          <w:rPr>
                            <w:sz w:val="20"/>
                          </w:rPr>
                        </w:pPr>
                        <w:r>
                          <w:rPr>
                            <w:rFonts w:cs="Arial"/>
                            <w:i/>
                            <w:iCs/>
                            <w:sz w:val="16"/>
                            <w:szCs w:val="16"/>
                          </w:rPr>
                          <w:t>April 2025</w:t>
                        </w:r>
                      </w:p>
                    </w:sdtContent>
                  </w:sdt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807E1" w14:textId="77777777" w:rsidR="006A6806" w:rsidRDefault="006A680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59A739F" wp14:editId="31525DA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5715" b="0"/>
              <wp:wrapNone/>
              <wp:docPr id="1" name="Text Box 1" descr="ECU Internal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FFC887" w14:textId="77777777" w:rsidR="006A6806" w:rsidRPr="006A6806" w:rsidRDefault="006A6806" w:rsidP="006A680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6A680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ECU Internal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9A739F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ECU Internal Information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05FFC887" w14:textId="77777777" w:rsidR="006A6806" w:rsidRPr="006A6806" w:rsidRDefault="006A6806" w:rsidP="006A6806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6A6806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ECU Internal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F84D2" w14:textId="77777777" w:rsidR="00D35420" w:rsidRDefault="00D35420" w:rsidP="00BA6F86">
      <w:r>
        <w:separator/>
      </w:r>
    </w:p>
  </w:footnote>
  <w:footnote w:type="continuationSeparator" w:id="0">
    <w:p w14:paraId="752BCC27" w14:textId="77777777" w:rsidR="00D35420" w:rsidRDefault="00D35420" w:rsidP="00BA6F86">
      <w:r>
        <w:continuationSeparator/>
      </w:r>
    </w:p>
  </w:footnote>
  <w:footnote w:type="continuationNotice" w:id="1">
    <w:p w14:paraId="45113D1F" w14:textId="77777777" w:rsidR="00D35420" w:rsidRDefault="00D3542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49DE5" w14:textId="77777777" w:rsidR="007D618D" w:rsidRDefault="007D61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C0B2C" w14:textId="267A086D" w:rsidR="00B65832" w:rsidRPr="00F93C63" w:rsidRDefault="007D618D">
    <w:pPr>
      <w:pStyle w:val="Header"/>
      <w:rPr>
        <w:sz w:val="2"/>
        <w:szCs w:val="2"/>
      </w:rPr>
    </w:pPr>
    <w:sdt>
      <w:sdtPr>
        <w:rPr>
          <w:sz w:val="2"/>
          <w:szCs w:val="2"/>
        </w:rPr>
        <w:id w:val="1698896090"/>
        <w:docPartObj>
          <w:docPartGallery w:val="Watermarks"/>
          <w:docPartUnique/>
        </w:docPartObj>
      </w:sdtPr>
      <w:sdtEndPr/>
      <w:sdtContent>
        <w:r>
          <w:rPr>
            <w:noProof/>
            <w:sz w:val="2"/>
            <w:szCs w:val="2"/>
          </w:rPr>
          <w:pict w14:anchorId="6E2C9B0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1025" type="#_x0000_t136" style="position:absolute;left:0;text-align:left;margin-left:0;margin-top:0;width:527.85pt;height:131.95pt;rotation:315;z-index:-25165516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DENTIAL"/>
              <w10:wrap anchorx="margin" anchory="margin"/>
            </v:shape>
          </w:pict>
        </w:r>
      </w:sdtContent>
    </w:sdt>
    <w:r w:rsidR="00B67B01">
      <w:rPr>
        <w:noProof/>
        <w:sz w:val="20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2D4D877" wp14:editId="7A812B30">
              <wp:simplePos x="0" y="0"/>
              <wp:positionH relativeFrom="column">
                <wp:posOffset>-106045</wp:posOffset>
              </wp:positionH>
              <wp:positionV relativeFrom="paragraph">
                <wp:posOffset>35560</wp:posOffset>
              </wp:positionV>
              <wp:extent cx="4800600" cy="584200"/>
              <wp:effectExtent l="0" t="0" r="0" b="6350"/>
              <wp:wrapNone/>
              <wp:docPr id="1135830568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00600" cy="584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FE07131" w14:textId="77777777" w:rsidR="00BA6428" w:rsidRPr="00297262" w:rsidRDefault="006A6806" w:rsidP="00293FA7">
                          <w:pPr>
                            <w:pStyle w:val="Title"/>
                            <w:spacing w:after="0"/>
                            <w:contextualSpacing w:val="0"/>
                            <w:rPr>
                              <w:sz w:val="44"/>
                              <w:szCs w:val="44"/>
                            </w:rPr>
                          </w:pPr>
                          <w:r w:rsidRPr="00297262">
                            <w:rPr>
                              <w:sz w:val="44"/>
                              <w:szCs w:val="44"/>
                            </w:rPr>
                            <w:t>Finance and Business Service</w:t>
                          </w:r>
                          <w:r w:rsidR="00BB2FBA" w:rsidRPr="00297262">
                            <w:rPr>
                              <w:sz w:val="44"/>
                              <w:szCs w:val="44"/>
                            </w:rPr>
                            <w:t>s</w:t>
                          </w:r>
                          <w:r w:rsidRPr="00297262">
                            <w:rPr>
                              <w:sz w:val="44"/>
                              <w:szCs w:val="44"/>
                            </w:rPr>
                            <w:t xml:space="preserve"> Centre</w:t>
                          </w:r>
                        </w:p>
                        <w:p w14:paraId="2063393F" w14:textId="55184166" w:rsidR="006A6806" w:rsidRPr="00690F23" w:rsidRDefault="00BB58BE" w:rsidP="0080096E">
                          <w:pPr>
                            <w:rPr>
                              <w:rFonts w:asciiTheme="majorHAnsi" w:hAnsiTheme="majorHAnsi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ajorHAnsi" w:hAnsiTheme="majorHAnsi"/>
                              <w:sz w:val="28"/>
                              <w:szCs w:val="28"/>
                            </w:rPr>
                            <w:t>Invention Disclosure 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D4D87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8.35pt;margin-top:2.8pt;width:378pt;height:4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" filled="f" stroked="f" strokeweight=".5pt">
              <v:textbox inset=",0,,0">
                <w:txbxContent>
                  <w:p w14:paraId="3FE07131" w14:textId="77777777" w:rsidR="00BA6428" w:rsidRPr="00297262" w:rsidRDefault="006A6806" w:rsidP="00293FA7">
                    <w:pPr>
                      <w:pStyle w:val="Title"/>
                      <w:spacing w:after="0"/>
                      <w:contextualSpacing w:val="0"/>
                      <w:rPr>
                        <w:sz w:val="44"/>
                        <w:szCs w:val="44"/>
                      </w:rPr>
                    </w:pPr>
                    <w:r w:rsidRPr="00297262">
                      <w:rPr>
                        <w:sz w:val="44"/>
                        <w:szCs w:val="44"/>
                      </w:rPr>
                      <w:t>Finance and Business Service</w:t>
                    </w:r>
                    <w:r w:rsidR="00BB2FBA" w:rsidRPr="00297262">
                      <w:rPr>
                        <w:sz w:val="44"/>
                        <w:szCs w:val="44"/>
                      </w:rPr>
                      <w:t>s</w:t>
                    </w:r>
                    <w:r w:rsidRPr="00297262">
                      <w:rPr>
                        <w:sz w:val="44"/>
                        <w:szCs w:val="44"/>
                      </w:rPr>
                      <w:t xml:space="preserve"> Centre</w:t>
                    </w:r>
                  </w:p>
                  <w:p w14:paraId="2063393F" w14:textId="55184166" w:rsidR="006A6806" w:rsidRPr="00690F23" w:rsidRDefault="00BB58BE" w:rsidP="0080096E">
                    <w:pPr>
                      <w:rPr>
                        <w:rFonts w:asciiTheme="majorHAnsi" w:hAnsiTheme="majorHAnsi"/>
                        <w:sz w:val="28"/>
                        <w:szCs w:val="28"/>
                      </w:rPr>
                    </w:pPr>
                    <w:r>
                      <w:rPr>
                        <w:rFonts w:asciiTheme="majorHAnsi" w:hAnsiTheme="majorHAnsi"/>
                        <w:sz w:val="28"/>
                        <w:szCs w:val="28"/>
                      </w:rPr>
                      <w:t>Invention Disclosure Form</w:t>
                    </w:r>
                  </w:p>
                </w:txbxContent>
              </v:textbox>
            </v:shape>
          </w:pict>
        </mc:Fallback>
      </mc:AlternateContent>
    </w:r>
    <w:r w:rsidR="00802FD0">
      <w:rPr>
        <w:noProof/>
      </w:rPr>
      <w:drawing>
        <wp:anchor distT="0" distB="0" distL="114300" distR="114300" simplePos="0" relativeHeight="251657216" behindDoc="1" locked="0" layoutInCell="1" allowOverlap="1" wp14:anchorId="4862C819" wp14:editId="10A34412">
          <wp:simplePos x="0" y="0"/>
          <wp:positionH relativeFrom="column">
            <wp:posOffset>5167630</wp:posOffset>
          </wp:positionH>
          <wp:positionV relativeFrom="paragraph">
            <wp:posOffset>36195</wp:posOffset>
          </wp:positionV>
          <wp:extent cx="737870" cy="584200"/>
          <wp:effectExtent l="0" t="0" r="0" b="0"/>
          <wp:wrapNone/>
          <wp:docPr id="201950245" name="Picture 5" descr="A blue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72989" name="Picture 5" descr="A blue and black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7870" cy="584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2FD0">
      <w:rPr>
        <w:noProof/>
      </w:rPr>
      <w:drawing>
        <wp:anchor distT="0" distB="0" distL="114300" distR="114300" simplePos="0" relativeHeight="251656192" behindDoc="1" locked="0" layoutInCell="1" allowOverlap="1" wp14:anchorId="627729F9" wp14:editId="10922195">
          <wp:simplePos x="0" y="0"/>
          <wp:positionH relativeFrom="page">
            <wp:posOffset>-5824</wp:posOffset>
          </wp:positionH>
          <wp:positionV relativeFrom="page">
            <wp:posOffset>-22860</wp:posOffset>
          </wp:positionV>
          <wp:extent cx="7558405" cy="10683875"/>
          <wp:effectExtent l="0" t="0" r="0" b="0"/>
          <wp:wrapNone/>
          <wp:docPr id="462009223" name="Picture 1" descr="A white background with black dot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1179206" name="Picture 1" descr="A white background with black dots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405" cy="1068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9F5F9" w14:textId="77777777" w:rsidR="007D618D" w:rsidRDefault="007D61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9154F"/>
    <w:multiLevelType w:val="hybridMultilevel"/>
    <w:tmpl w:val="D0D8AA7C"/>
    <w:lvl w:ilvl="0" w:tplc="FF2255C6">
      <w:start w:val="1"/>
      <w:numFmt w:val="bullet"/>
      <w:pStyle w:val="Body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E4216"/>
    <w:multiLevelType w:val="multilevel"/>
    <w:tmpl w:val="35AC5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1B4566"/>
    <w:multiLevelType w:val="hybridMultilevel"/>
    <w:tmpl w:val="86CA6A3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488C862A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94FDF"/>
    <w:multiLevelType w:val="multilevel"/>
    <w:tmpl w:val="C4E4DE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AF435A1"/>
    <w:multiLevelType w:val="hybridMultilevel"/>
    <w:tmpl w:val="0E3EA8C2"/>
    <w:lvl w:ilvl="0" w:tplc="5CE88AF0">
      <w:start w:val="1"/>
      <w:numFmt w:val="lowerLetter"/>
      <w:pStyle w:val="Lettering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3B6E32"/>
    <w:multiLevelType w:val="hybridMultilevel"/>
    <w:tmpl w:val="05028AA6"/>
    <w:lvl w:ilvl="0" w:tplc="4E207488">
      <w:start w:val="1"/>
      <w:numFmt w:val="lowerLetter"/>
      <w:lvlText w:val="%1."/>
      <w:lvlJc w:val="left"/>
      <w:pPr>
        <w:ind w:left="1365" w:hanging="1005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563D85"/>
    <w:multiLevelType w:val="hybridMultilevel"/>
    <w:tmpl w:val="BE847FA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046AB4"/>
    <w:multiLevelType w:val="hybridMultilevel"/>
    <w:tmpl w:val="BD0629A4"/>
    <w:lvl w:ilvl="0" w:tplc="3B5E0AC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6E0887"/>
    <w:multiLevelType w:val="hybridMultilevel"/>
    <w:tmpl w:val="6762789C"/>
    <w:lvl w:ilvl="0" w:tplc="534C0B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9264EC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9D1512"/>
    <w:multiLevelType w:val="multilevel"/>
    <w:tmpl w:val="22BE5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D444CF"/>
    <w:multiLevelType w:val="hybridMultilevel"/>
    <w:tmpl w:val="5E6A7CA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A613D4"/>
    <w:multiLevelType w:val="hybridMultilevel"/>
    <w:tmpl w:val="E3B05ED4"/>
    <w:lvl w:ilvl="0" w:tplc="488C862A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92302E2"/>
    <w:multiLevelType w:val="hybridMultilevel"/>
    <w:tmpl w:val="A70E7532"/>
    <w:lvl w:ilvl="0" w:tplc="488C862A">
      <w:start w:val="1"/>
      <w:numFmt w:val="lowerRoman"/>
      <w:lvlText w:val="%1.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5461E82"/>
    <w:multiLevelType w:val="hybridMultilevel"/>
    <w:tmpl w:val="3AA4053A"/>
    <w:lvl w:ilvl="0" w:tplc="488C862A">
      <w:start w:val="1"/>
      <w:numFmt w:val="lowerRoman"/>
      <w:lvlText w:val="%1."/>
      <w:lvlJc w:val="left"/>
      <w:pPr>
        <w:ind w:left="21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5D6C43DD"/>
    <w:multiLevelType w:val="hybridMultilevel"/>
    <w:tmpl w:val="5E6A7CA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F54A32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C013E2F"/>
    <w:multiLevelType w:val="multilevel"/>
    <w:tmpl w:val="9B323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C6F776C"/>
    <w:multiLevelType w:val="hybridMultilevel"/>
    <w:tmpl w:val="785E1C9A"/>
    <w:lvl w:ilvl="0" w:tplc="C59EB8C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3E0A72"/>
    <w:multiLevelType w:val="multilevel"/>
    <w:tmpl w:val="FC9EEAFA"/>
    <w:lvl w:ilvl="0">
      <w:start w:val="1"/>
      <w:numFmt w:val="bullet"/>
      <w:pStyle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 w16cid:durableId="803425561">
    <w:abstractNumId w:val="0"/>
  </w:num>
  <w:num w:numId="2" w16cid:durableId="134371348">
    <w:abstractNumId w:val="8"/>
  </w:num>
  <w:num w:numId="3" w16cid:durableId="41908405">
    <w:abstractNumId w:val="3"/>
  </w:num>
  <w:num w:numId="4" w16cid:durableId="1943490392">
    <w:abstractNumId w:val="7"/>
  </w:num>
  <w:num w:numId="5" w16cid:durableId="2005165722">
    <w:abstractNumId w:val="15"/>
  </w:num>
  <w:num w:numId="6" w16cid:durableId="2091390740">
    <w:abstractNumId w:val="4"/>
  </w:num>
  <w:num w:numId="7" w16cid:durableId="687875265">
    <w:abstractNumId w:val="5"/>
  </w:num>
  <w:num w:numId="8" w16cid:durableId="713309014">
    <w:abstractNumId w:val="14"/>
  </w:num>
  <w:num w:numId="9" w16cid:durableId="2020154180">
    <w:abstractNumId w:val="10"/>
  </w:num>
  <w:num w:numId="10" w16cid:durableId="1977028109">
    <w:abstractNumId w:val="4"/>
    <w:lvlOverride w:ilvl="0">
      <w:startOverride w:val="1"/>
    </w:lvlOverride>
  </w:num>
  <w:num w:numId="11" w16cid:durableId="606349929">
    <w:abstractNumId w:val="4"/>
    <w:lvlOverride w:ilvl="0">
      <w:startOverride w:val="1"/>
    </w:lvlOverride>
  </w:num>
  <w:num w:numId="12" w16cid:durableId="1888487955">
    <w:abstractNumId w:val="4"/>
    <w:lvlOverride w:ilvl="0">
      <w:startOverride w:val="1"/>
    </w:lvlOverride>
  </w:num>
  <w:num w:numId="13" w16cid:durableId="1820147324">
    <w:abstractNumId w:val="4"/>
    <w:lvlOverride w:ilvl="0">
      <w:startOverride w:val="1"/>
    </w:lvlOverride>
  </w:num>
  <w:num w:numId="14" w16cid:durableId="1730299906">
    <w:abstractNumId w:val="4"/>
    <w:lvlOverride w:ilvl="0">
      <w:startOverride w:val="1"/>
    </w:lvlOverride>
  </w:num>
  <w:num w:numId="15" w16cid:durableId="1090273988">
    <w:abstractNumId w:val="4"/>
    <w:lvlOverride w:ilvl="0">
      <w:startOverride w:val="1"/>
    </w:lvlOverride>
  </w:num>
  <w:num w:numId="16" w16cid:durableId="1410806140">
    <w:abstractNumId w:val="4"/>
    <w:lvlOverride w:ilvl="0">
      <w:startOverride w:val="1"/>
    </w:lvlOverride>
  </w:num>
  <w:num w:numId="17" w16cid:durableId="178856398">
    <w:abstractNumId w:val="4"/>
    <w:lvlOverride w:ilvl="0">
      <w:startOverride w:val="1"/>
    </w:lvlOverride>
  </w:num>
  <w:num w:numId="18" w16cid:durableId="542207024">
    <w:abstractNumId w:val="2"/>
  </w:num>
  <w:num w:numId="19" w16cid:durableId="111823099">
    <w:abstractNumId w:val="4"/>
    <w:lvlOverride w:ilvl="0">
      <w:startOverride w:val="1"/>
    </w:lvlOverride>
  </w:num>
  <w:num w:numId="20" w16cid:durableId="2108841521">
    <w:abstractNumId w:val="4"/>
    <w:lvlOverride w:ilvl="0">
      <w:startOverride w:val="2"/>
    </w:lvlOverride>
  </w:num>
  <w:num w:numId="21" w16cid:durableId="205483568">
    <w:abstractNumId w:val="4"/>
  </w:num>
  <w:num w:numId="22" w16cid:durableId="1683582511">
    <w:abstractNumId w:val="12"/>
  </w:num>
  <w:num w:numId="23" w16cid:durableId="937174725">
    <w:abstractNumId w:val="4"/>
  </w:num>
  <w:num w:numId="24" w16cid:durableId="1342657529">
    <w:abstractNumId w:val="4"/>
  </w:num>
  <w:num w:numId="25" w16cid:durableId="1112628628">
    <w:abstractNumId w:val="11"/>
  </w:num>
  <w:num w:numId="26" w16cid:durableId="2074817219">
    <w:abstractNumId w:val="4"/>
  </w:num>
  <w:num w:numId="27" w16cid:durableId="1290018191">
    <w:abstractNumId w:val="4"/>
    <w:lvlOverride w:ilvl="0">
      <w:startOverride w:val="2"/>
    </w:lvlOverride>
  </w:num>
  <w:num w:numId="28" w16cid:durableId="1755738296">
    <w:abstractNumId w:val="4"/>
  </w:num>
  <w:num w:numId="29" w16cid:durableId="2057855591">
    <w:abstractNumId w:val="13"/>
  </w:num>
  <w:num w:numId="30" w16cid:durableId="1551116587">
    <w:abstractNumId w:val="4"/>
    <w:lvlOverride w:ilvl="0">
      <w:startOverride w:val="1"/>
    </w:lvlOverride>
  </w:num>
  <w:num w:numId="31" w16cid:durableId="317656811">
    <w:abstractNumId w:val="4"/>
    <w:lvlOverride w:ilvl="0">
      <w:startOverride w:val="1"/>
    </w:lvlOverride>
  </w:num>
  <w:num w:numId="32" w16cid:durableId="1982148952">
    <w:abstractNumId w:val="4"/>
    <w:lvlOverride w:ilvl="0">
      <w:startOverride w:val="1"/>
    </w:lvlOverride>
  </w:num>
  <w:num w:numId="33" w16cid:durableId="23024231">
    <w:abstractNumId w:val="4"/>
    <w:lvlOverride w:ilvl="0">
      <w:startOverride w:val="1"/>
    </w:lvlOverride>
  </w:num>
  <w:num w:numId="34" w16cid:durableId="1041979632">
    <w:abstractNumId w:val="17"/>
  </w:num>
  <w:num w:numId="35" w16cid:durableId="1284534913">
    <w:abstractNumId w:val="18"/>
  </w:num>
  <w:num w:numId="36" w16cid:durableId="1942487517">
    <w:abstractNumId w:val="1"/>
  </w:num>
  <w:num w:numId="37" w16cid:durableId="1768424230">
    <w:abstractNumId w:val="16"/>
  </w:num>
  <w:num w:numId="38" w16cid:durableId="337080924">
    <w:abstractNumId w:val="9"/>
  </w:num>
  <w:num w:numId="39" w16cid:durableId="706754615">
    <w:abstractNumId w:val="3"/>
  </w:num>
  <w:num w:numId="40" w16cid:durableId="3050854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420"/>
    <w:rsid w:val="0000139A"/>
    <w:rsid w:val="00001AC4"/>
    <w:rsid w:val="00011C65"/>
    <w:rsid w:val="00047E18"/>
    <w:rsid w:val="00050237"/>
    <w:rsid w:val="000566CF"/>
    <w:rsid w:val="00056E4E"/>
    <w:rsid w:val="00067C54"/>
    <w:rsid w:val="00073D15"/>
    <w:rsid w:val="0007507F"/>
    <w:rsid w:val="000827E6"/>
    <w:rsid w:val="00087330"/>
    <w:rsid w:val="000B158D"/>
    <w:rsid w:val="000B184B"/>
    <w:rsid w:val="000B25C3"/>
    <w:rsid w:val="000B3DAB"/>
    <w:rsid w:val="000C206D"/>
    <w:rsid w:val="000C2B69"/>
    <w:rsid w:val="000D1F05"/>
    <w:rsid w:val="000D59D0"/>
    <w:rsid w:val="000F023D"/>
    <w:rsid w:val="000F2CC6"/>
    <w:rsid w:val="000F5F8D"/>
    <w:rsid w:val="000F613D"/>
    <w:rsid w:val="0010709F"/>
    <w:rsid w:val="0011263B"/>
    <w:rsid w:val="00115A37"/>
    <w:rsid w:val="00116DDD"/>
    <w:rsid w:val="00120EDE"/>
    <w:rsid w:val="00126F20"/>
    <w:rsid w:val="00127445"/>
    <w:rsid w:val="00132372"/>
    <w:rsid w:val="00135277"/>
    <w:rsid w:val="001415BB"/>
    <w:rsid w:val="00152630"/>
    <w:rsid w:val="001704B3"/>
    <w:rsid w:val="00180911"/>
    <w:rsid w:val="001861EE"/>
    <w:rsid w:val="001A0FEC"/>
    <w:rsid w:val="001A5E8C"/>
    <w:rsid w:val="001B10C7"/>
    <w:rsid w:val="001B6FAD"/>
    <w:rsid w:val="001C00F4"/>
    <w:rsid w:val="001C5972"/>
    <w:rsid w:val="001F35D4"/>
    <w:rsid w:val="001F3715"/>
    <w:rsid w:val="00202304"/>
    <w:rsid w:val="00204CF3"/>
    <w:rsid w:val="00220E86"/>
    <w:rsid w:val="00224909"/>
    <w:rsid w:val="00263487"/>
    <w:rsid w:val="00267DB9"/>
    <w:rsid w:val="00292614"/>
    <w:rsid w:val="00292EB5"/>
    <w:rsid w:val="00293EFE"/>
    <w:rsid w:val="00293FA7"/>
    <w:rsid w:val="00297262"/>
    <w:rsid w:val="002A4C17"/>
    <w:rsid w:val="002B0426"/>
    <w:rsid w:val="002B4D20"/>
    <w:rsid w:val="002B690D"/>
    <w:rsid w:val="002B7C41"/>
    <w:rsid w:val="002D53F1"/>
    <w:rsid w:val="002D71D6"/>
    <w:rsid w:val="002E427F"/>
    <w:rsid w:val="002F695D"/>
    <w:rsid w:val="003008B4"/>
    <w:rsid w:val="0030285C"/>
    <w:rsid w:val="00327ED4"/>
    <w:rsid w:val="003306B3"/>
    <w:rsid w:val="00330702"/>
    <w:rsid w:val="00342384"/>
    <w:rsid w:val="00344E2D"/>
    <w:rsid w:val="00350F86"/>
    <w:rsid w:val="003515D2"/>
    <w:rsid w:val="00357AF8"/>
    <w:rsid w:val="003633C9"/>
    <w:rsid w:val="0036641B"/>
    <w:rsid w:val="00366F30"/>
    <w:rsid w:val="00367171"/>
    <w:rsid w:val="00373906"/>
    <w:rsid w:val="003747B9"/>
    <w:rsid w:val="00374CD9"/>
    <w:rsid w:val="00392519"/>
    <w:rsid w:val="00392816"/>
    <w:rsid w:val="003A44F5"/>
    <w:rsid w:val="003B48D2"/>
    <w:rsid w:val="003D683B"/>
    <w:rsid w:val="003E602F"/>
    <w:rsid w:val="003E6049"/>
    <w:rsid w:val="003E7F59"/>
    <w:rsid w:val="00407F56"/>
    <w:rsid w:val="004163CE"/>
    <w:rsid w:val="00416C36"/>
    <w:rsid w:val="00424DE4"/>
    <w:rsid w:val="0043218A"/>
    <w:rsid w:val="00433FAC"/>
    <w:rsid w:val="0045148C"/>
    <w:rsid w:val="00460447"/>
    <w:rsid w:val="0046709D"/>
    <w:rsid w:val="004729A2"/>
    <w:rsid w:val="0048445E"/>
    <w:rsid w:val="00486E95"/>
    <w:rsid w:val="00492EF1"/>
    <w:rsid w:val="00493A18"/>
    <w:rsid w:val="00493FB2"/>
    <w:rsid w:val="00497CA1"/>
    <w:rsid w:val="004A211C"/>
    <w:rsid w:val="004A2FE8"/>
    <w:rsid w:val="004B1AE6"/>
    <w:rsid w:val="004C1554"/>
    <w:rsid w:val="004C26B0"/>
    <w:rsid w:val="004C340B"/>
    <w:rsid w:val="004D2B8F"/>
    <w:rsid w:val="004D4EE3"/>
    <w:rsid w:val="004E4C86"/>
    <w:rsid w:val="005025E3"/>
    <w:rsid w:val="00503D69"/>
    <w:rsid w:val="0050599F"/>
    <w:rsid w:val="00516C6A"/>
    <w:rsid w:val="00517973"/>
    <w:rsid w:val="005200E4"/>
    <w:rsid w:val="00541CCA"/>
    <w:rsid w:val="00545F5F"/>
    <w:rsid w:val="00566502"/>
    <w:rsid w:val="00570D80"/>
    <w:rsid w:val="005731B9"/>
    <w:rsid w:val="00575F2F"/>
    <w:rsid w:val="005816E0"/>
    <w:rsid w:val="00595013"/>
    <w:rsid w:val="005A4358"/>
    <w:rsid w:val="005B1376"/>
    <w:rsid w:val="005B5155"/>
    <w:rsid w:val="005B68DB"/>
    <w:rsid w:val="005D0DC9"/>
    <w:rsid w:val="005E1A2E"/>
    <w:rsid w:val="005F5DC2"/>
    <w:rsid w:val="005F6757"/>
    <w:rsid w:val="00600D20"/>
    <w:rsid w:val="00601563"/>
    <w:rsid w:val="006067BC"/>
    <w:rsid w:val="00611562"/>
    <w:rsid w:val="00613B1B"/>
    <w:rsid w:val="00617346"/>
    <w:rsid w:val="006212FA"/>
    <w:rsid w:val="00633E7A"/>
    <w:rsid w:val="00634DA8"/>
    <w:rsid w:val="00636C5A"/>
    <w:rsid w:val="006477C0"/>
    <w:rsid w:val="0065003A"/>
    <w:rsid w:val="00654693"/>
    <w:rsid w:val="00662AFF"/>
    <w:rsid w:val="006710DD"/>
    <w:rsid w:val="00690F23"/>
    <w:rsid w:val="006A48A6"/>
    <w:rsid w:val="006A6806"/>
    <w:rsid w:val="006B4294"/>
    <w:rsid w:val="006B5438"/>
    <w:rsid w:val="006C09D6"/>
    <w:rsid w:val="006D1AFE"/>
    <w:rsid w:val="006D2FF5"/>
    <w:rsid w:val="006D55F6"/>
    <w:rsid w:val="006E167D"/>
    <w:rsid w:val="006E24D1"/>
    <w:rsid w:val="006E4725"/>
    <w:rsid w:val="006E5C6A"/>
    <w:rsid w:val="006F2936"/>
    <w:rsid w:val="006F5C71"/>
    <w:rsid w:val="00713437"/>
    <w:rsid w:val="00717BFA"/>
    <w:rsid w:val="0073470B"/>
    <w:rsid w:val="007367A4"/>
    <w:rsid w:val="00736C62"/>
    <w:rsid w:val="00737D35"/>
    <w:rsid w:val="00745662"/>
    <w:rsid w:val="00771BDE"/>
    <w:rsid w:val="0077523D"/>
    <w:rsid w:val="0077713F"/>
    <w:rsid w:val="00781CA5"/>
    <w:rsid w:val="00783908"/>
    <w:rsid w:val="007A0416"/>
    <w:rsid w:val="007A7DDE"/>
    <w:rsid w:val="007B113A"/>
    <w:rsid w:val="007B4036"/>
    <w:rsid w:val="007B4E6E"/>
    <w:rsid w:val="007B648D"/>
    <w:rsid w:val="007C2D73"/>
    <w:rsid w:val="007D05E4"/>
    <w:rsid w:val="007D364C"/>
    <w:rsid w:val="007D618D"/>
    <w:rsid w:val="007D7672"/>
    <w:rsid w:val="007D7DE6"/>
    <w:rsid w:val="007E4459"/>
    <w:rsid w:val="0080096E"/>
    <w:rsid w:val="00802FD0"/>
    <w:rsid w:val="00805C99"/>
    <w:rsid w:val="008145CC"/>
    <w:rsid w:val="0081631C"/>
    <w:rsid w:val="00821D61"/>
    <w:rsid w:val="00832BD6"/>
    <w:rsid w:val="008341E2"/>
    <w:rsid w:val="00843190"/>
    <w:rsid w:val="00844123"/>
    <w:rsid w:val="00855BF5"/>
    <w:rsid w:val="0086037F"/>
    <w:rsid w:val="008A2C8E"/>
    <w:rsid w:val="008A6906"/>
    <w:rsid w:val="008B0719"/>
    <w:rsid w:val="008B3ED8"/>
    <w:rsid w:val="008C0AF6"/>
    <w:rsid w:val="008D061B"/>
    <w:rsid w:val="008D4357"/>
    <w:rsid w:val="008F02BB"/>
    <w:rsid w:val="008F423F"/>
    <w:rsid w:val="008F5EA2"/>
    <w:rsid w:val="008F7AE7"/>
    <w:rsid w:val="008F7F77"/>
    <w:rsid w:val="00904910"/>
    <w:rsid w:val="009053D8"/>
    <w:rsid w:val="00911D90"/>
    <w:rsid w:val="00917D5A"/>
    <w:rsid w:val="00926DA2"/>
    <w:rsid w:val="00944FF4"/>
    <w:rsid w:val="00951000"/>
    <w:rsid w:val="009523E0"/>
    <w:rsid w:val="00960749"/>
    <w:rsid w:val="00964CFC"/>
    <w:rsid w:val="00982565"/>
    <w:rsid w:val="0099193E"/>
    <w:rsid w:val="009952D5"/>
    <w:rsid w:val="00996594"/>
    <w:rsid w:val="009B14EB"/>
    <w:rsid w:val="009E3413"/>
    <w:rsid w:val="009F580F"/>
    <w:rsid w:val="00A119B0"/>
    <w:rsid w:val="00A11C95"/>
    <w:rsid w:val="00A216AC"/>
    <w:rsid w:val="00A31723"/>
    <w:rsid w:val="00A32523"/>
    <w:rsid w:val="00A44C06"/>
    <w:rsid w:val="00A620F5"/>
    <w:rsid w:val="00A7472F"/>
    <w:rsid w:val="00A8518E"/>
    <w:rsid w:val="00A926F3"/>
    <w:rsid w:val="00A929DF"/>
    <w:rsid w:val="00AB1F7E"/>
    <w:rsid w:val="00AB62CF"/>
    <w:rsid w:val="00AC5466"/>
    <w:rsid w:val="00AC783C"/>
    <w:rsid w:val="00AD4000"/>
    <w:rsid w:val="00AE0E14"/>
    <w:rsid w:val="00AE34C0"/>
    <w:rsid w:val="00AF3B72"/>
    <w:rsid w:val="00B06F19"/>
    <w:rsid w:val="00B16C74"/>
    <w:rsid w:val="00B34526"/>
    <w:rsid w:val="00B350F7"/>
    <w:rsid w:val="00B54433"/>
    <w:rsid w:val="00B61A20"/>
    <w:rsid w:val="00B65832"/>
    <w:rsid w:val="00B67B01"/>
    <w:rsid w:val="00B81213"/>
    <w:rsid w:val="00B87E00"/>
    <w:rsid w:val="00BA2621"/>
    <w:rsid w:val="00BA6428"/>
    <w:rsid w:val="00BA6F86"/>
    <w:rsid w:val="00BB2DEC"/>
    <w:rsid w:val="00BB2FBA"/>
    <w:rsid w:val="00BB58BE"/>
    <w:rsid w:val="00BB67C4"/>
    <w:rsid w:val="00BC35F5"/>
    <w:rsid w:val="00BD211F"/>
    <w:rsid w:val="00BD37DD"/>
    <w:rsid w:val="00BE31FB"/>
    <w:rsid w:val="00BE592A"/>
    <w:rsid w:val="00BE7350"/>
    <w:rsid w:val="00BF0192"/>
    <w:rsid w:val="00BF1927"/>
    <w:rsid w:val="00C113AB"/>
    <w:rsid w:val="00C32C4B"/>
    <w:rsid w:val="00C3492C"/>
    <w:rsid w:val="00C36AA7"/>
    <w:rsid w:val="00C459CD"/>
    <w:rsid w:val="00C4649B"/>
    <w:rsid w:val="00C531BA"/>
    <w:rsid w:val="00C62512"/>
    <w:rsid w:val="00C637B1"/>
    <w:rsid w:val="00C67A67"/>
    <w:rsid w:val="00C74F97"/>
    <w:rsid w:val="00C86855"/>
    <w:rsid w:val="00C913ED"/>
    <w:rsid w:val="00C927A5"/>
    <w:rsid w:val="00CB0670"/>
    <w:rsid w:val="00CB2165"/>
    <w:rsid w:val="00CB4FA4"/>
    <w:rsid w:val="00CC2617"/>
    <w:rsid w:val="00CD0344"/>
    <w:rsid w:val="00CD32C0"/>
    <w:rsid w:val="00CE0421"/>
    <w:rsid w:val="00CF01E4"/>
    <w:rsid w:val="00CF690E"/>
    <w:rsid w:val="00D07BCB"/>
    <w:rsid w:val="00D35420"/>
    <w:rsid w:val="00D409E6"/>
    <w:rsid w:val="00D413BF"/>
    <w:rsid w:val="00D4144F"/>
    <w:rsid w:val="00D475EA"/>
    <w:rsid w:val="00D47B91"/>
    <w:rsid w:val="00D542B5"/>
    <w:rsid w:val="00D55425"/>
    <w:rsid w:val="00D65EBE"/>
    <w:rsid w:val="00D72823"/>
    <w:rsid w:val="00D8186B"/>
    <w:rsid w:val="00D84FF2"/>
    <w:rsid w:val="00DA5611"/>
    <w:rsid w:val="00DC2D93"/>
    <w:rsid w:val="00DD37F4"/>
    <w:rsid w:val="00DE037B"/>
    <w:rsid w:val="00DE037F"/>
    <w:rsid w:val="00DE066D"/>
    <w:rsid w:val="00DF303E"/>
    <w:rsid w:val="00DF4543"/>
    <w:rsid w:val="00DF5945"/>
    <w:rsid w:val="00E02289"/>
    <w:rsid w:val="00E13392"/>
    <w:rsid w:val="00E222A6"/>
    <w:rsid w:val="00E327A7"/>
    <w:rsid w:val="00E43D9F"/>
    <w:rsid w:val="00E442B2"/>
    <w:rsid w:val="00E511E1"/>
    <w:rsid w:val="00E55720"/>
    <w:rsid w:val="00E562C7"/>
    <w:rsid w:val="00E630D8"/>
    <w:rsid w:val="00E64BF7"/>
    <w:rsid w:val="00E65316"/>
    <w:rsid w:val="00E73311"/>
    <w:rsid w:val="00E7599B"/>
    <w:rsid w:val="00E76D83"/>
    <w:rsid w:val="00E85E23"/>
    <w:rsid w:val="00E92E7E"/>
    <w:rsid w:val="00E93066"/>
    <w:rsid w:val="00EA5EF9"/>
    <w:rsid w:val="00EB0056"/>
    <w:rsid w:val="00EC07E7"/>
    <w:rsid w:val="00EF45B0"/>
    <w:rsid w:val="00F00265"/>
    <w:rsid w:val="00F05193"/>
    <w:rsid w:val="00F210F4"/>
    <w:rsid w:val="00F24584"/>
    <w:rsid w:val="00F33D78"/>
    <w:rsid w:val="00F3617C"/>
    <w:rsid w:val="00F3700F"/>
    <w:rsid w:val="00F37EA1"/>
    <w:rsid w:val="00F42BDF"/>
    <w:rsid w:val="00F5105A"/>
    <w:rsid w:val="00F5420A"/>
    <w:rsid w:val="00F550E4"/>
    <w:rsid w:val="00F63F8F"/>
    <w:rsid w:val="00F67CB6"/>
    <w:rsid w:val="00F93B15"/>
    <w:rsid w:val="00F93C63"/>
    <w:rsid w:val="00F94291"/>
    <w:rsid w:val="00F95BDD"/>
    <w:rsid w:val="00FA5344"/>
    <w:rsid w:val="00FA602D"/>
    <w:rsid w:val="00FA785F"/>
    <w:rsid w:val="00FB38B8"/>
    <w:rsid w:val="00FB71A9"/>
    <w:rsid w:val="00FE0FF5"/>
    <w:rsid w:val="00FE17CF"/>
    <w:rsid w:val="00FF025C"/>
    <w:rsid w:val="00FF0D02"/>
    <w:rsid w:val="00FF2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714CEF"/>
  <w15:chartTrackingRefBased/>
  <w15:docId w15:val="{ADBCCF5B-F254-45FA-8288-0B4D67C8F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816"/>
    <w:pPr>
      <w:spacing w:after="0" w:line="240" w:lineRule="auto"/>
      <w:jc w:val="both"/>
    </w:pPr>
    <w:rPr>
      <w:rFonts w:ascii="Aptos" w:eastAsia="Times New Roman" w:hAnsi="Aptos" w:cs="Times New Roman"/>
      <w:kern w:val="0"/>
      <w:sz w:val="22"/>
      <w:szCs w:val="20"/>
      <w:lang w:eastAsia="en-A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7BCB"/>
    <w:pPr>
      <w:keepNext/>
      <w:keepLines/>
      <w:widowControl w:val="0"/>
      <w:tabs>
        <w:tab w:val="left" w:pos="709"/>
      </w:tabs>
      <w:autoSpaceDE w:val="0"/>
      <w:autoSpaceDN w:val="0"/>
      <w:spacing w:before="240" w:after="120"/>
      <w:jc w:val="left"/>
      <w:outlineLvl w:val="0"/>
    </w:pPr>
    <w:rPr>
      <w:rFonts w:ascii="Aptos Display" w:hAnsi="Aptos Display"/>
      <w:b/>
      <w:bCs/>
      <w:color w:val="000000" w:themeColor="text1"/>
      <w:sz w:val="28"/>
      <w:szCs w:val="28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210F4"/>
    <w:pPr>
      <w:keepLines/>
      <w:tabs>
        <w:tab w:val="left" w:pos="709"/>
      </w:tabs>
      <w:spacing w:before="240"/>
      <w:outlineLvl w:val="1"/>
    </w:pPr>
    <w:rPr>
      <w:color w:val="000000" w:themeColor="text1"/>
      <w:szCs w:val="2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636C5A"/>
    <w:pPr>
      <w:keepLines w:val="0"/>
      <w:widowControl w:val="0"/>
      <w:tabs>
        <w:tab w:val="clear" w:pos="709"/>
      </w:tabs>
      <w:autoSpaceDE w:val="0"/>
      <w:autoSpaceDN w:val="0"/>
      <w:spacing w:after="60"/>
      <w:ind w:left="709"/>
      <w:outlineLvl w:val="2"/>
    </w:pPr>
    <w:rPr>
      <w:b/>
      <w:bCs/>
      <w:color w:val="auto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FF0D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6B298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30D8"/>
    <w:pPr>
      <w:keepNext/>
      <w:keepLines/>
      <w:spacing w:before="80" w:after="40"/>
      <w:outlineLvl w:val="4"/>
    </w:pPr>
    <w:rPr>
      <w:rFonts w:eastAsiaTheme="majorEastAsia" w:cstheme="majorBidi"/>
      <w:color w:val="1C857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30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30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30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30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7BCB"/>
    <w:rPr>
      <w:rFonts w:ascii="Aptos Display" w:eastAsia="Times New Roman" w:hAnsi="Aptos Display" w:cs="Times New Roman"/>
      <w:b/>
      <w:bCs/>
      <w:color w:val="000000" w:themeColor="text1"/>
      <w:kern w:val="0"/>
      <w:sz w:val="28"/>
      <w:szCs w:val="28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210F4"/>
    <w:rPr>
      <w:rFonts w:eastAsia="Times New Roman" w:cs="Times New Roman"/>
      <w:color w:val="000000" w:themeColor="text1"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636C5A"/>
    <w:rPr>
      <w:rFonts w:ascii="Aptos" w:eastAsia="Times New Roman" w:hAnsi="Aptos" w:cs="Times New Roman"/>
      <w:b/>
      <w:bCs/>
      <w:kern w:val="0"/>
      <w:sz w:val="22"/>
      <w:szCs w:val="22"/>
      <w:lang w:val="en-US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0D02"/>
    <w:rPr>
      <w:rFonts w:eastAsiaTheme="majorEastAsia" w:cstheme="majorBidi"/>
      <w:i/>
      <w:iCs/>
      <w:color w:val="26B298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30D8"/>
    <w:rPr>
      <w:rFonts w:eastAsiaTheme="majorEastAsia" w:cstheme="majorBidi"/>
      <w:color w:val="1C857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30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30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30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30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7367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67A4"/>
    <w:rPr>
      <w:rFonts w:asciiTheme="majorHAnsi" w:eastAsiaTheme="majorEastAsia" w:hAnsiTheme="majorHAnsi" w:cstheme="majorBidi"/>
      <w:spacing w:val="-10"/>
      <w:kern w:val="28"/>
      <w:sz w:val="52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E630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30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rsid w:val="00E630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30D8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rsid w:val="00E630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FF0D02"/>
    <w:rPr>
      <w:i/>
      <w:iCs/>
      <w:color w:val="26B298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FF0D02"/>
    <w:pPr>
      <w:pBdr>
        <w:top w:val="single" w:sz="4" w:space="10" w:color="1C8571" w:themeColor="accent1" w:themeShade="BF"/>
        <w:bottom w:val="single" w:sz="4" w:space="10" w:color="1C8571" w:themeColor="accent1" w:themeShade="BF"/>
      </w:pBdr>
      <w:spacing w:before="360" w:after="360"/>
      <w:ind w:left="864" w:right="864"/>
      <w:jc w:val="center"/>
    </w:pPr>
    <w:rPr>
      <w:i/>
      <w:iCs/>
      <w:color w:val="26B298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0D02"/>
    <w:rPr>
      <w:rFonts w:eastAsiaTheme="minorEastAsia"/>
      <w:i/>
      <w:iCs/>
      <w:color w:val="26B298" w:themeColor="accent1"/>
    </w:rPr>
  </w:style>
  <w:style w:type="character" w:styleId="IntenseReference">
    <w:name w:val="Intense Reference"/>
    <w:basedOn w:val="DefaultParagraphFont"/>
    <w:uiPriority w:val="32"/>
    <w:rsid w:val="00FF0D02"/>
    <w:rPr>
      <w:b/>
      <w:bCs/>
      <w:smallCaps/>
      <w:color w:val="26B298" w:themeColor="accent1"/>
      <w:spacing w:val="5"/>
    </w:rPr>
  </w:style>
  <w:style w:type="paragraph" w:styleId="Header">
    <w:name w:val="header"/>
    <w:basedOn w:val="Normal"/>
    <w:link w:val="HeaderChar"/>
    <w:unhideWhenUsed/>
    <w:rsid w:val="00BA6F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6F8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BA6F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6F86"/>
    <w:rPr>
      <w:rFonts w:eastAsiaTheme="minorEastAsia"/>
    </w:rPr>
  </w:style>
  <w:style w:type="table" w:styleId="TableGrid">
    <w:name w:val="Table Grid"/>
    <w:basedOn w:val="TableNormal"/>
    <w:uiPriority w:val="39"/>
    <w:rsid w:val="00C32C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rsid w:val="003D683B"/>
    <w:rPr>
      <w:b/>
      <w:bCs/>
    </w:rPr>
  </w:style>
  <w:style w:type="paragraph" w:customStyle="1" w:styleId="BodyBullets">
    <w:name w:val="Body Bullets"/>
    <w:basedOn w:val="ListParagraph"/>
    <w:rsid w:val="006E167D"/>
    <w:pPr>
      <w:numPr>
        <w:numId w:val="1"/>
      </w:numPr>
    </w:pPr>
    <w:rPr>
      <w:lang w:val="en-US"/>
    </w:rPr>
  </w:style>
  <w:style w:type="paragraph" w:customStyle="1" w:styleId="Body">
    <w:name w:val="Body"/>
    <w:basedOn w:val="Normal"/>
    <w:link w:val="BodyChar"/>
    <w:qFormat/>
    <w:rsid w:val="00F5105A"/>
    <w:pPr>
      <w:spacing w:before="120" w:after="120"/>
    </w:pPr>
    <w:rPr>
      <w:szCs w:val="22"/>
    </w:rPr>
  </w:style>
  <w:style w:type="character" w:customStyle="1" w:styleId="BodyChar">
    <w:name w:val="Body Char"/>
    <w:basedOn w:val="DefaultParagraphFont"/>
    <w:link w:val="Body"/>
    <w:rsid w:val="00F5105A"/>
    <w:rPr>
      <w:rFonts w:ascii="Aptos" w:eastAsia="Times New Roman" w:hAnsi="Aptos" w:cs="Times New Roman"/>
      <w:sz w:val="22"/>
      <w:szCs w:val="22"/>
    </w:rPr>
  </w:style>
  <w:style w:type="paragraph" w:customStyle="1" w:styleId="Bullet">
    <w:name w:val="Bullet"/>
    <w:basedOn w:val="Normal"/>
    <w:link w:val="BulletChar"/>
    <w:qFormat/>
    <w:rsid w:val="00CC2617"/>
    <w:pPr>
      <w:numPr>
        <w:numId w:val="35"/>
      </w:numPr>
      <w:tabs>
        <w:tab w:val="clear" w:pos="1440"/>
        <w:tab w:val="num" w:pos="720"/>
      </w:tabs>
    </w:pPr>
  </w:style>
  <w:style w:type="character" w:customStyle="1" w:styleId="BulletChar">
    <w:name w:val="Bullet Char"/>
    <w:basedOn w:val="DefaultParagraphFont"/>
    <w:link w:val="Bullet"/>
    <w:rsid w:val="00CC2617"/>
    <w:rPr>
      <w:rFonts w:eastAsiaTheme="minorEastAsia"/>
      <w:sz w:val="22"/>
    </w:rPr>
  </w:style>
  <w:style w:type="paragraph" w:customStyle="1" w:styleId="Bullet2">
    <w:name w:val="Bullet2"/>
    <w:basedOn w:val="Normal"/>
    <w:link w:val="Bullet2Char"/>
    <w:qFormat/>
    <w:rsid w:val="006A6806"/>
    <w:pPr>
      <w:numPr>
        <w:ilvl w:val="1"/>
        <w:numId w:val="2"/>
      </w:numPr>
      <w:spacing w:before="60" w:after="60"/>
      <w:ind w:left="1134" w:hanging="340"/>
    </w:pPr>
    <w:rPr>
      <w:szCs w:val="22"/>
    </w:rPr>
  </w:style>
  <w:style w:type="paragraph" w:customStyle="1" w:styleId="Body1">
    <w:name w:val="Body1"/>
    <w:basedOn w:val="Normal"/>
    <w:link w:val="Body1Char"/>
    <w:qFormat/>
    <w:rsid w:val="005200E4"/>
    <w:pPr>
      <w:spacing w:before="120" w:after="120"/>
      <w:ind w:left="709"/>
    </w:pPr>
    <w:rPr>
      <w:szCs w:val="22"/>
    </w:rPr>
  </w:style>
  <w:style w:type="character" w:customStyle="1" w:styleId="Body1Char">
    <w:name w:val="Body1 Char"/>
    <w:basedOn w:val="DefaultParagraphFont"/>
    <w:link w:val="Body1"/>
    <w:rsid w:val="005200E4"/>
    <w:rPr>
      <w:rFonts w:eastAsia="Times New Roman" w:cs="Times New Roman"/>
      <w:sz w:val="22"/>
      <w:szCs w:val="22"/>
    </w:rPr>
  </w:style>
  <w:style w:type="paragraph" w:customStyle="1" w:styleId="Body2">
    <w:name w:val="Body2"/>
    <w:basedOn w:val="Normal"/>
    <w:link w:val="Body2Char"/>
    <w:qFormat/>
    <w:rsid w:val="00F5105A"/>
    <w:pPr>
      <w:spacing w:before="120" w:after="120"/>
      <w:ind w:left="1134"/>
    </w:pPr>
    <w:rPr>
      <w:szCs w:val="22"/>
    </w:rPr>
  </w:style>
  <w:style w:type="character" w:customStyle="1" w:styleId="Body2Char">
    <w:name w:val="Body2 Char"/>
    <w:basedOn w:val="Body1Char"/>
    <w:link w:val="Body2"/>
    <w:rsid w:val="00F5105A"/>
    <w:rPr>
      <w:rFonts w:ascii="Aptos" w:eastAsia="Times New Roman" w:hAnsi="Aptos" w:cs="Times New Roman"/>
      <w:sz w:val="22"/>
      <w:szCs w:val="22"/>
    </w:rPr>
  </w:style>
  <w:style w:type="character" w:customStyle="1" w:styleId="Bullet2Char">
    <w:name w:val="Bullet2 Char"/>
    <w:basedOn w:val="DefaultParagraphFont"/>
    <w:link w:val="Bullet2"/>
    <w:rsid w:val="006A6806"/>
    <w:rPr>
      <w:rFonts w:ascii="Aptos" w:eastAsia="Times New Roman" w:hAnsi="Aptos"/>
      <w:sz w:val="22"/>
      <w:szCs w:val="22"/>
    </w:rPr>
  </w:style>
  <w:style w:type="paragraph" w:customStyle="1" w:styleId="BodyNoSpace">
    <w:name w:val="Body NoSpace"/>
    <w:basedOn w:val="Normal"/>
    <w:link w:val="BodyNoSpaceChar"/>
    <w:qFormat/>
    <w:rsid w:val="006A6806"/>
    <w:rPr>
      <w:szCs w:val="22"/>
    </w:rPr>
  </w:style>
  <w:style w:type="character" w:customStyle="1" w:styleId="BodyNoSpaceChar">
    <w:name w:val="Body NoSpace Char"/>
    <w:basedOn w:val="DefaultParagraphFont"/>
    <w:link w:val="BodyNoSpace"/>
    <w:rsid w:val="006A6806"/>
    <w:rPr>
      <w:rFonts w:ascii="Aptos" w:eastAsia="Times New Roman" w:hAnsi="Aptos" w:cs="Times New Roman"/>
      <w:sz w:val="22"/>
      <w:szCs w:val="22"/>
    </w:rPr>
  </w:style>
  <w:style w:type="paragraph" w:customStyle="1" w:styleId="TableHeading">
    <w:name w:val="Table Heading"/>
    <w:basedOn w:val="Heading1"/>
    <w:link w:val="TableHeadingChar"/>
    <w:rsid w:val="004A211C"/>
  </w:style>
  <w:style w:type="character" w:customStyle="1" w:styleId="TableHeadingChar">
    <w:name w:val="Table Heading Char"/>
    <w:basedOn w:val="DefaultParagraphFont"/>
    <w:link w:val="TableHeading"/>
    <w:rsid w:val="004A211C"/>
    <w:rPr>
      <w:rFonts w:ascii="Aptos Display" w:eastAsia="Times New Roman" w:hAnsi="Aptos Display" w:cs="Times New Roman"/>
      <w:b/>
      <w:bCs/>
      <w:color w:val="000000" w:themeColor="text1"/>
      <w:sz w:val="22"/>
      <w:szCs w:val="22"/>
    </w:rPr>
  </w:style>
  <w:style w:type="paragraph" w:customStyle="1" w:styleId="TableSideHeading">
    <w:name w:val="Table Side Heading"/>
    <w:basedOn w:val="Normal"/>
    <w:link w:val="TableSideHeadingChar"/>
    <w:rsid w:val="001F3715"/>
    <w:rPr>
      <w:b/>
      <w:szCs w:val="22"/>
    </w:rPr>
  </w:style>
  <w:style w:type="character" w:customStyle="1" w:styleId="TableSideHeadingChar">
    <w:name w:val="Table Side Heading Char"/>
    <w:basedOn w:val="DefaultParagraphFont"/>
    <w:link w:val="TableSideHeading"/>
    <w:rsid w:val="001F3715"/>
    <w:rPr>
      <w:rFonts w:eastAsiaTheme="minorEastAsia"/>
      <w:b/>
      <w:sz w:val="22"/>
      <w:szCs w:val="22"/>
    </w:rPr>
  </w:style>
  <w:style w:type="paragraph" w:customStyle="1" w:styleId="TableText">
    <w:name w:val="Table Text"/>
    <w:basedOn w:val="Normal"/>
    <w:link w:val="TableTextChar"/>
    <w:qFormat/>
    <w:rsid w:val="00855BF5"/>
    <w:pPr>
      <w:spacing w:before="60" w:after="60"/>
    </w:pPr>
    <w:rPr>
      <w:szCs w:val="22"/>
      <w:lang w:val="en-US"/>
    </w:rPr>
  </w:style>
  <w:style w:type="character" w:customStyle="1" w:styleId="TableTextChar">
    <w:name w:val="Table Text Char"/>
    <w:basedOn w:val="DefaultParagraphFont"/>
    <w:link w:val="TableText"/>
    <w:rsid w:val="00855BF5"/>
    <w:rPr>
      <w:rFonts w:eastAsiaTheme="minorEastAsia"/>
      <w:sz w:val="22"/>
      <w:szCs w:val="22"/>
      <w:lang w:val="en-US"/>
    </w:rPr>
  </w:style>
  <w:style w:type="character" w:styleId="Hyperlink">
    <w:name w:val="Hyperlink"/>
    <w:uiPriority w:val="99"/>
    <w:unhideWhenUsed/>
    <w:qFormat/>
    <w:rsid w:val="00FA5344"/>
    <w:rPr>
      <w:color w:val="0000CC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5344"/>
    <w:rPr>
      <w:color w:val="605E5C"/>
      <w:shd w:val="clear" w:color="auto" w:fill="E1DFDD"/>
    </w:rPr>
  </w:style>
  <w:style w:type="table" w:customStyle="1" w:styleId="ECUBrandingTable">
    <w:name w:val="ECU Branding Table"/>
    <w:basedOn w:val="TableNormal"/>
    <w:uiPriority w:val="99"/>
    <w:rsid w:val="00297262"/>
    <w:pPr>
      <w:spacing w:after="0" w:line="240" w:lineRule="auto"/>
    </w:pPr>
    <w:tblPr/>
  </w:style>
  <w:style w:type="paragraph" w:customStyle="1" w:styleId="TableTitle">
    <w:name w:val="Table Title"/>
    <w:basedOn w:val="Body"/>
    <w:link w:val="TableTitleChar"/>
    <w:rsid w:val="00C459CD"/>
    <w:pPr>
      <w:spacing w:before="240" w:line="276" w:lineRule="auto"/>
    </w:pPr>
    <w:rPr>
      <w:rFonts w:eastAsiaTheme="minorEastAsia"/>
      <w:b/>
      <w:bCs/>
      <w:i/>
      <w:iCs/>
      <w:sz w:val="18"/>
      <w:szCs w:val="18"/>
    </w:rPr>
  </w:style>
  <w:style w:type="character" w:customStyle="1" w:styleId="TableTitleChar">
    <w:name w:val="Table Title Char"/>
    <w:basedOn w:val="BodyChar"/>
    <w:link w:val="TableTitle"/>
    <w:rsid w:val="00C459CD"/>
    <w:rPr>
      <w:rFonts w:ascii="Aptos" w:eastAsiaTheme="minorEastAsia" w:hAnsi="Aptos" w:cs="Times New Roman"/>
      <w:b/>
      <w:bCs/>
      <w:i/>
      <w:iCs/>
      <w:sz w:val="18"/>
      <w:szCs w:val="18"/>
    </w:rPr>
  </w:style>
  <w:style w:type="paragraph" w:customStyle="1" w:styleId="Lettering">
    <w:name w:val="Lettering"/>
    <w:basedOn w:val="ListParagraph"/>
    <w:link w:val="LetteringChar"/>
    <w:qFormat/>
    <w:rsid w:val="00601563"/>
    <w:pPr>
      <w:numPr>
        <w:numId w:val="6"/>
      </w:numPr>
      <w:tabs>
        <w:tab w:val="left" w:pos="1276"/>
      </w:tabs>
      <w:spacing w:after="60"/>
      <w:ind w:left="714" w:hanging="357"/>
      <w:contextualSpacing w:val="0"/>
    </w:pPr>
    <w:rPr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1"/>
    <w:rsid w:val="00DF4543"/>
    <w:rPr>
      <w:rFonts w:eastAsiaTheme="minorEastAsia"/>
      <w:sz w:val="22"/>
    </w:rPr>
  </w:style>
  <w:style w:type="character" w:customStyle="1" w:styleId="LetteringChar">
    <w:name w:val="Lettering Char"/>
    <w:basedOn w:val="ListParagraphChar"/>
    <w:link w:val="Lettering"/>
    <w:rsid w:val="00601563"/>
    <w:rPr>
      <w:rFonts w:eastAsiaTheme="minorEastAsia"/>
      <w:sz w:val="22"/>
      <w:szCs w:val="22"/>
    </w:rPr>
  </w:style>
  <w:style w:type="paragraph" w:customStyle="1" w:styleId="TableParagraph">
    <w:name w:val="Table Paragraph"/>
    <w:basedOn w:val="Normal"/>
    <w:uiPriority w:val="1"/>
    <w:rsid w:val="00982565"/>
    <w:pPr>
      <w:widowControl w:val="0"/>
      <w:autoSpaceDE w:val="0"/>
      <w:autoSpaceDN w:val="0"/>
      <w:spacing w:before="233"/>
      <w:ind w:left="107"/>
    </w:pPr>
    <w:rPr>
      <w:rFonts w:ascii="Arial" w:eastAsia="Arial" w:hAnsi="Arial" w:cs="Arial"/>
      <w:szCs w:val="22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087330"/>
    <w:rPr>
      <w:color w:val="B11D75" w:themeColor="followedHyperlink"/>
      <w:u w:val="single"/>
    </w:rPr>
  </w:style>
  <w:style w:type="paragraph" w:customStyle="1" w:styleId="Body1nospace">
    <w:name w:val="Body1 nospace"/>
    <w:basedOn w:val="Body1"/>
    <w:link w:val="Body1nospaceChar"/>
    <w:qFormat/>
    <w:rsid w:val="005E1A2E"/>
    <w:pPr>
      <w:spacing w:before="0" w:after="0"/>
    </w:pPr>
  </w:style>
  <w:style w:type="character" w:customStyle="1" w:styleId="Body1nospaceChar">
    <w:name w:val="Body1 nospace Char"/>
    <w:basedOn w:val="Body1Char"/>
    <w:link w:val="Body1nospace"/>
    <w:rsid w:val="005E1A2E"/>
    <w:rPr>
      <w:rFonts w:eastAsia="Times New Roman" w:cs="Times New Roman"/>
      <w:sz w:val="22"/>
      <w:szCs w:val="22"/>
    </w:rPr>
  </w:style>
  <w:style w:type="paragraph" w:customStyle="1" w:styleId="Indent1">
    <w:name w:val="Indent1"/>
    <w:basedOn w:val="Normal"/>
    <w:rsid w:val="00C67A67"/>
    <w:pPr>
      <w:ind w:left="709"/>
      <w:jc w:val="left"/>
    </w:pPr>
    <w:rPr>
      <w:rFonts w:ascii="Times New Roman" w:hAnsi="Times New Roman"/>
      <w:lang w:eastAsia="en-US"/>
    </w:rPr>
  </w:style>
  <w:style w:type="paragraph" w:customStyle="1" w:styleId="Hindent1">
    <w:name w:val="Hindent1"/>
    <w:basedOn w:val="Normal"/>
    <w:rsid w:val="00C67A67"/>
    <w:pPr>
      <w:ind w:left="709" w:hanging="709"/>
      <w:jc w:val="left"/>
    </w:pPr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is@ecu.edu.au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is@ecu.edu.a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jmcglad\OneDrive%20-%20Edith%20Cowan%20University\FBSC%20Guideline%20Template.dotx" TargetMode="External"/></Relationships>
</file>

<file path=word/theme/theme1.xml><?xml version="1.0" encoding="utf-8"?>
<a:theme xmlns:a="http://schemas.openxmlformats.org/drawingml/2006/main" name="Office Theme">
  <a:themeElements>
    <a:clrScheme name="ECU Branding">
      <a:dk1>
        <a:srgbClr val="000000"/>
      </a:dk1>
      <a:lt1>
        <a:srgbClr val="EFF3F2"/>
      </a:lt1>
      <a:dk2>
        <a:srgbClr val="0E2841"/>
      </a:dk2>
      <a:lt2>
        <a:srgbClr val="FFFFFF"/>
      </a:lt2>
      <a:accent1>
        <a:srgbClr val="26B298"/>
      </a:accent1>
      <a:accent2>
        <a:srgbClr val="B11D75"/>
      </a:accent2>
      <a:accent3>
        <a:srgbClr val="26B298"/>
      </a:accent3>
      <a:accent4>
        <a:srgbClr val="B11D75"/>
      </a:accent4>
      <a:accent5>
        <a:srgbClr val="26B298"/>
      </a:accent5>
      <a:accent6>
        <a:srgbClr val="B11D76"/>
      </a:accent6>
      <a:hlink>
        <a:srgbClr val="26B286"/>
      </a:hlink>
      <a:folHlink>
        <a:srgbClr val="B11D75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8B3A3D12709F43887240B45D1C0F03" ma:contentTypeVersion="8" ma:contentTypeDescription="Create a new document." ma:contentTypeScope="" ma:versionID="fcde03ee826f8af98805f7db036fb831">
  <xsd:schema xmlns:xsd="http://www.w3.org/2001/XMLSchema" xmlns:xs="http://www.w3.org/2001/XMLSchema" xmlns:p="http://schemas.microsoft.com/office/2006/metadata/properties" xmlns:ns2="58001be4-8834-4b9b-9f63-9fa75b06a31a" xmlns:ns3="2a5cd8aa-af7f-43e8-8e30-281c7091c748" targetNamespace="http://schemas.microsoft.com/office/2006/metadata/properties" ma:root="true" ma:fieldsID="c090d08f4d775df791484776f00e2bc0" ns2:_="" ns3:_="">
    <xsd:import namespace="58001be4-8834-4b9b-9f63-9fa75b06a31a"/>
    <xsd:import namespace="2a5cd8aa-af7f-43e8-8e30-281c7091c7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001be4-8834-4b9b-9f63-9fa75b06a3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5cd8aa-af7f-43e8-8e30-281c7091c74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a5cd8aa-af7f-43e8-8e30-281c7091c748">
      <UserInfo>
        <DisplayName/>
        <AccountId xsi:nil="true"/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3C62C1-8EF7-45F6-BD7A-716D935A89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001be4-8834-4b9b-9f63-9fa75b06a31a"/>
    <ds:schemaRef ds:uri="2a5cd8aa-af7f-43e8-8e30-281c7091c7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756191-51A0-4729-B65B-321F538CADD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6B10EE4-4F80-48CE-BDA9-9B8896FF9BDB}">
  <ds:schemaRefs>
    <ds:schemaRef ds:uri="http://schemas.microsoft.com/office/2006/metadata/properties"/>
    <ds:schemaRef ds:uri="http://schemas.microsoft.com/office/infopath/2007/PartnerControls"/>
    <ds:schemaRef ds:uri="2a5cd8aa-af7f-43e8-8e30-281c7091c748"/>
  </ds:schemaRefs>
</ds:datastoreItem>
</file>

<file path=customXml/itemProps4.xml><?xml version="1.0" encoding="utf-8"?>
<ds:datastoreItem xmlns:ds="http://schemas.openxmlformats.org/officeDocument/2006/customXml" ds:itemID="{A32F4F0B-95EC-447E-B55B-BFB3F56545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FBSC Guideline Template</Template>
  <TotalTime>50</TotalTime>
  <Pages>4</Pages>
  <Words>853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MCGLADE</dc:creator>
  <cp:keywords/>
  <dc:description/>
  <cp:lastModifiedBy>Tammy MCGLADE</cp:lastModifiedBy>
  <cp:revision>83</cp:revision>
  <dcterms:created xsi:type="dcterms:W3CDTF">2025-04-02T04:08:00Z</dcterms:created>
  <dcterms:modified xsi:type="dcterms:W3CDTF">2025-04-04T08:39:00Z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lassificationContentMarkingFooterShapeIds">
    <vt:lpwstr>1,2,3</vt:lpwstr>
  </property>
  <property fmtid="{D5CDD505-2E9C-101B-9397-08002B2CF9AE}" pid="4" name="ClassificationContentMarkingFooterFontProps">
    <vt:lpwstr>#000000,12,Calibri</vt:lpwstr>
  </property>
  <property fmtid="{D5CDD505-2E9C-101B-9397-08002B2CF9AE}" pid="5" name="ClassificationContentMarkingFooterText">
    <vt:lpwstr>ECU Internal Information</vt:lpwstr>
  </property>
  <property fmtid="{D5CDD505-2E9C-101B-9397-08002B2CF9AE}" pid="6" name="MSIP_Label_03081eab-cc3f-49a2-9582-7dfc12a01625_Enabled">
    <vt:lpwstr>true</vt:lpwstr>
  </property>
  <property fmtid="{D5CDD505-2E9C-101B-9397-08002B2CF9AE}" pid="7" name="MSIP_Label_03081eab-cc3f-49a2-9582-7dfc12a01625_SetDate">
    <vt:lpwstr>2025-03-25T06:43:01Z</vt:lpwstr>
  </property>
  <property fmtid="{D5CDD505-2E9C-101B-9397-08002B2CF9AE}" pid="8" name="MSIP_Label_03081eab-cc3f-49a2-9582-7dfc12a01625_Method">
    <vt:lpwstr>Standard</vt:lpwstr>
  </property>
  <property fmtid="{D5CDD505-2E9C-101B-9397-08002B2CF9AE}" pid="9" name="MSIP_Label_03081eab-cc3f-49a2-9582-7dfc12a01625_Name">
    <vt:lpwstr>Internal</vt:lpwstr>
  </property>
  <property fmtid="{D5CDD505-2E9C-101B-9397-08002B2CF9AE}" pid="10" name="MSIP_Label_03081eab-cc3f-49a2-9582-7dfc12a01625_SiteId">
    <vt:lpwstr>9bcb323d-7fa3-45e7-a36f-6d9cfdbcc272</vt:lpwstr>
  </property>
  <property fmtid="{D5CDD505-2E9C-101B-9397-08002B2CF9AE}" pid="11" name="MSIP_Label_03081eab-cc3f-49a2-9582-7dfc12a01625_ActionId">
    <vt:lpwstr>96a5def4-100f-4af7-a3f9-9b2495918dd8</vt:lpwstr>
  </property>
  <property fmtid="{D5CDD505-2E9C-101B-9397-08002B2CF9AE}" pid="12" name="MSIP_Label_03081eab-cc3f-49a2-9582-7dfc12a01625_ContentBits">
    <vt:lpwstr>2</vt:lpwstr>
  </property>
  <property fmtid="{D5CDD505-2E9C-101B-9397-08002B2CF9AE}" pid="13" name="ComplianceAssetId">
    <vt:lpwstr/>
  </property>
  <property fmtid="{D5CDD505-2E9C-101B-9397-08002B2CF9AE}" pid="14" name="_ExtendedDescription">
    <vt:lpwstr/>
  </property>
  <property fmtid="{D5CDD505-2E9C-101B-9397-08002B2CF9AE}" pid="15" name="_activity">
    <vt:lpwstr>{"FileActivityType":"9","FileActivityTimeStamp":"2025-03-27T03:47:45.583Z","FileActivityUsersOnPage":[{"DisplayName":"Tammy MCGLADE","Id":"t.mcglade@ecu.edu.au"},{"DisplayName":"FBSC All Staff Wellness Members","Id":"b7c90bc8-fe69-4c00-8098-4008871f235c"}],"FileActivityNavigationId":null}</vt:lpwstr>
  </property>
  <property fmtid="{D5CDD505-2E9C-101B-9397-08002B2CF9AE}" pid="16" name="TriggerFlowInfo">
    <vt:lpwstr/>
  </property>
  <property fmtid="{D5CDD505-2E9C-101B-9397-08002B2CF9AE}" pid="17" name="ContentTypeId">
    <vt:lpwstr>0x010100538B3A3D12709F43887240B45D1C0F03</vt:lpwstr>
  </property>
</Properties>
</file>