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1388" w14:textId="77777777" w:rsidR="004B3203" w:rsidRPr="00B450B2" w:rsidRDefault="004B3203" w:rsidP="009F4490">
      <w:pPr>
        <w:pStyle w:val="Heading1"/>
        <w:jc w:val="center"/>
        <w:rPr>
          <w:lang w:val="en-US"/>
        </w:rPr>
      </w:pPr>
      <w:r w:rsidRPr="00B450B2">
        <w:rPr>
          <w:lang w:val="en-US"/>
        </w:rPr>
        <w:t xml:space="preserve">Web </w:t>
      </w:r>
      <w:r>
        <w:rPr>
          <w:lang w:val="en-US"/>
        </w:rPr>
        <w:t>Statistics</w:t>
      </w:r>
      <w:r w:rsidRPr="00B450B2">
        <w:rPr>
          <w:lang w:val="en-US"/>
        </w:rPr>
        <w:t>/Tag Engine Request Form - External</w:t>
      </w:r>
    </w:p>
    <w:p w14:paraId="111480BE" w14:textId="77777777" w:rsidR="00E340B4" w:rsidRPr="004B3203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p w14:paraId="364B3019" w14:textId="77777777" w:rsidR="004B3203" w:rsidRPr="00E81C38" w:rsidRDefault="004B3203" w:rsidP="004B3203">
      <w:pPr>
        <w:rPr>
          <w:rFonts w:asciiTheme="minorHAnsi" w:hAnsiTheme="minorHAnsi" w:cstheme="majorHAnsi"/>
          <w:sz w:val="20"/>
          <w:szCs w:val="20"/>
        </w:rPr>
      </w:pPr>
      <w:r w:rsidRPr="00E81C38">
        <w:rPr>
          <w:rFonts w:asciiTheme="minorHAnsi" w:hAnsiTheme="minorHAnsi" w:cstheme="majorHAnsi"/>
          <w:sz w:val="20"/>
          <w:szCs w:val="20"/>
        </w:rPr>
        <w:t xml:space="preserve">This form should be used to request access to the ECU Web Analytics System (Google Analytics) and/or Web Tagging Engine (Google Tag Manager) by an external party on behalf of ECU. Refer to the </w:t>
      </w:r>
      <w:r w:rsidRPr="00E81C38">
        <w:rPr>
          <w:rFonts w:asciiTheme="minorHAnsi" w:hAnsiTheme="minorHAnsi" w:cstheme="majorHAnsi"/>
          <w:i/>
          <w:sz w:val="20"/>
          <w:szCs w:val="20"/>
        </w:rPr>
        <w:t>Website statistics</w:t>
      </w:r>
      <w:r w:rsidRPr="00E81C38">
        <w:rPr>
          <w:rFonts w:asciiTheme="minorHAnsi" w:hAnsiTheme="minorHAnsi" w:cstheme="majorHAnsi"/>
          <w:sz w:val="20"/>
          <w:szCs w:val="20"/>
        </w:rPr>
        <w:t xml:space="preserve"> webpage for further information: </w:t>
      </w:r>
      <w:hyperlink r:id="rId10" w:history="1">
        <w:r w:rsidRPr="00E81C38">
          <w:rPr>
            <w:rStyle w:val="Hyperlink"/>
            <w:rFonts w:asciiTheme="minorHAnsi" w:hAnsiTheme="minorHAnsi" w:cstheme="majorHAnsi"/>
            <w:sz w:val="20"/>
            <w:szCs w:val="20"/>
          </w:rPr>
          <w:t>https://s.ecu.edu.au/3BEpzNo</w:t>
        </w:r>
      </w:hyperlink>
    </w:p>
    <w:p w14:paraId="1FC58CBA" w14:textId="77777777" w:rsidR="00E340B4" w:rsidRPr="00E81C38" w:rsidRDefault="00E340B4" w:rsidP="00E340B4">
      <w:pPr>
        <w:rPr>
          <w:rFonts w:asciiTheme="minorHAnsi" w:hAnsiTheme="minorHAnsi"/>
          <w:sz w:val="20"/>
          <w:szCs w:val="20"/>
        </w:rPr>
      </w:pPr>
    </w:p>
    <w:p w14:paraId="78B48B5E" w14:textId="77777777" w:rsidR="00E340B4" w:rsidRPr="00E81C38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E81C38">
        <w:rPr>
          <w:rFonts w:asciiTheme="minorHAnsi" w:hAnsiTheme="minorHAnsi" w:cstheme="majorHAnsi"/>
          <w:b/>
          <w:sz w:val="20"/>
          <w:szCs w:val="20"/>
        </w:rPr>
        <w:t>Please return this completed form (parts A and B) by internal mail to the</w:t>
      </w:r>
    </w:p>
    <w:p w14:paraId="41538025" w14:textId="0D28D7ED" w:rsidR="00E340B4" w:rsidRPr="00E81C38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E81C38">
        <w:rPr>
          <w:rFonts w:asciiTheme="minorHAnsi" w:hAnsiTheme="minorHAnsi" w:cstheme="majorHAnsi"/>
          <w:b/>
          <w:sz w:val="20"/>
          <w:szCs w:val="20"/>
        </w:rPr>
        <w:t>Digital Marketing, Experience and Analytics Team, Growth, Engagement and Marketing</w:t>
      </w:r>
      <w:r w:rsidR="009A3861" w:rsidRPr="00E81C38">
        <w:rPr>
          <w:rFonts w:asciiTheme="minorHAnsi" w:hAnsiTheme="minorHAnsi" w:cstheme="majorHAnsi"/>
          <w:b/>
          <w:sz w:val="20"/>
          <w:szCs w:val="20"/>
        </w:rPr>
        <w:t>,</w:t>
      </w:r>
    </w:p>
    <w:p w14:paraId="154ECCFA" w14:textId="6C2415A1" w:rsidR="00E340B4" w:rsidRPr="00E81C38" w:rsidRDefault="00E340B4" w:rsidP="00E81C38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E81C38">
        <w:rPr>
          <w:rFonts w:asciiTheme="minorHAnsi" w:hAnsiTheme="minorHAnsi" w:cstheme="majorHAnsi"/>
          <w:b/>
          <w:sz w:val="20"/>
          <w:szCs w:val="20"/>
        </w:rPr>
        <w:t xml:space="preserve">or scan and email to </w:t>
      </w:r>
      <w:hyperlink r:id="rId11" w:history="1">
        <w:r w:rsidRPr="00E81C38">
          <w:rPr>
            <w:rStyle w:val="Hyperlink"/>
            <w:rFonts w:asciiTheme="minorHAnsi" w:hAnsiTheme="minorHAnsi" w:cstheme="majorHAnsi"/>
            <w:b/>
            <w:sz w:val="20"/>
            <w:szCs w:val="20"/>
          </w:rPr>
          <w:t>corporateanalytics@ecu.edu.au</w:t>
        </w:r>
      </w:hyperlink>
    </w:p>
    <w:p w14:paraId="77C8FC80" w14:textId="2EE84820" w:rsidR="009A3861" w:rsidRPr="009A3861" w:rsidRDefault="009A3861" w:rsidP="009A3861">
      <w:pPr>
        <w:pStyle w:val="Heading2"/>
        <w:rPr>
          <w:sz w:val="10"/>
          <w:szCs w:val="10"/>
        </w:rPr>
      </w:pPr>
      <w:r w:rsidRPr="00A20AC3">
        <w:t>Part A</w:t>
      </w:r>
    </w:p>
    <w:p w14:paraId="1D8E0A8E" w14:textId="78EA0C1A" w:rsidR="00E340B4" w:rsidRPr="004B3203" w:rsidRDefault="004B3203" w:rsidP="00E340B4">
      <w:pPr>
        <w:rPr>
          <w:rFonts w:asciiTheme="minorHAnsi" w:hAnsiTheme="minorHAnsi" w:cstheme="majorHAnsi"/>
          <w:b/>
          <w:sz w:val="20"/>
          <w:szCs w:val="20"/>
        </w:rPr>
      </w:pPr>
      <w:r w:rsidRPr="004B3203">
        <w:rPr>
          <w:rFonts w:asciiTheme="minorHAnsi" w:hAnsiTheme="minorHAnsi" w:cstheme="majorHAnsi"/>
          <w:b/>
          <w:sz w:val="20"/>
          <w:szCs w:val="20"/>
        </w:rPr>
        <w:t>To be completed by the external party requesting access to the system.</w:t>
      </w:r>
    </w:p>
    <w:p w14:paraId="6B9A0295" w14:textId="77777777" w:rsidR="004B3203" w:rsidRPr="00210460" w:rsidRDefault="004B3203" w:rsidP="00E340B4">
      <w:pPr>
        <w:rPr>
          <w:rFonts w:asciiTheme="minorHAnsi" w:hAnsiTheme="minorHAnsi" w:cstheme="majorHAnsi"/>
          <w:b/>
          <w:sz w:val="20"/>
          <w:szCs w:val="20"/>
        </w:rPr>
      </w:pPr>
    </w:p>
    <w:tbl>
      <w:tblPr>
        <w:tblStyle w:val="WBT-TableStyle2"/>
        <w:tblW w:w="0" w:type="auto"/>
        <w:tblLook w:val="0680" w:firstRow="0" w:lastRow="0" w:firstColumn="1" w:lastColumn="0" w:noHBand="1" w:noVBand="1"/>
      </w:tblPr>
      <w:tblGrid>
        <w:gridCol w:w="2557"/>
        <w:gridCol w:w="6839"/>
      </w:tblGrid>
      <w:tr w:rsidR="004B3203" w:rsidRPr="00B450B2" w14:paraId="75459C88" w14:textId="77777777" w:rsidTr="00E81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4B97D22C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Requesters Name:</w:t>
            </w:r>
          </w:p>
        </w:tc>
        <w:tc>
          <w:tcPr>
            <w:tcW w:w="6839" w:type="dxa"/>
          </w:tcPr>
          <w:p w14:paraId="1A66CFFB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26A7D939" w14:textId="77777777" w:rsidTr="00E81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0A931122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 xml:space="preserve">Requesters Title / Role: </w:t>
            </w:r>
          </w:p>
        </w:tc>
        <w:tc>
          <w:tcPr>
            <w:tcW w:w="6839" w:type="dxa"/>
          </w:tcPr>
          <w:p w14:paraId="47050544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4C4C6707" w14:textId="77777777" w:rsidTr="00E81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1045192E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Company Name:</w:t>
            </w:r>
          </w:p>
        </w:tc>
        <w:tc>
          <w:tcPr>
            <w:tcW w:w="6839" w:type="dxa"/>
          </w:tcPr>
          <w:p w14:paraId="45E3B966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404C2408" w14:textId="77777777" w:rsidTr="00E81C38">
        <w:trPr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2A1963BE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Company Address:</w:t>
            </w:r>
          </w:p>
        </w:tc>
        <w:tc>
          <w:tcPr>
            <w:tcW w:w="6839" w:type="dxa"/>
          </w:tcPr>
          <w:p w14:paraId="2B142E97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6B0A4CCF" w14:textId="77777777" w:rsidTr="00E81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440F2431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Contact Email:</w:t>
            </w:r>
          </w:p>
        </w:tc>
        <w:tc>
          <w:tcPr>
            <w:tcW w:w="6839" w:type="dxa"/>
          </w:tcPr>
          <w:p w14:paraId="13EC4B1D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3E9B8F87" w14:textId="77777777" w:rsidTr="00E81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053180A9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Contact Telephone:</w:t>
            </w:r>
          </w:p>
        </w:tc>
        <w:tc>
          <w:tcPr>
            <w:tcW w:w="6839" w:type="dxa"/>
          </w:tcPr>
          <w:p w14:paraId="5721969B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  <w:tr w:rsidR="004B3203" w:rsidRPr="00B450B2" w14:paraId="54E677CE" w14:textId="77777777" w:rsidTr="00E81C38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70DDF200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Google Account:</w:t>
            </w:r>
          </w:p>
        </w:tc>
        <w:tc>
          <w:tcPr>
            <w:tcW w:w="6839" w:type="dxa"/>
          </w:tcPr>
          <w:p w14:paraId="6347CF3E" w14:textId="3B56F7C9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Cs/>
                <w:sz w:val="20"/>
                <w:szCs w:val="20"/>
              </w:rPr>
              <w:br/>
            </w:r>
            <w:r w:rsidRPr="004B3203">
              <w:rPr>
                <w:rFonts w:asciiTheme="minorHAnsi" w:hAnsiTheme="minorHAnsi" w:cstheme="majorHAnsi"/>
                <w:bCs/>
                <w:sz w:val="20"/>
                <w:szCs w:val="20"/>
              </w:rPr>
              <w:t>@company.com (no private google accounts allowed)</w:t>
            </w:r>
          </w:p>
        </w:tc>
      </w:tr>
      <w:tr w:rsidR="00E81C38" w:rsidRPr="00B450B2" w14:paraId="7374227D" w14:textId="77777777" w:rsidTr="00E81C3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2167BF7D" w14:textId="437F46B0" w:rsidR="00E81C38" w:rsidRPr="004B3203" w:rsidRDefault="00E81C38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Service Required:</w:t>
            </w:r>
          </w:p>
        </w:tc>
        <w:tc>
          <w:tcPr>
            <w:tcW w:w="6839" w:type="dxa"/>
          </w:tcPr>
          <w:p w14:paraId="2429D243" w14:textId="622BA473" w:rsidR="00E81C38" w:rsidRPr="004B3203" w:rsidRDefault="00E81C38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Google Analytics </w:t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instrText xml:space="preserve"> FORMCHECKBOX </w:instrText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separate"/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end"/>
            </w:r>
            <w:bookmarkEnd w:id="0"/>
            <w:r w:rsidRPr="004B3203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                    Google Tag Manager </w:t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instrText xml:space="preserve"> FORMCHECKBOX </w:instrText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separate"/>
            </w:r>
            <w:r w:rsidR="00342BC8">
              <w:rPr>
                <w:rFonts w:asciiTheme="minorHAnsi" w:hAnsiTheme="minorHAnsi" w:cstheme="majorHAnsi"/>
                <w:bCs/>
                <w:sz w:val="20"/>
                <w:szCs w:val="20"/>
              </w:rPr>
              <w:fldChar w:fldCharType="end"/>
            </w:r>
            <w:bookmarkEnd w:id="1"/>
            <w:r w:rsidRPr="004B3203">
              <w:rPr>
                <w:rFonts w:asciiTheme="minorHAnsi" w:hAnsiTheme="minorHAnsi" w:cstheme="majorHAnsi"/>
                <w:bCs/>
                <w:sz w:val="20"/>
                <w:szCs w:val="20"/>
              </w:rPr>
              <w:t xml:space="preserve">                   </w:t>
            </w:r>
          </w:p>
        </w:tc>
      </w:tr>
      <w:tr w:rsidR="004B3203" w:rsidRPr="00B450B2" w14:paraId="4AB72335" w14:textId="77777777" w:rsidTr="00E81C38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24A78E"/>
          </w:tcPr>
          <w:p w14:paraId="25B45367" w14:textId="77777777" w:rsidR="004B3203" w:rsidRPr="004B3203" w:rsidRDefault="004B3203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4B3203">
              <w:rPr>
                <w:rFonts w:asciiTheme="minorHAnsi" w:hAnsiTheme="minorHAnsi" w:cstheme="majorHAnsi"/>
                <w:sz w:val="20"/>
                <w:szCs w:val="20"/>
              </w:rPr>
              <w:t>ECU Representative:</w:t>
            </w:r>
          </w:p>
        </w:tc>
        <w:tc>
          <w:tcPr>
            <w:tcW w:w="6839" w:type="dxa"/>
          </w:tcPr>
          <w:p w14:paraId="11F04C98" w14:textId="77777777" w:rsidR="004B3203" w:rsidRPr="004B3203" w:rsidRDefault="004B3203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0"/>
                <w:szCs w:val="20"/>
              </w:rPr>
            </w:pPr>
          </w:p>
        </w:tc>
      </w:tr>
    </w:tbl>
    <w:p w14:paraId="2D34C63B" w14:textId="77777777" w:rsidR="004B3203" w:rsidRPr="004B3203" w:rsidRDefault="004B3203" w:rsidP="004B3203">
      <w:pPr>
        <w:rPr>
          <w:rFonts w:cstheme="majorHAnsi"/>
          <w:szCs w:val="22"/>
        </w:rPr>
      </w:pPr>
    </w:p>
    <w:p w14:paraId="6E0F043A" w14:textId="487AA31D" w:rsidR="00E81C38" w:rsidRPr="00E81C38" w:rsidRDefault="00E81C38" w:rsidP="00E81C38">
      <w:pPr>
        <w:rPr>
          <w:rFonts w:asciiTheme="minorHAnsi" w:hAnsiTheme="minorHAnsi" w:cstheme="majorHAnsi"/>
          <w:sz w:val="20"/>
          <w:szCs w:val="20"/>
        </w:rPr>
      </w:pPr>
      <w:r w:rsidRPr="00E81C38">
        <w:rPr>
          <w:rFonts w:asciiTheme="minorHAnsi" w:hAnsiTheme="minorHAnsi" w:cstheme="majorHAnsi"/>
          <w:sz w:val="20"/>
          <w:szCs w:val="20"/>
        </w:rPr>
        <w:t>In submitting this access request form</w:t>
      </w:r>
      <w:r>
        <w:rPr>
          <w:rFonts w:asciiTheme="minorHAnsi" w:hAnsiTheme="minorHAnsi" w:cstheme="majorHAnsi"/>
          <w:sz w:val="20"/>
          <w:szCs w:val="20"/>
        </w:rPr>
        <w:t>,</w:t>
      </w:r>
      <w:r w:rsidRPr="00E81C38">
        <w:rPr>
          <w:rFonts w:asciiTheme="minorHAnsi" w:hAnsiTheme="minorHAnsi" w:cstheme="majorHAnsi"/>
          <w:sz w:val="20"/>
          <w:szCs w:val="20"/>
        </w:rPr>
        <w:t xml:space="preserve"> the </w:t>
      </w:r>
      <w:r w:rsidRPr="00E81C38">
        <w:rPr>
          <w:rFonts w:asciiTheme="minorHAnsi" w:hAnsiTheme="minorHAnsi" w:cstheme="majorHAnsi"/>
          <w:i/>
          <w:sz w:val="20"/>
          <w:szCs w:val="20"/>
        </w:rPr>
        <w:t>Requester</w:t>
      </w:r>
      <w:r w:rsidRPr="00E81C38">
        <w:rPr>
          <w:rFonts w:asciiTheme="minorHAnsi" w:hAnsiTheme="minorHAnsi" w:cstheme="majorHAnsi"/>
          <w:sz w:val="20"/>
          <w:szCs w:val="20"/>
        </w:rPr>
        <w:t xml:space="preserve"> agrees to ensure that any information, such as website statistics</w:t>
      </w:r>
      <w:r>
        <w:rPr>
          <w:rFonts w:asciiTheme="minorHAnsi" w:hAnsiTheme="minorHAnsi" w:cstheme="majorHAnsi"/>
          <w:sz w:val="20"/>
          <w:szCs w:val="20"/>
        </w:rPr>
        <w:t>,</w:t>
      </w:r>
      <w:r w:rsidRPr="00E81C38">
        <w:rPr>
          <w:rFonts w:asciiTheme="minorHAnsi" w:hAnsiTheme="minorHAnsi" w:cstheme="majorHAnsi"/>
          <w:sz w:val="20"/>
          <w:szCs w:val="20"/>
        </w:rPr>
        <w:t xml:space="preserve"> that is retrieved by the </w:t>
      </w:r>
      <w:r w:rsidRPr="00E81C38">
        <w:rPr>
          <w:rFonts w:asciiTheme="minorHAnsi" w:hAnsiTheme="minorHAnsi" w:cstheme="majorHAnsi"/>
          <w:i/>
          <w:sz w:val="20"/>
          <w:szCs w:val="20"/>
        </w:rPr>
        <w:t>Requester</w:t>
      </w:r>
      <w:r w:rsidRPr="00E81C38">
        <w:rPr>
          <w:rFonts w:asciiTheme="minorHAnsi" w:hAnsiTheme="minorHAnsi" w:cstheme="majorHAnsi"/>
          <w:sz w:val="20"/>
          <w:szCs w:val="20"/>
        </w:rPr>
        <w:t xml:space="preserve"> is treated as ‘Commercial in Confidence’ and should not be passed on</w:t>
      </w:r>
      <w:r>
        <w:rPr>
          <w:rFonts w:asciiTheme="minorHAnsi" w:hAnsiTheme="minorHAnsi" w:cstheme="majorHAnsi"/>
          <w:sz w:val="20"/>
          <w:szCs w:val="20"/>
        </w:rPr>
        <w:t xml:space="preserve"> </w:t>
      </w:r>
      <w:r w:rsidRPr="00E81C38">
        <w:rPr>
          <w:rFonts w:asciiTheme="minorHAnsi" w:hAnsiTheme="minorHAnsi" w:cstheme="majorHAnsi"/>
          <w:sz w:val="20"/>
          <w:szCs w:val="20"/>
        </w:rPr>
        <w:t>to any third party without prior approval by the ECU Digital Marketing, Experience and Analytics Manager.</w:t>
      </w:r>
    </w:p>
    <w:p w14:paraId="56A8AB73" w14:textId="77777777" w:rsidR="004B3203" w:rsidRPr="00E81C38" w:rsidRDefault="004B3203" w:rsidP="00E81C38">
      <w:pPr>
        <w:rPr>
          <w:rFonts w:cstheme="majorHAnsi"/>
          <w:szCs w:val="22"/>
        </w:rPr>
      </w:pPr>
    </w:p>
    <w:tbl>
      <w:tblPr>
        <w:tblStyle w:val="WBT-TableStyle2"/>
        <w:tblW w:w="5000" w:type="pct"/>
        <w:tblLook w:val="0280" w:firstRow="0" w:lastRow="0" w:firstColumn="1" w:lastColumn="0" w:noHBand="1" w:noVBand="0"/>
      </w:tblPr>
      <w:tblGrid>
        <w:gridCol w:w="1541"/>
        <w:gridCol w:w="2183"/>
        <w:gridCol w:w="1283"/>
        <w:gridCol w:w="1926"/>
        <w:gridCol w:w="675"/>
        <w:gridCol w:w="1788"/>
      </w:tblGrid>
      <w:tr w:rsidR="00E81C38" w:rsidRPr="000435EC" w14:paraId="35065E9D" w14:textId="77777777" w:rsidTr="00EC7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4F0BA19A" w14:textId="506881B4" w:rsidR="00E81C38" w:rsidRPr="000435EC" w:rsidRDefault="00E81C38" w:rsidP="00EC7CC0">
            <w:pPr>
              <w:rPr>
                <w:rFonts w:cstheme="majorHAnsi"/>
                <w:sz w:val="20"/>
                <w:szCs w:val="20"/>
              </w:rPr>
            </w:pPr>
            <w:r w:rsidRPr="000435EC">
              <w:rPr>
                <w:rFonts w:cstheme="majorHAnsi"/>
                <w:sz w:val="20"/>
                <w:szCs w:val="20"/>
              </w:rPr>
              <w:t>Name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1165" w:type="pct"/>
          </w:tcPr>
          <w:p w14:paraId="0C4368C4" w14:textId="77777777" w:rsidR="00E81C38" w:rsidRPr="000435EC" w:rsidRDefault="00E81C38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" w:type="pct"/>
            <w:shd w:val="clear" w:color="auto" w:fill="24A78E"/>
          </w:tcPr>
          <w:p w14:paraId="1116D630" w14:textId="77777777" w:rsidR="00E81C38" w:rsidRPr="000435EC" w:rsidRDefault="00E81C38" w:rsidP="00EC7CC0">
            <w:pPr>
              <w:rPr>
                <w:rFonts w:cstheme="majorHAnsi"/>
                <w:b/>
                <w:sz w:val="20"/>
                <w:szCs w:val="20"/>
              </w:rPr>
            </w:pPr>
            <w:r w:rsidRPr="000435EC">
              <w:rPr>
                <w:rFonts w:cstheme="majorHAnsi"/>
                <w:b/>
                <w:sz w:val="20"/>
                <w:szCs w:val="20"/>
              </w:rPr>
              <w:t>Signature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1028" w:type="pct"/>
          </w:tcPr>
          <w:p w14:paraId="34239EA5" w14:textId="77777777" w:rsidR="00E81C38" w:rsidRPr="000435EC" w:rsidRDefault="00E81C38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" w:type="pct"/>
            <w:shd w:val="clear" w:color="auto" w:fill="24A78E"/>
          </w:tcPr>
          <w:p w14:paraId="5589E40D" w14:textId="77777777" w:rsidR="00E81C38" w:rsidRPr="000435EC" w:rsidRDefault="00E81C38" w:rsidP="00EC7CC0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0435EC">
              <w:rPr>
                <w:rFonts w:cstheme="majorHAnsi"/>
                <w:b/>
                <w:sz w:val="20"/>
                <w:szCs w:val="20"/>
              </w:rPr>
              <w:t>Date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954" w:type="pct"/>
          </w:tcPr>
          <w:p w14:paraId="25FEA4D6" w14:textId="77777777" w:rsidR="00E81C38" w:rsidRPr="000435EC" w:rsidRDefault="00E81C38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</w:tr>
    </w:tbl>
    <w:p w14:paraId="36D10596" w14:textId="5444B9F8" w:rsidR="00E340B4" w:rsidRPr="00672E16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p w14:paraId="5DBA17C3" w14:textId="77777777" w:rsidR="00E340B4" w:rsidRPr="000435EC" w:rsidRDefault="00E340B4" w:rsidP="00E340B4">
      <w:pPr>
        <w:rPr>
          <w:rFonts w:cstheme="majorHAnsi"/>
          <w:sz w:val="20"/>
          <w:szCs w:val="20"/>
        </w:rPr>
      </w:pPr>
    </w:p>
    <w:p w14:paraId="472E79E4" w14:textId="77777777" w:rsidR="00E340B4" w:rsidRDefault="00E340B4" w:rsidP="00E340B4">
      <w:pPr>
        <w:jc w:val="center"/>
        <w:rPr>
          <w:rFonts w:cstheme="majorHAnsi"/>
          <w:b/>
          <w:sz w:val="20"/>
          <w:szCs w:val="20"/>
        </w:rPr>
      </w:pPr>
    </w:p>
    <w:p w14:paraId="2DE2A500" w14:textId="77777777" w:rsidR="00E81C38" w:rsidRDefault="00E81C38" w:rsidP="00E81C38">
      <w:pPr>
        <w:rPr>
          <w:rFonts w:asciiTheme="minorHAnsi" w:hAnsiTheme="minorHAnsi" w:cstheme="majorHAnsi"/>
          <w:b/>
          <w:sz w:val="20"/>
          <w:szCs w:val="20"/>
        </w:rPr>
      </w:pPr>
    </w:p>
    <w:p w14:paraId="5D0708CD" w14:textId="31EEB6AC" w:rsidR="00E340B4" w:rsidRPr="00672E16" w:rsidRDefault="00E340B4" w:rsidP="00E81C38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lastRenderedPageBreak/>
        <w:t>Please return this completed form (part A) by internal mail to the</w:t>
      </w:r>
    </w:p>
    <w:p w14:paraId="71E98CAB" w14:textId="39AAAA97" w:rsidR="00E340B4" w:rsidRPr="00672E16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t>Digital Marketing, Experience and Analytics Team, Growth, Engagement and Marketing</w:t>
      </w:r>
      <w:r w:rsidR="00E7679A">
        <w:rPr>
          <w:rFonts w:asciiTheme="minorHAnsi" w:hAnsiTheme="minorHAnsi" w:cstheme="majorHAnsi"/>
          <w:b/>
          <w:sz w:val="20"/>
          <w:szCs w:val="20"/>
        </w:rPr>
        <w:t>,</w:t>
      </w:r>
    </w:p>
    <w:p w14:paraId="27C6610D" w14:textId="77777777" w:rsidR="00E340B4" w:rsidRDefault="00E340B4" w:rsidP="00E340B4">
      <w:pPr>
        <w:jc w:val="center"/>
        <w:rPr>
          <w:rFonts w:asciiTheme="minorHAnsi" w:hAnsiTheme="minorHAnsi"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t xml:space="preserve">or scan and email to </w:t>
      </w:r>
      <w:hyperlink r:id="rId12" w:history="1">
        <w:r w:rsidRPr="00672E16">
          <w:rPr>
            <w:rStyle w:val="Hyperlink"/>
            <w:rFonts w:asciiTheme="minorHAnsi" w:hAnsiTheme="minorHAnsi" w:cstheme="majorHAnsi"/>
            <w:b/>
            <w:sz w:val="20"/>
            <w:szCs w:val="20"/>
          </w:rPr>
          <w:t>corporateanalytics@ecu.edu.au</w:t>
        </w:r>
      </w:hyperlink>
    </w:p>
    <w:p w14:paraId="58AA4749" w14:textId="77777777" w:rsidR="00907514" w:rsidRPr="00672E16" w:rsidRDefault="0090751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07DF54DA" w14:textId="77777777" w:rsidR="00E340B4" w:rsidRPr="00672E16" w:rsidRDefault="00E340B4" w:rsidP="00E340B4">
      <w:pPr>
        <w:pStyle w:val="HorzontalRule"/>
        <w:rPr>
          <w:rFonts w:asciiTheme="minorHAnsi" w:hAnsiTheme="minorHAnsi" w:cstheme="majorHAnsi"/>
          <w:sz w:val="20"/>
          <w:szCs w:val="20"/>
        </w:rPr>
      </w:pPr>
    </w:p>
    <w:p w14:paraId="1DC6F375" w14:textId="77777777" w:rsidR="00E340B4" w:rsidRPr="00672E16" w:rsidRDefault="00E340B4" w:rsidP="00E340B4">
      <w:pPr>
        <w:pStyle w:val="Heading3"/>
        <w:rPr>
          <w:rFonts w:asciiTheme="minorHAnsi" w:hAnsiTheme="minorHAnsi"/>
          <w:sz w:val="20"/>
          <w:szCs w:val="20"/>
        </w:rPr>
      </w:pPr>
      <w:r w:rsidRPr="00672E16">
        <w:rPr>
          <w:rFonts w:asciiTheme="minorHAnsi" w:hAnsiTheme="minorHAnsi" w:cstheme="majorHAnsi"/>
          <w:sz w:val="20"/>
          <w:szCs w:val="20"/>
        </w:rPr>
        <w:t xml:space="preserve">Part C: </w:t>
      </w:r>
      <w:r w:rsidRPr="00672E16">
        <w:rPr>
          <w:rFonts w:asciiTheme="minorHAnsi" w:hAnsiTheme="minorHAnsi" w:cs="Arial"/>
          <w:sz w:val="20"/>
          <w:szCs w:val="20"/>
        </w:rPr>
        <w:t>To be completed by staff within Growth, Engagement and Marketing upon final processing</w:t>
      </w:r>
    </w:p>
    <w:p w14:paraId="7476952F" w14:textId="77777777" w:rsidR="00E340B4" w:rsidRPr="00672E16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tbl>
      <w:tblPr>
        <w:tblStyle w:val="WBT-TableStyle2"/>
        <w:tblW w:w="5000" w:type="pct"/>
        <w:tblLook w:val="0280" w:firstRow="0" w:lastRow="0" w:firstColumn="1" w:lastColumn="0" w:noHBand="1" w:noVBand="0"/>
      </w:tblPr>
      <w:tblGrid>
        <w:gridCol w:w="1547"/>
        <w:gridCol w:w="5279"/>
        <w:gridCol w:w="1159"/>
        <w:gridCol w:w="1411"/>
      </w:tblGrid>
      <w:tr w:rsidR="00C7549C" w:rsidRPr="00B450B2" w14:paraId="32DBD3B8" w14:textId="77777777" w:rsidTr="00D0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0446296F" w14:textId="77777777" w:rsidR="00C7549C" w:rsidRPr="00672E16" w:rsidRDefault="00C7549C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sz w:val="20"/>
                <w:szCs w:val="20"/>
              </w:rPr>
              <w:t>Name:</w:t>
            </w:r>
          </w:p>
        </w:tc>
        <w:tc>
          <w:tcPr>
            <w:tcW w:w="2809" w:type="pct"/>
          </w:tcPr>
          <w:p w14:paraId="12B03675" w14:textId="77777777" w:rsidR="00C7549C" w:rsidRPr="00672E16" w:rsidRDefault="00C7549C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" w:type="pct"/>
          </w:tcPr>
          <w:p w14:paraId="0D25E3A6" w14:textId="21D00101" w:rsidR="00C7549C" w:rsidRPr="00672E16" w:rsidRDefault="00C7549C" w:rsidP="00EC7CC0">
            <w:pPr>
              <w:rPr>
                <w:rFonts w:asciiTheme="minorHAnsi" w:hAnsiTheme="minorHAnsi" w:cstheme="majorHAnsi"/>
                <w:b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751" w:type="pct"/>
          </w:tcPr>
          <w:p w14:paraId="418BFFA9" w14:textId="77777777" w:rsidR="00C7549C" w:rsidRPr="00672E16" w:rsidRDefault="00C7549C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E340B4" w:rsidRPr="00B450B2" w14:paraId="111AF326" w14:textId="77777777" w:rsidTr="00D0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3656097E" w14:textId="77777777" w:rsidR="00E340B4" w:rsidRPr="00672E16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sz w:val="20"/>
                <w:szCs w:val="20"/>
              </w:rPr>
              <w:t>Wiki Updated:</w:t>
            </w:r>
          </w:p>
        </w:tc>
        <w:tc>
          <w:tcPr>
            <w:tcW w:w="4177" w:type="pct"/>
            <w:gridSpan w:val="3"/>
            <w:vAlign w:val="center"/>
          </w:tcPr>
          <w:p w14:paraId="1DB703D6" w14:textId="0B1AF475" w:rsidR="00E340B4" w:rsidRPr="00C436E8" w:rsidRDefault="00342BC8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32"/>
                <w:szCs w:val="32"/>
              </w:rPr>
            </w:pP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ajorHAnsi"/>
                <w:sz w:val="20"/>
                <w:szCs w:val="20"/>
              </w:rPr>
            </w: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="00E340B4" w:rsidRPr="00672E16">
              <w:rPr>
                <w:rFonts w:asciiTheme="minorHAnsi" w:hAnsiTheme="minorHAnsi" w:cstheme="majorHAnsi"/>
                <w:sz w:val="20"/>
                <w:szCs w:val="20"/>
              </w:rPr>
              <w:t xml:space="preserve">Yes                                                                        Ref: </w:t>
            </w:r>
            <w:hyperlink r:id="rId13" w:history="1">
              <w:r w:rsidR="00E81C38">
                <w:rPr>
                  <w:rStyle w:val="Hyperlink"/>
                  <w:rFonts w:asciiTheme="minorHAnsi" w:hAnsiTheme="minorHAnsi" w:cstheme="majorHAnsi"/>
                  <w:sz w:val="20"/>
                  <w:szCs w:val="20"/>
                </w:rPr>
                <w:t>https://ecu.atlassian.net/l/cp/PXQbEZQR</w:t>
              </w:r>
            </w:hyperlink>
          </w:p>
        </w:tc>
      </w:tr>
    </w:tbl>
    <w:p w14:paraId="1B0E2315" w14:textId="77777777" w:rsidR="00327ED4" w:rsidRPr="00E340B4" w:rsidRDefault="00327ED4" w:rsidP="00C7549C"/>
    <w:sectPr w:rsidR="00327ED4" w:rsidRPr="00E340B4" w:rsidSect="00E43D9F">
      <w:headerReference w:type="default" r:id="rId14"/>
      <w:footerReference w:type="default" r:id="rId15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ECC5" w14:textId="77777777" w:rsidR="00BB1CB8" w:rsidRDefault="00BB1CB8" w:rsidP="00BA6F86">
      <w:r>
        <w:separator/>
      </w:r>
    </w:p>
  </w:endnote>
  <w:endnote w:type="continuationSeparator" w:id="0">
    <w:p w14:paraId="1F4606B2" w14:textId="77777777" w:rsidR="00BB1CB8" w:rsidRDefault="00BB1CB8" w:rsidP="00B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F36" w14:textId="77777777" w:rsidR="00327ED4" w:rsidRDefault="00327ED4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32A9F" wp14:editId="2886E1BE">
              <wp:simplePos x="0" y="0"/>
              <wp:positionH relativeFrom="column">
                <wp:posOffset>-76200</wp:posOffset>
              </wp:positionH>
              <wp:positionV relativeFrom="paragraph">
                <wp:posOffset>146050</wp:posOffset>
              </wp:positionV>
              <wp:extent cx="4318000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93E28" w14:textId="014C39D8" w:rsidR="00327ED4" w:rsidRPr="00922087" w:rsidRDefault="00922087" w:rsidP="00327ED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t xml:space="preserve">Page </w: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instrText xml:space="preserve"> PAGE </w:instrTex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Pr="00922087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val="en-GB"/>
                            </w:rPr>
                            <w:t>1</w: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t xml:space="preserve"> of </w: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begin"/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instrText xml:space="preserve"> NUMPAGES </w:instrTex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separate"/>
                          </w:r>
                          <w:r w:rsidRPr="00922087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  <w:lang w:val="en-GB"/>
                            </w:rPr>
                            <w:fldChar w:fldCharType="end"/>
                          </w:r>
                          <w:r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: </w:t>
                          </w:r>
                          <w:r w:rsidR="00E81C38" w:rsidRPr="0092208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Web Statistics/Tag Engine Request Form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32A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11.5pt;width:340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" filled="f" stroked="f" strokeweight=".5pt">
              <v:textbox>
                <w:txbxContent>
                  <w:p w14:paraId="66E93E28" w14:textId="014C39D8" w:rsidR="00327ED4" w:rsidRPr="00922087" w:rsidRDefault="00922087" w:rsidP="00327ED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t xml:space="preserve">Page </w: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instrText xml:space="preserve"> PAGE </w:instrTex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Pr="00922087">
                      <w:rPr>
                        <w:rFonts w:asciiTheme="minorHAnsi" w:hAnsiTheme="minorHAnsi"/>
                        <w:noProof/>
                        <w:sz w:val="20"/>
                        <w:szCs w:val="20"/>
                        <w:lang w:val="en-GB"/>
                      </w:rPr>
                      <w:t>1</w: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t xml:space="preserve"> of </w: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begin"/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instrText xml:space="preserve"> NUMPAGES </w:instrTex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separate"/>
                    </w:r>
                    <w:r w:rsidRPr="00922087">
                      <w:rPr>
                        <w:rFonts w:asciiTheme="minorHAnsi" w:hAnsiTheme="minorHAnsi"/>
                        <w:noProof/>
                        <w:sz w:val="20"/>
                        <w:szCs w:val="20"/>
                        <w:lang w:val="en-GB"/>
                      </w:rPr>
                      <w:t>2</w:t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  <w:lang w:val="en-GB"/>
                      </w:rPr>
                      <w:fldChar w:fldCharType="end"/>
                    </w:r>
                    <w:r w:rsidRPr="00922087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: </w:t>
                    </w:r>
                    <w:r w:rsidR="00E81C38" w:rsidRPr="00922087">
                      <w:rPr>
                        <w:rFonts w:asciiTheme="minorHAnsi" w:hAnsiTheme="minorHAnsi"/>
                        <w:sz w:val="20"/>
                        <w:szCs w:val="20"/>
                      </w:rPr>
                      <w:t>Web Statistics/Tag Engine Request Form Request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CAB2" w14:textId="77777777" w:rsidR="00BB1CB8" w:rsidRDefault="00BB1CB8" w:rsidP="00BA6F86">
      <w:r>
        <w:separator/>
      </w:r>
    </w:p>
  </w:footnote>
  <w:footnote w:type="continuationSeparator" w:id="0">
    <w:p w14:paraId="20E1F88E" w14:textId="77777777" w:rsidR="00BB1CB8" w:rsidRDefault="00BB1CB8" w:rsidP="00BA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83B" w14:textId="77777777" w:rsidR="00B65832" w:rsidRDefault="00802FD0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3449E2B" wp14:editId="1A74A45A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7D1C42D" wp14:editId="155F9DA9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2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300F6D" wp14:editId="1ECC7076">
              <wp:simplePos x="0" y="0"/>
              <wp:positionH relativeFrom="column">
                <wp:posOffset>-76200</wp:posOffset>
              </wp:positionH>
              <wp:positionV relativeFrom="paragraph">
                <wp:posOffset>-165735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EF08B" w14:textId="1174E5F3" w:rsidR="00BA6428" w:rsidRPr="000D59D0" w:rsidRDefault="00E340B4" w:rsidP="000D59D0">
                          <w:pPr>
                            <w:pStyle w:val="Title"/>
                          </w:pPr>
                          <w:r>
                            <w:t>Growth, Engagement and Marketing</w:t>
                          </w:r>
                          <w:r w:rsidR="00BA6428" w:rsidRPr="000D59D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00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3.05pt;width:375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" filled="f" stroked="f" strokeweight=".5pt">
              <v:textbox>
                <w:txbxContent>
                  <w:p w14:paraId="598EF08B" w14:textId="1174E5F3" w:rsidR="00BA6428" w:rsidRPr="000D59D0" w:rsidRDefault="00E340B4" w:rsidP="000D59D0">
                    <w:pPr>
                      <w:pStyle w:val="Title"/>
                    </w:pPr>
                    <w:r>
                      <w:t>Growth, Engagement and Marketing</w:t>
                    </w:r>
                    <w:r w:rsidR="00BA6428" w:rsidRPr="000D59D0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40747"/>
    <w:multiLevelType w:val="hybridMultilevel"/>
    <w:tmpl w:val="9B9A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C11"/>
    <w:multiLevelType w:val="hybridMultilevel"/>
    <w:tmpl w:val="360A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51DA"/>
    <w:multiLevelType w:val="hybridMultilevel"/>
    <w:tmpl w:val="5BB6EEA4"/>
    <w:lvl w:ilvl="0" w:tplc="A748F242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42A38"/>
    <w:multiLevelType w:val="hybridMultilevel"/>
    <w:tmpl w:val="7A4292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425561">
    <w:abstractNumId w:val="0"/>
  </w:num>
  <w:num w:numId="2" w16cid:durableId="1549685724">
    <w:abstractNumId w:val="2"/>
  </w:num>
  <w:num w:numId="3" w16cid:durableId="1730614821">
    <w:abstractNumId w:val="4"/>
  </w:num>
  <w:num w:numId="4" w16cid:durableId="339895624">
    <w:abstractNumId w:val="3"/>
  </w:num>
  <w:num w:numId="5" w16cid:durableId="10852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B4"/>
    <w:rsid w:val="00011C65"/>
    <w:rsid w:val="000827E6"/>
    <w:rsid w:val="000B184B"/>
    <w:rsid w:val="000D59D0"/>
    <w:rsid w:val="000F613D"/>
    <w:rsid w:val="001C00F4"/>
    <w:rsid w:val="00210460"/>
    <w:rsid w:val="00285291"/>
    <w:rsid w:val="002A4C17"/>
    <w:rsid w:val="002B0426"/>
    <w:rsid w:val="002B7C41"/>
    <w:rsid w:val="00327ED4"/>
    <w:rsid w:val="00342BC8"/>
    <w:rsid w:val="00344E2D"/>
    <w:rsid w:val="00366F30"/>
    <w:rsid w:val="003747B9"/>
    <w:rsid w:val="00374CD9"/>
    <w:rsid w:val="003A44F5"/>
    <w:rsid w:val="003D683B"/>
    <w:rsid w:val="003E602F"/>
    <w:rsid w:val="004140A7"/>
    <w:rsid w:val="00424DE4"/>
    <w:rsid w:val="00433FAC"/>
    <w:rsid w:val="00460447"/>
    <w:rsid w:val="00484235"/>
    <w:rsid w:val="004851C6"/>
    <w:rsid w:val="00492EF1"/>
    <w:rsid w:val="00493FB2"/>
    <w:rsid w:val="004B3203"/>
    <w:rsid w:val="004C4951"/>
    <w:rsid w:val="004F6DBE"/>
    <w:rsid w:val="00517973"/>
    <w:rsid w:val="00575F2F"/>
    <w:rsid w:val="005816E0"/>
    <w:rsid w:val="00595013"/>
    <w:rsid w:val="005C58E9"/>
    <w:rsid w:val="005E71F3"/>
    <w:rsid w:val="00600D20"/>
    <w:rsid w:val="00613B1B"/>
    <w:rsid w:val="00631F6A"/>
    <w:rsid w:val="00662AFF"/>
    <w:rsid w:val="00672E16"/>
    <w:rsid w:val="006A783A"/>
    <w:rsid w:val="006E167D"/>
    <w:rsid w:val="00713437"/>
    <w:rsid w:val="007367A4"/>
    <w:rsid w:val="007406AB"/>
    <w:rsid w:val="00781B9E"/>
    <w:rsid w:val="007A7DDE"/>
    <w:rsid w:val="007D7F3D"/>
    <w:rsid w:val="00802FD0"/>
    <w:rsid w:val="008145CC"/>
    <w:rsid w:val="0083236E"/>
    <w:rsid w:val="008A2C8E"/>
    <w:rsid w:val="008A6906"/>
    <w:rsid w:val="008C0AF6"/>
    <w:rsid w:val="00907514"/>
    <w:rsid w:val="00921FDE"/>
    <w:rsid w:val="00922087"/>
    <w:rsid w:val="00964369"/>
    <w:rsid w:val="00964CFC"/>
    <w:rsid w:val="0099193E"/>
    <w:rsid w:val="009952D5"/>
    <w:rsid w:val="00996594"/>
    <w:rsid w:val="009A3861"/>
    <w:rsid w:val="009B14EB"/>
    <w:rsid w:val="009F4490"/>
    <w:rsid w:val="00A11C95"/>
    <w:rsid w:val="00A44C06"/>
    <w:rsid w:val="00A54E59"/>
    <w:rsid w:val="00A620F5"/>
    <w:rsid w:val="00A8518E"/>
    <w:rsid w:val="00A9523F"/>
    <w:rsid w:val="00AB1F7E"/>
    <w:rsid w:val="00B350F7"/>
    <w:rsid w:val="00B65832"/>
    <w:rsid w:val="00BA6428"/>
    <w:rsid w:val="00BA6F86"/>
    <w:rsid w:val="00BB1CB8"/>
    <w:rsid w:val="00BB2DEC"/>
    <w:rsid w:val="00BB67C4"/>
    <w:rsid w:val="00BD37DD"/>
    <w:rsid w:val="00BE31FB"/>
    <w:rsid w:val="00C32C4B"/>
    <w:rsid w:val="00C7549C"/>
    <w:rsid w:val="00CB2165"/>
    <w:rsid w:val="00D06B0E"/>
    <w:rsid w:val="00D45569"/>
    <w:rsid w:val="00D542B5"/>
    <w:rsid w:val="00D92CF6"/>
    <w:rsid w:val="00DD37F4"/>
    <w:rsid w:val="00DF5945"/>
    <w:rsid w:val="00E340B4"/>
    <w:rsid w:val="00E43D9F"/>
    <w:rsid w:val="00E442B2"/>
    <w:rsid w:val="00E630D8"/>
    <w:rsid w:val="00E73311"/>
    <w:rsid w:val="00E7679A"/>
    <w:rsid w:val="00E81C38"/>
    <w:rsid w:val="00EC07E7"/>
    <w:rsid w:val="00EF45B0"/>
    <w:rsid w:val="00F05193"/>
    <w:rsid w:val="00F42BDF"/>
    <w:rsid w:val="00F44C32"/>
    <w:rsid w:val="00FB71A9"/>
    <w:rsid w:val="00FD15C6"/>
    <w:rsid w:val="00FE0FF5"/>
    <w:rsid w:val="00FE17CF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53AE"/>
  <w15:chartTrackingRefBased/>
  <w15:docId w15:val="{8F14CCE0-0D6F-444B-94AC-37D57DF4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B4"/>
    <w:pPr>
      <w:spacing w:after="0" w:line="240" w:lineRule="auto"/>
    </w:pPr>
    <w:rPr>
      <w:rFonts w:asciiTheme="majorHAnsi" w:eastAsiaTheme="minorEastAsia" w:hAnsiTheme="maj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eastAsiaTheme="majorEastAsia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02"/>
    <w:pPr>
      <w:keepNext/>
      <w:keepLines/>
      <w:spacing w:before="160" w:after="80"/>
      <w:outlineLvl w:val="1"/>
    </w:pPr>
    <w:rPr>
      <w:rFonts w:eastAsiaTheme="majorEastAsia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D02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Heading2-HR">
    <w:name w:val="Heading 2 - HR"/>
    <w:basedOn w:val="Normal"/>
    <w:qFormat/>
    <w:rsid w:val="00E340B4"/>
    <w:pPr>
      <w:pBdr>
        <w:bottom w:val="single" w:sz="12" w:space="1" w:color="auto"/>
      </w:pBdr>
    </w:pPr>
    <w:rPr>
      <w:b/>
      <w:color w:val="3C3C3C"/>
      <w:sz w:val="40"/>
      <w:szCs w:val="44"/>
    </w:rPr>
  </w:style>
  <w:style w:type="paragraph" w:customStyle="1" w:styleId="HorzontalRule">
    <w:name w:val="Horzontal Rule"/>
    <w:basedOn w:val="Normal"/>
    <w:qFormat/>
    <w:rsid w:val="00E340B4"/>
    <w:pPr>
      <w:pBdr>
        <w:bottom w:val="single" w:sz="18" w:space="1" w:color="595959" w:themeColor="text1" w:themeTint="A6"/>
      </w:pBdr>
      <w:tabs>
        <w:tab w:val="left" w:pos="2587"/>
      </w:tabs>
    </w:pPr>
  </w:style>
  <w:style w:type="character" w:styleId="Hyperlink">
    <w:name w:val="Hyperlink"/>
    <w:basedOn w:val="DefaultParagraphFont"/>
    <w:uiPriority w:val="99"/>
    <w:unhideWhenUsed/>
    <w:rsid w:val="00E340B4"/>
    <w:rPr>
      <w:rFonts w:asciiTheme="majorHAnsi" w:hAnsiTheme="majorHAnsi"/>
      <w:color w:val="26B286" w:themeColor="hyperlink"/>
      <w:sz w:val="22"/>
      <w:u w:val="single"/>
    </w:rPr>
  </w:style>
  <w:style w:type="table" w:customStyle="1" w:styleId="WBT-TableStyle2">
    <w:name w:val="WBT - Table Style 2"/>
    <w:basedOn w:val="TableNormal"/>
    <w:uiPriority w:val="99"/>
    <w:rsid w:val="00E340B4"/>
    <w:pPr>
      <w:spacing w:after="0" w:line="240" w:lineRule="auto"/>
    </w:pPr>
    <w:rPr>
      <w:rFonts w:asciiTheme="majorHAnsi" w:eastAsiaTheme="minorEastAsia" w:hAnsiTheme="majorHAnsi"/>
      <w:kern w:val="0"/>
      <w:sz w:val="22"/>
      <w:lang w:val="en-US"/>
      <w14:ligatures w14:val="none"/>
    </w:rPr>
    <w:tblPr>
      <w:tblStyleRowBandSize w:val="1"/>
      <w:tblStyleColBandSize w:val="1"/>
      <w:tblBorders>
        <w:top w:val="single" w:sz="4" w:space="0" w:color="B3D2CE"/>
        <w:left w:val="single" w:sz="4" w:space="0" w:color="B3D2CE"/>
        <w:bottom w:val="single" w:sz="4" w:space="0" w:color="B3D2CE"/>
        <w:right w:val="single" w:sz="4" w:space="0" w:color="B3D2CE"/>
        <w:insideH w:val="single" w:sz="4" w:space="0" w:color="B3D2CE"/>
        <w:insideV w:val="single" w:sz="4" w:space="0" w:color="B3D2CE"/>
      </w:tblBorders>
      <w:tblCellMar>
        <w:top w:w="108" w:type="dxa"/>
        <w:bottom w:w="108" w:type="dxa"/>
      </w:tblCellMar>
    </w:tblPr>
    <w:trPr>
      <w:trHeight w:val="227"/>
    </w:trPr>
    <w:tblStylePr w:type="firstRow">
      <w:rPr>
        <w:b/>
      </w:rPr>
      <w:tblPr/>
      <w:tcPr>
        <w:shd w:val="clear" w:color="auto" w:fill="DFE8F0"/>
      </w:tcPr>
    </w:tblStylePr>
    <w:tblStylePr w:type="firstCol">
      <w:rPr>
        <w:b/>
      </w:rPr>
      <w:tblPr/>
      <w:tcPr>
        <w:shd w:val="clear" w:color="auto" w:fill="DFE8F0"/>
      </w:tcPr>
    </w:tblStylePr>
    <w:tblStylePr w:type="band2Vert">
      <w:tblPr/>
      <w:tcPr>
        <w:shd w:val="clear" w:color="auto" w:fill="DFE8F0"/>
      </w:tcPr>
    </w:tblStylePr>
    <w:tblStylePr w:type="band2Horz">
      <w:tblPr/>
      <w:tcPr>
        <w:shd w:val="clear" w:color="auto" w:fill="DFE8F0"/>
      </w:tcPr>
    </w:tblStylePr>
  </w:style>
  <w:style w:type="table" w:styleId="TableGridLight">
    <w:name w:val="Grid Table Light"/>
    <w:basedOn w:val="TableNormal"/>
    <w:uiPriority w:val="40"/>
    <w:rsid w:val="00C7549C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A3861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u.atlassian.net/l/cp/PXQbEZQ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rporateanalytics@ecu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porateanalytics@ecu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.ecu.edu.au/3BEpz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jdunbar/Documents/Templates/CS24020903_Word%20Presentation%20Portrait%20-%20simpl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Portrait - simple.dotx</Template>
  <TotalTime>25</TotalTime>
  <Pages>2</Pages>
  <Words>304</Words>
  <Characters>1688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Analytics Access Request</vt:lpstr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Analytics Access Request External</dc:title>
  <dc:subject/>
  <dc:creator>DMEA</dc:creator>
  <cp:keywords/>
  <dc:description/>
  <cp:lastModifiedBy>Andrew DUNBAR</cp:lastModifiedBy>
  <cp:revision>32</cp:revision>
  <dcterms:created xsi:type="dcterms:W3CDTF">2025-06-26T01:34:00Z</dcterms:created>
  <dcterms:modified xsi:type="dcterms:W3CDTF">2025-06-26T07:07:00Z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</Properties>
</file>