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2A33" w14:textId="77777777" w:rsidR="00904BC1" w:rsidRDefault="00904BC1" w:rsidP="001E3EB8">
      <w:pPr>
        <w:spacing w:after="0" w:line="240" w:lineRule="auto"/>
        <w:ind w:right="-517"/>
        <w:jc w:val="center"/>
        <w:rPr>
          <w:b/>
          <w:bCs/>
          <w:color w:val="000000" w:themeColor="text1"/>
          <w:sz w:val="28"/>
          <w:szCs w:val="28"/>
        </w:rPr>
      </w:pPr>
    </w:p>
    <w:p w14:paraId="42C339C4" w14:textId="58EDB9FF" w:rsidR="0090503C" w:rsidRPr="00006B5E" w:rsidRDefault="002F4B27" w:rsidP="001E3EB8">
      <w:pPr>
        <w:spacing w:after="0" w:line="240" w:lineRule="auto"/>
        <w:ind w:right="-517"/>
        <w:jc w:val="center"/>
        <w:rPr>
          <w:b/>
          <w:bCs/>
          <w:color w:val="000000" w:themeColor="text1"/>
          <w:sz w:val="32"/>
          <w:szCs w:val="32"/>
        </w:rPr>
      </w:pPr>
      <w:r w:rsidRPr="00006B5E">
        <w:rPr>
          <w:b/>
          <w:bCs/>
          <w:color w:val="000000" w:themeColor="text1"/>
          <w:sz w:val="32"/>
          <w:szCs w:val="32"/>
        </w:rPr>
        <w:t>E</w:t>
      </w:r>
      <w:r w:rsidR="0090503C" w:rsidRPr="00006B5E">
        <w:rPr>
          <w:b/>
          <w:bCs/>
          <w:color w:val="000000" w:themeColor="text1"/>
          <w:sz w:val="32"/>
          <w:szCs w:val="32"/>
        </w:rPr>
        <w:t xml:space="preserve">dith </w:t>
      </w:r>
      <w:r w:rsidRPr="00006B5E">
        <w:rPr>
          <w:b/>
          <w:bCs/>
          <w:color w:val="000000" w:themeColor="text1"/>
          <w:sz w:val="32"/>
          <w:szCs w:val="32"/>
        </w:rPr>
        <w:t>C</w:t>
      </w:r>
      <w:r w:rsidR="0090503C" w:rsidRPr="00006B5E">
        <w:rPr>
          <w:b/>
          <w:bCs/>
          <w:color w:val="000000" w:themeColor="text1"/>
          <w:sz w:val="32"/>
          <w:szCs w:val="32"/>
        </w:rPr>
        <w:t xml:space="preserve">owan </w:t>
      </w:r>
      <w:r w:rsidRPr="00006B5E">
        <w:rPr>
          <w:b/>
          <w:bCs/>
          <w:color w:val="000000" w:themeColor="text1"/>
          <w:sz w:val="32"/>
          <w:szCs w:val="32"/>
        </w:rPr>
        <w:t>U</w:t>
      </w:r>
      <w:r w:rsidR="0090503C" w:rsidRPr="00006B5E">
        <w:rPr>
          <w:b/>
          <w:bCs/>
          <w:color w:val="000000" w:themeColor="text1"/>
          <w:sz w:val="32"/>
          <w:szCs w:val="32"/>
        </w:rPr>
        <w:t>niversity</w:t>
      </w:r>
      <w:r w:rsidRPr="00006B5E">
        <w:rPr>
          <w:b/>
          <w:bCs/>
          <w:color w:val="000000" w:themeColor="text1"/>
          <w:sz w:val="32"/>
          <w:szCs w:val="32"/>
        </w:rPr>
        <w:t xml:space="preserve"> </w:t>
      </w:r>
      <w:r w:rsidR="0090503C" w:rsidRPr="00006B5E">
        <w:rPr>
          <w:b/>
          <w:bCs/>
          <w:color w:val="000000" w:themeColor="text1"/>
          <w:sz w:val="32"/>
          <w:szCs w:val="32"/>
        </w:rPr>
        <w:t>&amp;</w:t>
      </w:r>
      <w:r w:rsidRPr="00006B5E">
        <w:rPr>
          <w:b/>
          <w:bCs/>
          <w:color w:val="000000" w:themeColor="text1"/>
          <w:sz w:val="32"/>
          <w:szCs w:val="32"/>
        </w:rPr>
        <w:t xml:space="preserve"> University of Portsmouth </w:t>
      </w:r>
    </w:p>
    <w:p w14:paraId="61D27549" w14:textId="110A8A67" w:rsidR="002F4B27" w:rsidRPr="00006B5E" w:rsidRDefault="002F4B27" w:rsidP="001E3EB8">
      <w:pPr>
        <w:spacing w:after="0" w:line="240" w:lineRule="auto"/>
        <w:ind w:right="-517"/>
        <w:jc w:val="center"/>
        <w:rPr>
          <w:b/>
          <w:bCs/>
          <w:color w:val="000000" w:themeColor="text1"/>
          <w:sz w:val="32"/>
          <w:szCs w:val="32"/>
        </w:rPr>
      </w:pPr>
      <w:r w:rsidRPr="00006B5E">
        <w:rPr>
          <w:b/>
          <w:bCs/>
          <w:color w:val="000000" w:themeColor="text1"/>
          <w:sz w:val="32"/>
          <w:szCs w:val="32"/>
        </w:rPr>
        <w:t xml:space="preserve">Joint PhD Scholarship </w:t>
      </w:r>
      <w:r w:rsidR="0090503C" w:rsidRPr="00006B5E">
        <w:rPr>
          <w:b/>
          <w:bCs/>
          <w:color w:val="000000" w:themeColor="text1"/>
          <w:sz w:val="32"/>
          <w:szCs w:val="32"/>
        </w:rPr>
        <w:t>EOI Form</w:t>
      </w:r>
    </w:p>
    <w:p w14:paraId="61EA4D3B" w14:textId="77777777" w:rsidR="002F4B27" w:rsidRPr="00006B5E" w:rsidRDefault="002F4B27" w:rsidP="00006B5E">
      <w:pPr>
        <w:spacing w:after="0" w:line="240" w:lineRule="auto"/>
        <w:jc w:val="center"/>
        <w:rPr>
          <w:rFonts w:cstheme="minorHAnsi"/>
          <w:i/>
          <w:color w:val="000000" w:themeColor="text1"/>
          <w:lang w:val="en-US"/>
        </w:rPr>
      </w:pPr>
      <w:r w:rsidRPr="00006B5E">
        <w:rPr>
          <w:rFonts w:cstheme="minorHAnsi"/>
          <w:i/>
          <w:color w:val="000000" w:themeColor="text1"/>
          <w:lang w:val="en-US"/>
        </w:rPr>
        <w:t>To be completed by the ECU Principal Supervisor</w:t>
      </w:r>
    </w:p>
    <w:p w14:paraId="70F815A8" w14:textId="77777777" w:rsidR="00904BC1" w:rsidRPr="00006B5E" w:rsidRDefault="00904BC1" w:rsidP="00006B5E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3428A0D9" w14:textId="0094A003" w:rsidR="002F4B27" w:rsidRPr="00006B5E" w:rsidRDefault="00006B5E" w:rsidP="00006B5E">
      <w:pPr>
        <w:pStyle w:val="Heading2"/>
      </w:pPr>
      <w:r w:rsidRPr="00006B5E">
        <w:t xml:space="preserve">INSTRUCTIONS </w:t>
      </w:r>
    </w:p>
    <w:p w14:paraId="15AF857E" w14:textId="77777777" w:rsidR="002F4B27" w:rsidRDefault="002F4B27" w:rsidP="00006B5E">
      <w:p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</w:p>
    <w:p w14:paraId="09A0F264" w14:textId="6DE61144" w:rsidR="002F4B27" w:rsidRPr="00E37D18" w:rsidRDefault="002F4B27" w:rsidP="001E3EB8">
      <w:pPr>
        <w:spacing w:after="0" w:line="240" w:lineRule="auto"/>
        <w:rPr>
          <w:color w:val="000000" w:themeColor="text1"/>
          <w:sz w:val="22"/>
          <w:szCs w:val="22"/>
        </w:rPr>
      </w:pPr>
      <w:r w:rsidRPr="24E84485">
        <w:rPr>
          <w:color w:val="000000" w:themeColor="text1"/>
          <w:sz w:val="22"/>
          <w:szCs w:val="22"/>
        </w:rPr>
        <w:t>Before completing this form and submitting your online Expression of Interest</w:t>
      </w:r>
      <w:r w:rsidR="009523F0">
        <w:rPr>
          <w:color w:val="000000" w:themeColor="text1"/>
          <w:sz w:val="22"/>
          <w:szCs w:val="22"/>
        </w:rPr>
        <w:t xml:space="preserve"> (EOI)</w:t>
      </w:r>
      <w:r w:rsidRPr="24E84485">
        <w:rPr>
          <w:color w:val="000000" w:themeColor="text1"/>
          <w:sz w:val="22"/>
          <w:szCs w:val="22"/>
        </w:rPr>
        <w:t xml:space="preserve">, please ensure you </w:t>
      </w:r>
      <w:r w:rsidRPr="00E37D18">
        <w:rPr>
          <w:color w:val="000000" w:themeColor="text1"/>
          <w:sz w:val="22"/>
          <w:szCs w:val="22"/>
        </w:rPr>
        <w:t>read the</w:t>
      </w:r>
      <w:r w:rsidR="003658CE" w:rsidRPr="00E37D18">
        <w:rPr>
          <w:color w:val="000000" w:themeColor="text1"/>
          <w:sz w:val="22"/>
          <w:szCs w:val="22"/>
        </w:rPr>
        <w:t xml:space="preserve"> </w:t>
      </w:r>
      <w:hyperlink r:id="rId10" w:history="1">
        <w:r w:rsidR="003658C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>ECU-</w:t>
        </w:r>
        <w:proofErr w:type="spellStart"/>
        <w:r w:rsidR="003658C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>UoP</w:t>
        </w:r>
        <w:proofErr w:type="spellEnd"/>
        <w:r w:rsidR="003658C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 xml:space="preserve"> Joint PhD</w:t>
        </w:r>
        <w:r w:rsidR="00D73E0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 xml:space="preserve"> </w:t>
        </w:r>
        <w:r w:rsidR="00B14606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 xml:space="preserve">Expression of Interest (EOI) </w:t>
        </w:r>
        <w:r w:rsidR="00D73E0E" w:rsidRPr="00E37D18">
          <w:rPr>
            <w:rStyle w:val="Hyperlink"/>
            <w:rFonts w:cstheme="minorHAnsi"/>
            <w:b/>
            <w:bCs/>
            <w:color w:val="24A78E" w:themeColor="text2"/>
            <w:sz w:val="22"/>
            <w:szCs w:val="22"/>
            <w:lang w:val="en-US"/>
          </w:rPr>
          <w:t>Guidelines</w:t>
        </w:r>
      </w:hyperlink>
      <w:r w:rsidRPr="00E37D18">
        <w:rPr>
          <w:color w:val="000000" w:themeColor="text1"/>
          <w:sz w:val="22"/>
          <w:szCs w:val="22"/>
        </w:rPr>
        <w:t>.</w:t>
      </w:r>
    </w:p>
    <w:p w14:paraId="7E7FA1F8" w14:textId="77777777" w:rsidR="002F4B27" w:rsidRPr="003658CE" w:rsidRDefault="002F4B27" w:rsidP="001E3EB8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0175976A" w14:textId="6A091F09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  <w:lang w:val="en-US"/>
        </w:rPr>
        <w:t>The</w:t>
      </w:r>
      <w:r w:rsidR="009724E3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B93E0F">
        <w:rPr>
          <w:rFonts w:cstheme="minorHAnsi"/>
          <w:sz w:val="22"/>
          <w:szCs w:val="22"/>
          <w:lang w:val="en-US"/>
        </w:rPr>
        <w:t>EOI</w:t>
      </w:r>
      <w:r w:rsidR="009724E3">
        <w:rPr>
          <w:rFonts w:cstheme="minorHAnsi"/>
          <w:sz w:val="22"/>
          <w:szCs w:val="22"/>
          <w:lang w:val="en-US"/>
        </w:rPr>
        <w:t xml:space="preserve"> </w:t>
      </w:r>
      <w:r w:rsidR="004F3426">
        <w:rPr>
          <w:rFonts w:cstheme="minorHAnsi"/>
          <w:sz w:val="22"/>
          <w:szCs w:val="22"/>
          <w:lang w:val="en-US"/>
        </w:rPr>
        <w:t>form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for the </w:t>
      </w:r>
      <w:r w:rsidR="00E2647E" w:rsidRPr="00E2647E">
        <w:rPr>
          <w:rFonts w:cstheme="minorHAnsi"/>
          <w:color w:val="000000" w:themeColor="text1"/>
          <w:sz w:val="22"/>
          <w:szCs w:val="22"/>
          <w:lang w:val="en-US"/>
        </w:rPr>
        <w:t>ECU-</w:t>
      </w:r>
      <w:proofErr w:type="spellStart"/>
      <w:r w:rsidR="00E2647E" w:rsidRPr="00E2647E">
        <w:rPr>
          <w:rFonts w:cstheme="minorHAnsi"/>
          <w:color w:val="000000" w:themeColor="text1"/>
          <w:sz w:val="22"/>
          <w:szCs w:val="22"/>
          <w:lang w:val="en-US"/>
        </w:rPr>
        <w:t>UoP</w:t>
      </w:r>
      <w:proofErr w:type="spellEnd"/>
      <w:r w:rsidR="00E2647E" w:rsidRPr="00E2647E">
        <w:rPr>
          <w:rFonts w:cstheme="minorHAnsi"/>
          <w:color w:val="000000" w:themeColor="text1"/>
          <w:sz w:val="22"/>
          <w:szCs w:val="22"/>
          <w:lang w:val="en-US"/>
        </w:rPr>
        <w:t xml:space="preserve"> Joint PhD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>Scholarship</w:t>
      </w:r>
      <w:r w:rsidR="004F3426">
        <w:rPr>
          <w:rFonts w:cstheme="minorHAnsi"/>
          <w:color w:val="000000" w:themeColor="text1"/>
          <w:sz w:val="22"/>
          <w:szCs w:val="22"/>
          <w:lang w:val="en-US"/>
        </w:rPr>
        <w:t xml:space="preserve"> scheme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must be submitted by the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>Principal Supervisor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</w:p>
    <w:p w14:paraId="173E7BC7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531F3299" w14:textId="53D981D9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9C6B93">
        <w:rPr>
          <w:rFonts w:cstheme="minorHAnsi"/>
          <w:color w:val="000000" w:themeColor="text1"/>
          <w:sz w:val="22"/>
          <w:szCs w:val="22"/>
          <w:lang w:val="en-US"/>
        </w:rPr>
        <w:t xml:space="preserve">The allocation of project-based </w:t>
      </w:r>
      <w:r w:rsidR="00FD35F5">
        <w:rPr>
          <w:rFonts w:cstheme="minorHAnsi"/>
          <w:color w:val="000000" w:themeColor="text1"/>
          <w:sz w:val="22"/>
          <w:szCs w:val="22"/>
          <w:lang w:val="en-US"/>
        </w:rPr>
        <w:t>ECU-</w:t>
      </w:r>
      <w:proofErr w:type="spellStart"/>
      <w:r w:rsidR="00FD35F5">
        <w:rPr>
          <w:rFonts w:cstheme="minorHAnsi"/>
          <w:color w:val="000000" w:themeColor="text1"/>
          <w:sz w:val="22"/>
          <w:szCs w:val="22"/>
          <w:lang w:val="en-US"/>
        </w:rPr>
        <w:t>UoP</w:t>
      </w:r>
      <w:proofErr w:type="spellEnd"/>
      <w:r w:rsidR="00FD35F5">
        <w:rPr>
          <w:rFonts w:cstheme="minorHAnsi"/>
          <w:color w:val="000000" w:themeColor="text1"/>
          <w:sz w:val="22"/>
          <w:szCs w:val="22"/>
          <w:lang w:val="en-US"/>
        </w:rPr>
        <w:t xml:space="preserve"> Joint PhD </w:t>
      </w:r>
      <w:r w:rsidRPr="009C6B93">
        <w:rPr>
          <w:rFonts w:cstheme="minorHAnsi"/>
          <w:color w:val="000000" w:themeColor="text1"/>
          <w:sz w:val="22"/>
          <w:szCs w:val="22"/>
          <w:lang w:val="en-US"/>
        </w:rPr>
        <w:t>scholarships involves t</w:t>
      </w:r>
      <w:r w:rsidR="009C6B93" w:rsidRPr="009C6B93">
        <w:rPr>
          <w:rFonts w:cstheme="minorHAnsi"/>
          <w:color w:val="000000" w:themeColor="text1"/>
          <w:sz w:val="22"/>
          <w:szCs w:val="22"/>
          <w:lang w:val="en-US"/>
        </w:rPr>
        <w:t>wo</w:t>
      </w:r>
      <w:r w:rsidRPr="009C6B93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FD35F5">
        <w:rPr>
          <w:rFonts w:cstheme="minorHAnsi"/>
          <w:color w:val="000000" w:themeColor="text1"/>
          <w:sz w:val="22"/>
          <w:szCs w:val="22"/>
          <w:lang w:val="en-US"/>
        </w:rPr>
        <w:t>s</w:t>
      </w:r>
      <w:r w:rsidRPr="009C6B93">
        <w:rPr>
          <w:rFonts w:cstheme="minorHAnsi"/>
          <w:color w:val="000000" w:themeColor="text1"/>
          <w:sz w:val="22"/>
          <w:szCs w:val="22"/>
          <w:lang w:val="en-US"/>
        </w:rPr>
        <w:t>tages</w:t>
      </w:r>
      <w:r w:rsidR="00FD35F5">
        <w:rPr>
          <w:rFonts w:cstheme="minorHAnsi"/>
          <w:color w:val="000000" w:themeColor="text1"/>
          <w:sz w:val="22"/>
          <w:szCs w:val="22"/>
          <w:lang w:val="en-US"/>
        </w:rPr>
        <w:t>:</w:t>
      </w:r>
    </w:p>
    <w:p w14:paraId="3EAB4A55" w14:textId="77777777" w:rsidR="00006B5E" w:rsidRPr="009C6B93" w:rsidRDefault="00006B5E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5F04A9E8" w14:textId="19D71C99" w:rsidR="002F4B27" w:rsidRPr="00C62A65" w:rsidRDefault="002F4B27" w:rsidP="001E3EB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62A65">
        <w:rPr>
          <w:rFonts w:cstheme="minorHAnsi"/>
          <w:color w:val="000000" w:themeColor="text1"/>
          <w:sz w:val="22"/>
          <w:szCs w:val="22"/>
          <w:lang w:val="en-US"/>
        </w:rPr>
        <w:t xml:space="preserve">Stage </w:t>
      </w:r>
      <w:r w:rsidR="00C83A2F">
        <w:rPr>
          <w:rFonts w:cstheme="minorHAnsi"/>
          <w:color w:val="000000" w:themeColor="text1"/>
          <w:sz w:val="22"/>
          <w:szCs w:val="22"/>
          <w:lang w:val="en-US"/>
        </w:rPr>
        <w:t>1</w:t>
      </w:r>
      <w:r w:rsidRPr="00C62A65">
        <w:rPr>
          <w:rFonts w:cstheme="minorHAnsi"/>
          <w:color w:val="000000" w:themeColor="text1"/>
          <w:sz w:val="22"/>
          <w:szCs w:val="22"/>
          <w:lang w:val="en-US"/>
        </w:rPr>
        <w:t>: Supervisor/Project Scholarship Expression of Interest</w:t>
      </w:r>
    </w:p>
    <w:p w14:paraId="50F703B8" w14:textId="1C75FCA0" w:rsidR="002F4B27" w:rsidRPr="00C62A65" w:rsidRDefault="002F4B27" w:rsidP="001E3EB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62A65">
        <w:rPr>
          <w:rFonts w:cstheme="minorHAnsi"/>
          <w:color w:val="000000" w:themeColor="text1"/>
          <w:sz w:val="22"/>
          <w:szCs w:val="22"/>
          <w:lang w:val="en-US"/>
        </w:rPr>
        <w:t xml:space="preserve">Stage </w:t>
      </w:r>
      <w:r w:rsidR="00C83A2F">
        <w:rPr>
          <w:rFonts w:cstheme="minorHAnsi"/>
          <w:color w:val="000000" w:themeColor="text1"/>
          <w:sz w:val="22"/>
          <w:szCs w:val="22"/>
          <w:lang w:val="en-US"/>
        </w:rPr>
        <w:t>2</w:t>
      </w:r>
      <w:r w:rsidRPr="00C62A65">
        <w:rPr>
          <w:rFonts w:cstheme="minorHAnsi"/>
          <w:color w:val="000000" w:themeColor="text1"/>
          <w:sz w:val="22"/>
          <w:szCs w:val="22"/>
          <w:lang w:val="en-US"/>
        </w:rPr>
        <w:t>: Candidate/Awardee Selection</w:t>
      </w:r>
    </w:p>
    <w:p w14:paraId="2F568CE6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6683257" w14:textId="2DF04BFC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A052ED">
        <w:rPr>
          <w:rFonts w:cstheme="minorHAnsi"/>
          <w:color w:val="000000" w:themeColor="text1"/>
          <w:sz w:val="22"/>
          <w:szCs w:val="22"/>
          <w:lang w:val="en-US"/>
        </w:rPr>
        <w:t>Submitted EOIs will be assessed across three separate areas, including research quality and significance, alignment with ECUs</w:t>
      </w:r>
      <w:r w:rsidR="0051752E">
        <w:rPr>
          <w:rFonts w:cstheme="minorHAnsi"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 w:rsidR="0051752E">
        <w:rPr>
          <w:rFonts w:cstheme="minorHAnsi"/>
          <w:color w:val="000000" w:themeColor="text1"/>
          <w:sz w:val="22"/>
          <w:szCs w:val="22"/>
          <w:lang w:val="en-US"/>
        </w:rPr>
        <w:t>UoP</w:t>
      </w:r>
      <w:proofErr w:type="spellEnd"/>
      <w:r w:rsidRPr="00A052ED">
        <w:rPr>
          <w:rFonts w:cstheme="minorHAnsi"/>
          <w:color w:val="000000" w:themeColor="text1"/>
          <w:sz w:val="22"/>
          <w:szCs w:val="22"/>
          <w:lang w:val="en-US"/>
        </w:rPr>
        <w:t xml:space="preserve"> research priorities and experience and capability of the supervision panel.</w:t>
      </w:r>
    </w:p>
    <w:p w14:paraId="066004D5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CA60EF6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  <w:lang w:val="en-US"/>
        </w:rPr>
        <w:t xml:space="preserve">Applicants must ensure their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proposal can be understood by a broad audience </w:t>
      </w:r>
      <w:r>
        <w:rPr>
          <w:rFonts w:cstheme="minorHAnsi"/>
          <w:color w:val="000000" w:themeColor="text1"/>
          <w:sz w:val="22"/>
          <w:szCs w:val="22"/>
          <w:lang w:val="en-US"/>
        </w:rPr>
        <w:t>as E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>xpressions of Interest</w:t>
      </w:r>
      <w:r>
        <w:rPr>
          <w:rFonts w:cstheme="minorHAnsi"/>
          <w:color w:val="000000" w:themeColor="text1"/>
          <w:sz w:val="22"/>
          <w:szCs w:val="22"/>
          <w:lang w:val="en-US"/>
        </w:rPr>
        <w:t>s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may not be assessed by experts in the applicant’s field of expertise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The application should contain all the information necessary for an assessment of the project without the need for further information or explanation. Additional documentation must not be submitted, </w:t>
      </w:r>
      <w:r>
        <w:rPr>
          <w:rFonts w:cstheme="minorHAnsi"/>
          <w:color w:val="000000" w:themeColor="text1"/>
          <w:sz w:val="22"/>
          <w:szCs w:val="22"/>
          <w:lang w:val="en-US"/>
        </w:rPr>
        <w:t xml:space="preserve">except for the following form which contains project details and will be used for advertising purposes, if the project is required to be advertised. </w:t>
      </w:r>
      <w:r w:rsidRPr="00603B79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7998B3F4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723C8781" w14:textId="0EE22DFF" w:rsidR="002F4B27" w:rsidRDefault="002F4B27" w:rsidP="001E3EB8">
      <w:pPr>
        <w:spacing w:after="0" w:line="240" w:lineRule="auto"/>
        <w:jc w:val="both"/>
        <w:rPr>
          <w:color w:val="000000" w:themeColor="text1"/>
          <w:sz w:val="22"/>
          <w:szCs w:val="22"/>
          <w:lang w:val="en-US"/>
        </w:rPr>
      </w:pPr>
      <w:r w:rsidRPr="6F093313">
        <w:rPr>
          <w:color w:val="000000" w:themeColor="text1"/>
          <w:sz w:val="22"/>
          <w:szCs w:val="22"/>
          <w:lang w:val="en-US"/>
        </w:rPr>
        <w:t xml:space="preserve">Any EOIs that do not fully comply with the eligibility criteria and the </w:t>
      </w:r>
      <w:r w:rsidR="009B3ABA" w:rsidRPr="003658CE">
        <w:rPr>
          <w:color w:val="000000" w:themeColor="text1"/>
          <w:sz w:val="22"/>
          <w:szCs w:val="22"/>
        </w:rPr>
        <w:t>ECU-</w:t>
      </w:r>
      <w:proofErr w:type="spellStart"/>
      <w:r w:rsidR="009B3ABA" w:rsidRPr="003658CE">
        <w:rPr>
          <w:color w:val="000000" w:themeColor="text1"/>
          <w:sz w:val="22"/>
          <w:szCs w:val="22"/>
        </w:rPr>
        <w:t>UoP</w:t>
      </w:r>
      <w:proofErr w:type="spellEnd"/>
      <w:r w:rsidR="009B3ABA" w:rsidRPr="003658CE">
        <w:rPr>
          <w:color w:val="000000" w:themeColor="text1"/>
          <w:sz w:val="22"/>
          <w:szCs w:val="22"/>
        </w:rPr>
        <w:t xml:space="preserve"> Joint PhD</w:t>
      </w:r>
      <w:r w:rsidR="009B3ABA">
        <w:rPr>
          <w:color w:val="000000" w:themeColor="text1"/>
          <w:sz w:val="22"/>
          <w:szCs w:val="22"/>
        </w:rPr>
        <w:t xml:space="preserve"> Guidelines</w:t>
      </w:r>
      <w:r w:rsidRPr="6F093313">
        <w:rPr>
          <w:color w:val="000000" w:themeColor="text1"/>
          <w:sz w:val="22"/>
          <w:szCs w:val="22"/>
          <w:lang w:val="en-US"/>
        </w:rPr>
        <w:t xml:space="preserve"> </w:t>
      </w:r>
      <w:r w:rsidR="00A734A6">
        <w:rPr>
          <w:color w:val="000000" w:themeColor="text1"/>
          <w:sz w:val="22"/>
          <w:szCs w:val="22"/>
          <w:lang w:val="en-US"/>
        </w:rPr>
        <w:t xml:space="preserve">will </w:t>
      </w:r>
      <w:r w:rsidRPr="6F093313">
        <w:rPr>
          <w:color w:val="000000" w:themeColor="text1"/>
          <w:sz w:val="22"/>
          <w:szCs w:val="22"/>
          <w:lang w:val="en-US"/>
        </w:rPr>
        <w:t xml:space="preserve">be deemed ineligible. This includes strict adherence to word limits and submission date. Ineligible EOIs will not be considered by the Assessment Panel. </w:t>
      </w:r>
    </w:p>
    <w:p w14:paraId="17276769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5DB6F13F" w14:textId="4F6CBA1E" w:rsidR="002F4B27" w:rsidRDefault="002F4B27" w:rsidP="001E3EB8">
      <w:pPr>
        <w:spacing w:after="0" w:line="240" w:lineRule="auto"/>
        <w:jc w:val="both"/>
        <w:rPr>
          <w:color w:val="000000" w:themeColor="text1"/>
          <w:sz w:val="22"/>
          <w:szCs w:val="22"/>
          <w:lang w:val="en-US"/>
        </w:rPr>
      </w:pPr>
      <w:r w:rsidRPr="6F093313">
        <w:rPr>
          <w:color w:val="000000" w:themeColor="text1"/>
          <w:sz w:val="22"/>
          <w:szCs w:val="22"/>
          <w:lang w:val="en-US"/>
        </w:rPr>
        <w:t>Applications close on</w:t>
      </w:r>
      <w:r w:rsidR="00BB1E86">
        <w:rPr>
          <w:color w:val="000000" w:themeColor="text1"/>
          <w:sz w:val="22"/>
          <w:szCs w:val="22"/>
          <w:lang w:val="en-US"/>
        </w:rPr>
        <w:t xml:space="preserve"> </w:t>
      </w:r>
      <w:r w:rsidR="00BB1E86" w:rsidRPr="00BB1E86">
        <w:rPr>
          <w:b/>
          <w:bCs/>
          <w:color w:val="000000" w:themeColor="text1"/>
          <w:sz w:val="22"/>
          <w:szCs w:val="22"/>
          <w:lang w:val="en-US"/>
        </w:rPr>
        <w:t>23/10/2025</w:t>
      </w:r>
      <w:r w:rsidRPr="6F093313">
        <w:rPr>
          <w:color w:val="000000" w:themeColor="text1"/>
          <w:sz w:val="22"/>
          <w:szCs w:val="22"/>
          <w:lang w:val="en-US"/>
        </w:rPr>
        <w:t>. Late applications will not be accepted.</w:t>
      </w:r>
    </w:p>
    <w:p w14:paraId="4E51F060" w14:textId="77777777" w:rsidR="002F4B27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0A91809C" w14:textId="7DF2CC81" w:rsidR="00FF1ED8" w:rsidRDefault="0078460F" w:rsidP="0078460F">
      <w:pPr>
        <w:spacing w:after="0" w:line="240" w:lineRule="auto"/>
        <w:jc w:val="both"/>
        <w:rPr>
          <w:rFonts w:cstheme="minorHAnsi"/>
          <w:i/>
          <w:iCs/>
          <w:sz w:val="22"/>
          <w:szCs w:val="22"/>
          <w:lang w:val="en-US"/>
        </w:rPr>
      </w:pPr>
      <w:r w:rsidRPr="0078460F">
        <w:rPr>
          <w:color w:val="000000" w:themeColor="text1"/>
          <w:sz w:val="22"/>
          <w:szCs w:val="22"/>
        </w:rPr>
        <w:t>To submit an</w:t>
      </w:r>
      <w:r w:rsidR="00822ACF">
        <w:rPr>
          <w:color w:val="000000" w:themeColor="text1"/>
          <w:sz w:val="22"/>
          <w:szCs w:val="22"/>
        </w:rPr>
        <w:t xml:space="preserve"> </w:t>
      </w:r>
      <w:r w:rsidRPr="0078460F">
        <w:rPr>
          <w:color w:val="000000" w:themeColor="text1"/>
          <w:sz w:val="22"/>
          <w:szCs w:val="22"/>
        </w:rPr>
        <w:t xml:space="preserve">EOI, please complete this form in full and </w:t>
      </w:r>
      <w:r w:rsidR="003D238C">
        <w:rPr>
          <w:color w:val="000000" w:themeColor="text1"/>
          <w:sz w:val="22"/>
          <w:szCs w:val="22"/>
        </w:rPr>
        <w:t xml:space="preserve">email </w:t>
      </w:r>
      <w:r w:rsidR="003D238C" w:rsidRPr="003D238C">
        <w:rPr>
          <w:rStyle w:val="Hyperlink"/>
          <w:rFonts w:cstheme="minorHAnsi"/>
          <w:b/>
          <w:bCs/>
          <w:color w:val="24A78E" w:themeColor="text2"/>
          <w:lang w:val="en-US"/>
        </w:rPr>
        <w:t>grs@ecu.edu.au</w:t>
      </w:r>
      <w:r>
        <w:rPr>
          <w:color w:val="000000" w:themeColor="text1"/>
          <w:sz w:val="22"/>
          <w:szCs w:val="22"/>
          <w:lang w:val="en-US"/>
        </w:rPr>
        <w:t xml:space="preserve">. </w:t>
      </w:r>
    </w:p>
    <w:p w14:paraId="0B5BD68A" w14:textId="77777777" w:rsidR="00FF1ED8" w:rsidRPr="00006B5E" w:rsidRDefault="00FF1ED8" w:rsidP="004F3EC6">
      <w:pPr>
        <w:spacing w:after="0" w:line="240" w:lineRule="auto"/>
        <w:rPr>
          <w:rFonts w:cstheme="minorHAnsi"/>
          <w:sz w:val="22"/>
          <w:szCs w:val="22"/>
          <w:lang w:val="en-US"/>
        </w:rPr>
      </w:pPr>
    </w:p>
    <w:p w14:paraId="72870D07" w14:textId="77777777" w:rsidR="00006B5E" w:rsidRPr="00822ACF" w:rsidRDefault="00006B5E" w:rsidP="004F3EC6">
      <w:pPr>
        <w:spacing w:after="0" w:line="240" w:lineRule="auto"/>
        <w:rPr>
          <w:rFonts w:cstheme="minorHAnsi"/>
          <w:sz w:val="22"/>
          <w:szCs w:val="22"/>
          <w:lang w:val="en-US"/>
        </w:rPr>
      </w:pPr>
    </w:p>
    <w:p w14:paraId="1AAE49A4" w14:textId="6BDB8469" w:rsidR="004F3EC6" w:rsidRPr="00E11AB6" w:rsidRDefault="00FF1ED8" w:rsidP="005F4164">
      <w:pPr>
        <w:spacing w:after="0" w:line="240" w:lineRule="auto"/>
        <w:jc w:val="both"/>
        <w:rPr>
          <w:rFonts w:cstheme="minorHAnsi"/>
          <w:b/>
          <w:bCs/>
          <w:sz w:val="22"/>
          <w:szCs w:val="22"/>
          <w:lang w:val="en-US"/>
        </w:rPr>
      </w:pPr>
      <w:r w:rsidRPr="00E11AB6">
        <w:rPr>
          <w:rFonts w:cstheme="minorHAnsi"/>
          <w:b/>
          <w:bCs/>
          <w:sz w:val="22"/>
          <w:szCs w:val="22"/>
          <w:lang w:val="en-US"/>
        </w:rPr>
        <w:t>P</w:t>
      </w:r>
      <w:r w:rsidR="004F3EC6" w:rsidRPr="00E11AB6">
        <w:rPr>
          <w:rFonts w:cstheme="minorHAnsi"/>
          <w:b/>
          <w:bCs/>
          <w:sz w:val="22"/>
          <w:szCs w:val="22"/>
          <w:lang w:val="en-US"/>
        </w:rPr>
        <w:t xml:space="preserve">lease ensure all the information provided on </w:t>
      </w:r>
      <w:hyperlink w:anchor="_PROJECT_DETAILS" w:history="1">
        <w:r w:rsidRPr="00E11AB6">
          <w:rPr>
            <w:rStyle w:val="Hyperlink"/>
            <w:rFonts w:cstheme="minorHAnsi"/>
            <w:b/>
            <w:bCs/>
            <w:color w:val="24A78E" w:themeColor="text2"/>
            <w:lang w:val="en-US"/>
          </w:rPr>
          <w:t>PROJECT DETAILS (page 2)</w:t>
        </w:r>
      </w:hyperlink>
      <w:r w:rsidR="004F3EC6" w:rsidRPr="00E11AB6">
        <w:rPr>
          <w:rFonts w:cstheme="minorHAnsi"/>
          <w:b/>
          <w:bCs/>
          <w:color w:val="24A78E" w:themeColor="text2"/>
          <w:lang w:val="en-US"/>
        </w:rPr>
        <w:t xml:space="preserve"> </w:t>
      </w:r>
      <w:r w:rsidR="004F3EC6" w:rsidRPr="00E11AB6">
        <w:rPr>
          <w:rFonts w:cstheme="minorHAnsi"/>
          <w:b/>
          <w:bCs/>
          <w:sz w:val="22"/>
          <w:szCs w:val="22"/>
          <w:lang w:val="en-US"/>
        </w:rPr>
        <w:t>has been reviewed for spelling and grammar as this page will be used directly for the project advertisement, this section will not be reviewed or amended after submission.</w:t>
      </w:r>
    </w:p>
    <w:p w14:paraId="390AE614" w14:textId="77777777" w:rsidR="002C5407" w:rsidRDefault="002C540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422211D2" w14:textId="77777777" w:rsidR="00B662F2" w:rsidRPr="002C5407" w:rsidRDefault="00B662F2" w:rsidP="002C5407">
      <w:pPr>
        <w:rPr>
          <w:rFonts w:eastAsiaTheme="majorEastAsia" w:cstheme="minorHAnsi"/>
          <w:b/>
          <w:color w:val="000000" w:themeColor="text1"/>
        </w:rPr>
      </w:pPr>
    </w:p>
    <w:p w14:paraId="7E83DD64" w14:textId="77777777" w:rsidR="00006B5E" w:rsidRDefault="00006B5E">
      <w:pPr>
        <w:rPr>
          <w:rFonts w:asciiTheme="majorHAnsi" w:eastAsiaTheme="majorEastAsia" w:hAnsiTheme="majorHAnsi" w:cstheme="majorBidi"/>
          <w:b/>
          <w:color w:val="24A78E" w:themeColor="accent1"/>
          <w:sz w:val="32"/>
          <w:szCs w:val="32"/>
        </w:rPr>
      </w:pPr>
      <w:bookmarkStart w:id="0" w:name="_PROJECT_DETAILS"/>
      <w:bookmarkEnd w:id="0"/>
      <w:r>
        <w:br w:type="page"/>
      </w:r>
    </w:p>
    <w:p w14:paraId="2B68A68E" w14:textId="77777777" w:rsidR="00006B5E" w:rsidRDefault="00006B5E" w:rsidP="00E57EC6">
      <w:pPr>
        <w:pStyle w:val="Heading2"/>
      </w:pPr>
    </w:p>
    <w:p w14:paraId="72AF0C8C" w14:textId="23D1319A" w:rsidR="002F4B27" w:rsidRDefault="002F4B27" w:rsidP="00E57EC6">
      <w:pPr>
        <w:pStyle w:val="Heading2"/>
      </w:pPr>
      <w:r w:rsidRPr="00E57EC6">
        <w:t>PROJECT DETAILS</w:t>
      </w:r>
    </w:p>
    <w:p w14:paraId="6E33AEE5" w14:textId="77777777" w:rsidR="00B662F2" w:rsidRDefault="00B662F2" w:rsidP="00B662F2">
      <w:pPr>
        <w:spacing w:after="120" w:line="240" w:lineRule="auto"/>
      </w:pPr>
    </w:p>
    <w:p w14:paraId="39BFB78C" w14:textId="33AC25D2" w:rsidR="002F4B27" w:rsidRPr="0062421B" w:rsidRDefault="002F4B27" w:rsidP="00E339A5">
      <w:r w:rsidRPr="0062421B">
        <w:t>Project Title</w:t>
      </w:r>
      <w:r w:rsidR="00964D69" w:rsidRPr="0062421B">
        <w:t>.</w:t>
      </w:r>
    </w:p>
    <w:sdt>
      <w:sdtPr>
        <w:rPr>
          <w:rStyle w:val="Style13"/>
        </w:rPr>
        <w:id w:val="-1729603407"/>
        <w:lock w:val="sdtLocked"/>
        <w:placeholder>
          <w:docPart w:val="D3E94FBADA384953BC440ACE06F80E3A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692DA563" w14:textId="065BB8E8" w:rsidR="006A7E60" w:rsidRDefault="00E57EC6" w:rsidP="002A3B3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 w:rsidRPr="00CC744E">
            <w:rPr>
              <w:rStyle w:val="PlaceholderText"/>
            </w:rPr>
            <w:t>Tap to enter title (max. 20 words).</w:t>
          </w:r>
        </w:p>
      </w:sdtContent>
    </w:sdt>
    <w:p w14:paraId="254112A1" w14:textId="77777777" w:rsidR="006A7E60" w:rsidRDefault="006A7E60" w:rsidP="002A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5FBD1DD" w14:textId="77777777" w:rsidR="002F4B27" w:rsidRDefault="002F4B27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31AC56E5" w14:textId="6B2ABC1C" w:rsidR="00B93E19" w:rsidRPr="0062421B" w:rsidRDefault="002F4B27" w:rsidP="00B93E19">
      <w:r w:rsidRPr="0062421B">
        <w:t>Project Summary: aims, significance, expected outcomes and potential research impact</w:t>
      </w:r>
      <w:r w:rsidR="00A06AAB" w:rsidRPr="0062421B">
        <w:t xml:space="preserve">. </w:t>
      </w:r>
    </w:p>
    <w:sdt>
      <w:sdtPr>
        <w:rPr>
          <w:rStyle w:val="Style13"/>
        </w:rPr>
        <w:id w:val="-1930805276"/>
        <w:placeholder>
          <w:docPart w:val="703DCA0E9F194B37AC920723F59EED8A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3B8E6CC7" w14:textId="0B6CC2C8" w:rsidR="00B93E19" w:rsidRDefault="00B93E19" w:rsidP="00B93E19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words).</w:t>
          </w:r>
        </w:p>
      </w:sdtContent>
    </w:sdt>
    <w:p w14:paraId="61EFE31C" w14:textId="77777777" w:rsidR="00B93E19" w:rsidRDefault="00B93E19" w:rsidP="00B93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51D3EFA9" w14:textId="77777777" w:rsidR="004B3881" w:rsidRDefault="004B3881" w:rsidP="00B93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2B08A922" w14:textId="77777777" w:rsidR="004B3881" w:rsidRDefault="004B3881" w:rsidP="00B93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AE89AB0" w14:textId="77777777" w:rsidR="00B93E19" w:rsidRDefault="00B93E19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4645639A" w14:textId="7C459A47" w:rsidR="002F4B27" w:rsidRDefault="002F4B27" w:rsidP="00E339A5">
      <w:r w:rsidRPr="00DB70D1">
        <w:t>Preferred applicant skill set, describe the capabilities of the HDR applicant</w:t>
      </w:r>
      <w:r w:rsidR="00964D69" w:rsidRPr="00DB70D1">
        <w:t>.</w:t>
      </w:r>
      <w:r w:rsidRPr="00DB70D1">
        <w:t xml:space="preserve"> </w:t>
      </w:r>
    </w:p>
    <w:sdt>
      <w:sdtPr>
        <w:rPr>
          <w:rStyle w:val="Style13"/>
        </w:rPr>
        <w:id w:val="1332180049"/>
        <w:placeholder>
          <w:docPart w:val="C6C77C4AA7D041E89034A6EDCEBF1E7C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52F8CF8F" w14:textId="733EEFCB" w:rsidR="004B3881" w:rsidRDefault="004B3881" w:rsidP="004B388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</w:t>
          </w:r>
          <w:r>
            <w:rPr>
              <w:rStyle w:val="PlaceholderText"/>
            </w:rPr>
            <w:t xml:space="preserve">. </w:t>
          </w:r>
          <w:r w:rsidRPr="007605D7">
            <w:rPr>
              <w:rFonts w:cstheme="minorHAnsi"/>
              <w:i/>
              <w:iCs/>
              <w:color w:val="A6A6A6" w:themeColor="background1" w:themeShade="A6"/>
              <w:sz w:val="18"/>
              <w:szCs w:val="18"/>
              <w:lang w:val="en-US"/>
            </w:rPr>
            <w:t>For example, 'We are looking for a self-motivated PhD candidate with excellent organisation, problem-solving and project management skills. Candidates with strong quantitative skills including familiarity with SPSS is desired.</w:t>
          </w:r>
        </w:p>
      </w:sdtContent>
    </w:sdt>
    <w:p w14:paraId="2E3F8641" w14:textId="77777777" w:rsidR="004B3881" w:rsidRDefault="004B3881" w:rsidP="004B38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07422D50" w14:textId="77777777" w:rsidR="004B3881" w:rsidRDefault="004B3881" w:rsidP="004B38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560E3544" w14:textId="77777777" w:rsidR="004B3881" w:rsidRDefault="004B3881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079217EE" w14:textId="19FA1AA7" w:rsidR="002F4B27" w:rsidRDefault="002F4B27" w:rsidP="00E339A5">
      <w:pPr>
        <w:rPr>
          <w:rFonts w:cstheme="minorHAnsi"/>
          <w:sz w:val="22"/>
          <w:szCs w:val="22"/>
          <w:lang w:val="en-US"/>
        </w:rPr>
      </w:pPr>
      <w:r w:rsidRPr="00DB70D1">
        <w:rPr>
          <w:rStyle w:val="Heading3Char"/>
          <w:sz w:val="24"/>
          <w:szCs w:val="24"/>
        </w:rPr>
        <w:t>Internship opportunity:</w:t>
      </w:r>
      <w:r w:rsidRPr="00DB70D1">
        <w:rPr>
          <w:rFonts w:cstheme="minorHAnsi"/>
          <w:sz w:val="22"/>
          <w:szCs w:val="22"/>
          <w:lang w:val="en-US"/>
        </w:rPr>
        <w:t xml:space="preserve"> </w:t>
      </w:r>
      <w:sdt>
        <w:sdtPr>
          <w:rPr>
            <w:rFonts w:cstheme="minorHAnsi"/>
            <w:sz w:val="22"/>
            <w:szCs w:val="22"/>
            <w:lang w:val="en-US"/>
          </w:rPr>
          <w:id w:val="-1786178607"/>
          <w:lock w:val="sdtLocked"/>
          <w:placeholder>
            <w:docPart w:val="64D9C7C397F743598CC493B3912E2CF3"/>
          </w:placeholder>
          <w:showingPlcHdr/>
          <w:comboBox>
            <w:listItem w:value="Choose an item."/>
            <w:listItem w:displayText="Yes." w:value="Yes."/>
            <w:listItem w:displayText="No." w:value="No."/>
          </w:comboBox>
        </w:sdtPr>
        <w:sdtEndPr/>
        <w:sdtContent>
          <w:r w:rsidR="00895785" w:rsidRPr="00DB70D1">
            <w:rPr>
              <w:rStyle w:val="PlaceholderText"/>
            </w:rPr>
            <w:t>Choose an item.</w:t>
          </w:r>
        </w:sdtContent>
      </w:sdt>
    </w:p>
    <w:sdt>
      <w:sdtPr>
        <w:rPr>
          <w:rStyle w:val="Style13"/>
        </w:rPr>
        <w:id w:val="1379361820"/>
        <w:placeholder>
          <w:docPart w:val="540BA50B620B44569378EACF437E046D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746E33E3" w14:textId="39DD5E56" w:rsidR="00E81C30" w:rsidRDefault="00E81C30" w:rsidP="00E81C3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If yes, provide a brief description of the internship opportunity (approx. 100words)</w:t>
          </w:r>
          <w:r w:rsidRPr="00CC744E">
            <w:rPr>
              <w:rStyle w:val="PlaceholderText"/>
            </w:rPr>
            <w:t>.</w:t>
          </w:r>
        </w:p>
      </w:sdtContent>
    </w:sdt>
    <w:p w14:paraId="42C98200" w14:textId="77777777" w:rsidR="00E81C30" w:rsidRDefault="00E81C30" w:rsidP="00E81C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78D21A0" w14:textId="77777777" w:rsidR="00E81C30" w:rsidRDefault="00E81C30" w:rsidP="00E81C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0C4FD8FC" w14:textId="77777777" w:rsidR="00E81C30" w:rsidRDefault="00E81C30" w:rsidP="00E81C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E43F790" w14:textId="77777777" w:rsidR="00E81C30" w:rsidRDefault="00E81C30" w:rsidP="00B662F2">
      <w:pPr>
        <w:spacing w:after="12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69C6E840" w14:textId="2FABE64E" w:rsidR="00E14896" w:rsidRPr="00E339A5" w:rsidRDefault="002F4B27" w:rsidP="00E339A5">
      <w:pPr>
        <w:rPr>
          <w:rFonts w:eastAsiaTheme="majorEastAsia"/>
          <w:lang w:val="en-US"/>
        </w:rPr>
      </w:pPr>
      <w:r w:rsidRPr="00E339A5">
        <w:rPr>
          <w:rFonts w:eastAsiaTheme="majorEastAsia"/>
          <w:lang w:val="en-US"/>
        </w:rPr>
        <w:t>Contact person for the project: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1842"/>
        <w:gridCol w:w="2977"/>
      </w:tblGrid>
      <w:tr w:rsidR="002F4B27" w14:paraId="2760DA48" w14:textId="77777777" w:rsidTr="00E81C30">
        <w:trPr>
          <w:trHeight w:val="400"/>
        </w:trPr>
        <w:tc>
          <w:tcPr>
            <w:tcW w:w="1276" w:type="dxa"/>
            <w:vAlign w:val="center"/>
          </w:tcPr>
          <w:p w14:paraId="4990B0D1" w14:textId="77777777" w:rsidR="002F4B27" w:rsidRDefault="002F4B27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3686" w:type="dxa"/>
            <w:vAlign w:val="center"/>
          </w:tcPr>
          <w:p w14:paraId="4EDC1D30" w14:textId="28B331B0" w:rsidR="002F4B27" w:rsidRDefault="00E422BC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2041783260"/>
                <w:lock w:val="sdtLocked"/>
                <w:placeholder>
                  <w:docPart w:val="7266A9146BD04DB3A9E0DB3B62356A99"/>
                </w:placeholder>
                <w:showingPlcHdr/>
                <w:text/>
              </w:sdtPr>
              <w:sdtEndPr/>
              <w:sdtContent>
                <w:r w:rsidR="00E57EC6">
                  <w:rPr>
                    <w:rStyle w:val="PlaceholderText"/>
                    <w:sz w:val="22"/>
                    <w:szCs w:val="22"/>
                  </w:rPr>
                  <w:t>T</w:t>
                </w:r>
                <w:r w:rsidR="00E57EC6">
                  <w:rPr>
                    <w:rStyle w:val="PlaceholderText"/>
                  </w:rPr>
                  <w:t xml:space="preserve">ap </w:t>
                </w:r>
                <w:r w:rsidR="00E57EC6" w:rsidRPr="00A5621A">
                  <w:rPr>
                    <w:rStyle w:val="PlaceholderText"/>
                    <w:sz w:val="22"/>
                    <w:szCs w:val="22"/>
                  </w:rPr>
                  <w:t xml:space="preserve">to </w:t>
                </w:r>
                <w:r w:rsidR="00E57EC6">
                  <w:rPr>
                    <w:rStyle w:val="PlaceholderText"/>
                    <w:sz w:val="22"/>
                    <w:szCs w:val="22"/>
                  </w:rPr>
                  <w:t>Full Name</w:t>
                </w:r>
                <w:r w:rsidR="00E57EC6" w:rsidRPr="00A5621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6D589D6A" w14:textId="77777777" w:rsidR="002F4B27" w:rsidRDefault="002F4B27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Contact number:</w:t>
            </w:r>
          </w:p>
        </w:tc>
        <w:tc>
          <w:tcPr>
            <w:tcW w:w="2977" w:type="dxa"/>
            <w:vAlign w:val="center"/>
          </w:tcPr>
          <w:p w14:paraId="7B9BE9AF" w14:textId="7616CDBB" w:rsidR="002F4B27" w:rsidRDefault="002F4B27" w:rsidP="001E3EB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6F093313">
              <w:rPr>
                <w:color w:val="000000" w:themeColor="text1"/>
                <w:sz w:val="22"/>
                <w:szCs w:val="22"/>
                <w:lang w:val="en-US"/>
              </w:rPr>
              <w:t xml:space="preserve">+61 </w:t>
            </w:r>
            <w:sdt>
              <w:sdtPr>
                <w:rPr>
                  <w:sz w:val="22"/>
                  <w:szCs w:val="22"/>
                </w:rPr>
                <w:id w:val="-1206559152"/>
                <w:lock w:val="sdtLocked"/>
                <w:placeholder>
                  <w:docPart w:val="E2CBCE91F4FA4091AA5454FBA8BAF2B0"/>
                </w:placeholder>
                <w:showingPlcHdr/>
                <w:text/>
              </w:sdtPr>
              <w:sdtEndPr/>
              <w:sdtContent>
                <w:r w:rsidR="00F0551A">
                  <w:rPr>
                    <w:rStyle w:val="PlaceholderText"/>
                    <w:sz w:val="22"/>
                    <w:szCs w:val="22"/>
                  </w:rPr>
                  <w:t xml:space="preserve">Tap </w:t>
                </w:r>
                <w:r w:rsidR="00ED7E87" w:rsidRPr="00A5621A">
                  <w:rPr>
                    <w:rStyle w:val="PlaceholderText"/>
                    <w:sz w:val="22"/>
                    <w:szCs w:val="22"/>
                  </w:rPr>
                  <w:t xml:space="preserve">to enter </w:t>
                </w:r>
                <w:r w:rsidR="00F0551A">
                  <w:rPr>
                    <w:rStyle w:val="PlaceholderText"/>
                    <w:sz w:val="22"/>
                    <w:szCs w:val="22"/>
                  </w:rPr>
                  <w:t>number</w:t>
                </w:r>
                <w:r w:rsidR="00ED7E87" w:rsidRPr="00A5621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2F4B27" w14:paraId="6385AB36" w14:textId="77777777" w:rsidTr="00E81C30">
        <w:trPr>
          <w:trHeight w:val="419"/>
        </w:trPr>
        <w:tc>
          <w:tcPr>
            <w:tcW w:w="1276" w:type="dxa"/>
            <w:vAlign w:val="center"/>
          </w:tcPr>
          <w:p w14:paraId="49A2D1CD" w14:textId="77777777" w:rsidR="002F4B27" w:rsidRDefault="002F4B27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8505" w:type="dxa"/>
            <w:gridSpan w:val="3"/>
            <w:vAlign w:val="center"/>
          </w:tcPr>
          <w:p w14:paraId="0657708E" w14:textId="33E5FC5A" w:rsidR="002F4B27" w:rsidRDefault="00E422BC" w:rsidP="001E3EB8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778842259"/>
                <w:lock w:val="sdtLocked"/>
                <w:placeholder>
                  <w:docPart w:val="158C81ED615F46F7A70A76B5A95D5E62"/>
                </w:placeholder>
                <w:showingPlcHdr/>
                <w:text/>
              </w:sdtPr>
              <w:sdtEndPr/>
              <w:sdtContent>
                <w:r w:rsidR="00E57EC6">
                  <w:rPr>
                    <w:rStyle w:val="PlaceholderText"/>
                    <w:sz w:val="22"/>
                    <w:szCs w:val="22"/>
                  </w:rPr>
                  <w:t xml:space="preserve">Tap </w:t>
                </w:r>
                <w:r w:rsidR="00E57EC6" w:rsidRPr="00A5621A">
                  <w:rPr>
                    <w:rStyle w:val="PlaceholderText"/>
                    <w:sz w:val="22"/>
                    <w:szCs w:val="22"/>
                  </w:rPr>
                  <w:t>to enter text.</w:t>
                </w:r>
              </w:sdtContent>
            </w:sdt>
          </w:p>
        </w:tc>
      </w:tr>
    </w:tbl>
    <w:p w14:paraId="1A06163A" w14:textId="77777777" w:rsidR="002F4B27" w:rsidRDefault="002F4B27" w:rsidP="001E3EB8">
      <w:pPr>
        <w:spacing w:after="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BB5E31E" w14:textId="77777777" w:rsidR="002C5407" w:rsidRDefault="002C5407">
      <w:pPr>
        <w:rPr>
          <w:rFonts w:cstheme="minorHAnsi"/>
          <w:color w:val="000000" w:themeColor="text1"/>
          <w:sz w:val="22"/>
          <w:szCs w:val="22"/>
        </w:rPr>
      </w:pPr>
    </w:p>
    <w:p w14:paraId="4064076C" w14:textId="77777777" w:rsidR="002C5407" w:rsidRDefault="002C540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7F311ED0" w14:textId="77777777" w:rsidR="00840911" w:rsidRDefault="0084091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br w:type="page"/>
      </w:r>
    </w:p>
    <w:p w14:paraId="75D6ACEF" w14:textId="77777777" w:rsidR="00427E11" w:rsidRDefault="00427E11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71719CFC" w14:textId="4905B09F" w:rsidR="008E22A6" w:rsidRDefault="002F4B27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B305DE">
        <w:rPr>
          <w:rFonts w:cstheme="minorHAnsi"/>
          <w:color w:val="000000" w:themeColor="text1"/>
          <w:sz w:val="22"/>
          <w:szCs w:val="22"/>
        </w:rPr>
        <w:t xml:space="preserve">How does this project align with: </w:t>
      </w:r>
    </w:p>
    <w:p w14:paraId="04E15008" w14:textId="77777777" w:rsidR="00B662F2" w:rsidRDefault="00B662F2" w:rsidP="001E3EB8">
      <w:p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578ADCEF" w14:textId="5670183E" w:rsidR="008E22A6" w:rsidRPr="008E22A6" w:rsidRDefault="002F4B27" w:rsidP="008E22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8E22A6">
        <w:rPr>
          <w:rFonts w:cstheme="minorHAnsi"/>
          <w:color w:val="000000" w:themeColor="text1"/>
          <w:sz w:val="22"/>
          <w:szCs w:val="22"/>
        </w:rPr>
        <w:t xml:space="preserve">ECU’s and the University of Portsmouth </w:t>
      </w:r>
      <w:r w:rsidR="002E5CE8">
        <w:rPr>
          <w:rFonts w:cstheme="minorHAnsi"/>
          <w:color w:val="000000" w:themeColor="text1"/>
          <w:sz w:val="22"/>
          <w:szCs w:val="22"/>
        </w:rPr>
        <w:t xml:space="preserve">(UoP) </w:t>
      </w:r>
      <w:r w:rsidRPr="008E22A6">
        <w:rPr>
          <w:rFonts w:cstheme="minorHAnsi"/>
          <w:color w:val="000000" w:themeColor="text1"/>
          <w:sz w:val="22"/>
          <w:szCs w:val="22"/>
        </w:rPr>
        <w:t xml:space="preserve">research </w:t>
      </w:r>
      <w:proofErr w:type="gramStart"/>
      <w:r w:rsidRPr="008E22A6">
        <w:rPr>
          <w:rFonts w:cstheme="minorHAnsi"/>
          <w:color w:val="000000" w:themeColor="text1"/>
          <w:sz w:val="22"/>
          <w:szCs w:val="22"/>
        </w:rPr>
        <w:t>priorities;</w:t>
      </w:r>
      <w:proofErr w:type="gramEnd"/>
      <w:r w:rsidRPr="008E22A6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68F8037" w14:textId="349B862C" w:rsidR="002F4B27" w:rsidRPr="008E22A6" w:rsidRDefault="008E22A6" w:rsidP="008E22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color w:val="000000" w:themeColor="text1"/>
          <w:sz w:val="22"/>
          <w:szCs w:val="22"/>
        </w:rPr>
        <w:t>Y</w:t>
      </w:r>
      <w:r w:rsidR="002F4B27" w:rsidRPr="008E22A6">
        <w:rPr>
          <w:rFonts w:cstheme="minorHAnsi"/>
          <w:color w:val="000000" w:themeColor="text1"/>
          <w:sz w:val="22"/>
          <w:szCs w:val="22"/>
        </w:rPr>
        <w:t xml:space="preserve">our </w:t>
      </w:r>
      <w:proofErr w:type="gramStart"/>
      <w:r w:rsidR="002F4B27" w:rsidRPr="008E22A6">
        <w:rPr>
          <w:rFonts w:cstheme="minorHAnsi"/>
          <w:color w:val="000000" w:themeColor="text1"/>
          <w:sz w:val="22"/>
          <w:szCs w:val="22"/>
        </w:rPr>
        <w:t>School’s</w:t>
      </w:r>
      <w:proofErr w:type="gramEnd"/>
      <w:r w:rsidR="002F4B27" w:rsidRPr="008E22A6">
        <w:rPr>
          <w:rFonts w:cstheme="minorHAnsi"/>
          <w:color w:val="000000" w:themeColor="text1"/>
          <w:sz w:val="22"/>
          <w:szCs w:val="22"/>
        </w:rPr>
        <w:t xml:space="preserve"> research priorities; and iii) the research/supervision track record of you and the rest of the supervisory team (ECU members only)?</w:t>
      </w:r>
      <w:r w:rsidR="002F4B27" w:rsidRPr="008E22A6">
        <w:rPr>
          <w:rFonts w:cstheme="minorHAnsi"/>
          <w:sz w:val="22"/>
          <w:szCs w:val="22"/>
          <w:lang w:val="en-US"/>
        </w:rPr>
        <w:t xml:space="preserve"> (maximum 100 words)</w:t>
      </w:r>
    </w:p>
    <w:p w14:paraId="4B2E4479" w14:textId="77777777" w:rsidR="00831D71" w:rsidRDefault="00831D71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</w:p>
    <w:p w14:paraId="7A36B351" w14:textId="2313D710" w:rsidR="002F4B27" w:rsidRPr="00620292" w:rsidRDefault="002F4B27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  <w:r w:rsidRPr="00620292">
        <w:rPr>
          <w:rStyle w:val="markedcontent"/>
          <w:rFonts w:cstheme="minorHAnsi"/>
          <w:i/>
          <w:iCs/>
          <w:sz w:val="20"/>
          <w:szCs w:val="20"/>
        </w:rPr>
        <w:t>Alignment with the Supervisor, ECU and UoP research priorities (30%)</w:t>
      </w:r>
    </w:p>
    <w:p w14:paraId="1F8A15A7" w14:textId="77777777" w:rsidR="002F4B27" w:rsidRPr="00D94777" w:rsidRDefault="002F4B27" w:rsidP="001E3EB8">
      <w:pPr>
        <w:spacing w:after="0" w:line="240" w:lineRule="auto"/>
        <w:rPr>
          <w:rStyle w:val="markedcontent"/>
          <w:rFonts w:cstheme="minorHAnsi"/>
        </w:rPr>
      </w:pPr>
    </w:p>
    <w:sdt>
      <w:sdtPr>
        <w:rPr>
          <w:rStyle w:val="Style13"/>
        </w:rPr>
        <w:id w:val="1026292534"/>
        <w:placeholder>
          <w:docPart w:val="BCB0349F9BA04EEF99CC1592AF9D6EFB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58A43ADC" w14:textId="0B42566D" w:rsidR="00D94777" w:rsidRDefault="00D94777" w:rsidP="00D9477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</w:p>
      </w:sdtContent>
    </w:sdt>
    <w:p w14:paraId="2F72F84B" w14:textId="77777777" w:rsidR="00D94777" w:rsidRDefault="00D94777" w:rsidP="00D94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71C8EE90" w14:textId="77777777" w:rsidR="00D94777" w:rsidRDefault="00D94777" w:rsidP="00D94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E0C7CD0" w14:textId="77777777" w:rsidR="00831D71" w:rsidRPr="00B55C0B" w:rsidRDefault="00831D71" w:rsidP="00D94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12294981" w14:textId="77777777" w:rsidR="002F4B27" w:rsidRPr="00A2640F" w:rsidRDefault="002F4B27" w:rsidP="001E3EB8">
      <w:pPr>
        <w:spacing w:after="0" w:line="240" w:lineRule="auto"/>
        <w:rPr>
          <w:lang w:val="en-US"/>
        </w:rPr>
      </w:pPr>
    </w:p>
    <w:p w14:paraId="54F59894" w14:textId="77777777" w:rsidR="002F4B27" w:rsidRDefault="002F4B27" w:rsidP="001E3EB8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Outline details relating to the quality and significance of the proposed research that may not be covered above (if required). This may include details on p</w:t>
      </w:r>
      <w:r w:rsidRPr="00D40B81">
        <w:rPr>
          <w:rFonts w:cstheme="minorHAnsi"/>
          <w:sz w:val="22"/>
          <w:szCs w:val="22"/>
          <w:lang w:val="en-US"/>
        </w:rPr>
        <w:t xml:space="preserve">roject feasibility, resourcing, and significance (maximum </w:t>
      </w:r>
      <w:r>
        <w:rPr>
          <w:rFonts w:cstheme="minorHAnsi"/>
          <w:sz w:val="22"/>
          <w:szCs w:val="22"/>
          <w:lang w:val="en-US"/>
        </w:rPr>
        <w:t>1</w:t>
      </w:r>
      <w:r w:rsidRPr="00D40B81">
        <w:rPr>
          <w:rFonts w:cstheme="minorHAnsi"/>
          <w:sz w:val="22"/>
          <w:szCs w:val="22"/>
          <w:lang w:val="en-US"/>
        </w:rPr>
        <w:t>00 words)</w:t>
      </w:r>
    </w:p>
    <w:p w14:paraId="6E969D0C" w14:textId="77777777" w:rsidR="00831D71" w:rsidRDefault="00831D71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</w:p>
    <w:p w14:paraId="6CEB40E0" w14:textId="2CF5D91B" w:rsidR="002F4B27" w:rsidRDefault="002F4B27" w:rsidP="001E3EB8">
      <w:pPr>
        <w:spacing w:after="0" w:line="240" w:lineRule="auto"/>
        <w:rPr>
          <w:rStyle w:val="markedcontent"/>
          <w:rFonts w:cstheme="minorHAnsi"/>
          <w:i/>
          <w:iCs/>
          <w:sz w:val="20"/>
          <w:szCs w:val="20"/>
        </w:rPr>
      </w:pPr>
      <w:r w:rsidRPr="00620292">
        <w:rPr>
          <w:rStyle w:val="markedcontent"/>
          <w:rFonts w:cstheme="minorHAnsi"/>
          <w:i/>
          <w:iCs/>
          <w:sz w:val="20"/>
          <w:szCs w:val="20"/>
        </w:rPr>
        <w:t>Research Excellence, Quality and Significance (30%)</w:t>
      </w:r>
    </w:p>
    <w:p w14:paraId="570B3408" w14:textId="77777777" w:rsidR="008A61AE" w:rsidRPr="008A61AE" w:rsidRDefault="008A61AE" w:rsidP="001E3EB8">
      <w:pPr>
        <w:spacing w:after="0" w:line="240" w:lineRule="auto"/>
        <w:rPr>
          <w:rStyle w:val="markedcontent"/>
          <w:rFonts w:cstheme="minorHAnsi"/>
          <w:sz w:val="20"/>
          <w:szCs w:val="20"/>
        </w:rPr>
      </w:pPr>
    </w:p>
    <w:sdt>
      <w:sdtPr>
        <w:rPr>
          <w:rStyle w:val="Style13"/>
        </w:rPr>
        <w:id w:val="-1859111884"/>
        <w:placeholder>
          <w:docPart w:val="B0BD208434754A3983D81FAF6999A76E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767139F1" w14:textId="28A209CE" w:rsidR="008A61AE" w:rsidRDefault="008A61AE" w:rsidP="008A61A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 w:rsidR="000664A6">
            <w:rPr>
              <w:rStyle w:val="PlaceholderText"/>
              <w:bdr w:val="single" w:sz="4" w:space="0" w:color="auto"/>
            </w:rPr>
            <w:t xml:space="preserve"> Max. 100 words</w:t>
          </w:r>
        </w:p>
      </w:sdtContent>
    </w:sdt>
    <w:p w14:paraId="70C8D78C" w14:textId="77777777" w:rsidR="008A61AE" w:rsidRDefault="008A61AE" w:rsidP="008A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09C664D7" w14:textId="77777777" w:rsidR="00831D71" w:rsidRDefault="00831D71" w:rsidP="008A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401FF95" w14:textId="77777777" w:rsidR="008A61AE" w:rsidRPr="00B55C0B" w:rsidRDefault="008A61AE" w:rsidP="008A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992489F" w14:textId="77777777" w:rsidR="002F4B27" w:rsidRDefault="002F4B27" w:rsidP="001E3EB8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0BF8DE72" w14:textId="77777777" w:rsidR="002F4B27" w:rsidRPr="00B305DE" w:rsidRDefault="002F4B27" w:rsidP="001E3EB8">
      <w:pPr>
        <w:pStyle w:val="Heading2"/>
        <w:spacing w:before="0" w:after="0" w:line="240" w:lineRule="auto"/>
        <w:ind w:right="-226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305DE">
        <w:rPr>
          <w:rFonts w:asciiTheme="minorHAnsi" w:hAnsiTheme="minorHAnsi" w:cstheme="minorHAnsi"/>
          <w:color w:val="000000" w:themeColor="text1"/>
          <w:sz w:val="22"/>
          <w:szCs w:val="22"/>
        </w:rPr>
        <w:t>PROPOSED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SUPERVISORS</w:t>
      </w:r>
    </w:p>
    <w:p w14:paraId="657A775B" w14:textId="77777777" w:rsidR="002F4B27" w:rsidRDefault="002F4B27" w:rsidP="001E3EB8">
      <w:pPr>
        <w:spacing w:after="0" w:line="240" w:lineRule="auto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2641C3E3" w14:textId="77777777" w:rsidR="002F4B27" w:rsidRDefault="002F4B27" w:rsidP="001E3EB8">
      <w:p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Provide a brief overview regarding the relevant experience, capability and suitability of the proposed supervision panel. The supervision panel must include a supervisor at both ECU and UoP (maximum 100 words)</w:t>
      </w:r>
    </w:p>
    <w:p w14:paraId="6642D518" w14:textId="77777777" w:rsidR="00831D71" w:rsidRDefault="00831D71" w:rsidP="001E3EB8">
      <w:pPr>
        <w:spacing w:after="0" w:line="240" w:lineRule="auto"/>
        <w:rPr>
          <w:rFonts w:eastAsiaTheme="minorHAnsi"/>
          <w:i/>
          <w:iCs/>
          <w:sz w:val="20"/>
          <w:szCs w:val="20"/>
          <w:lang w:val="en-US"/>
        </w:rPr>
      </w:pPr>
    </w:p>
    <w:p w14:paraId="4404AF89" w14:textId="1EACCD0B" w:rsidR="002F4B27" w:rsidRPr="00245C4D" w:rsidRDefault="002F4B27" w:rsidP="001E3EB8">
      <w:pPr>
        <w:spacing w:after="0" w:line="240" w:lineRule="auto"/>
        <w:rPr>
          <w:rFonts w:eastAsiaTheme="minorHAnsi"/>
          <w:i/>
          <w:iCs/>
          <w:sz w:val="20"/>
          <w:szCs w:val="20"/>
          <w:lang w:val="en-US"/>
        </w:rPr>
      </w:pPr>
      <w:r w:rsidRPr="00245C4D">
        <w:rPr>
          <w:rFonts w:eastAsiaTheme="minorHAnsi"/>
          <w:i/>
          <w:iCs/>
          <w:sz w:val="20"/>
          <w:szCs w:val="20"/>
          <w:lang w:val="en-US"/>
        </w:rPr>
        <w:t>Experience and Capability of Supervisory Panel (40%)</w:t>
      </w:r>
    </w:p>
    <w:p w14:paraId="0B8BA5E5" w14:textId="77777777" w:rsidR="000664A6" w:rsidRPr="008A61AE" w:rsidRDefault="000664A6" w:rsidP="000664A6">
      <w:pPr>
        <w:spacing w:after="0" w:line="240" w:lineRule="auto"/>
        <w:rPr>
          <w:rStyle w:val="markedcontent"/>
          <w:rFonts w:cstheme="minorHAnsi"/>
          <w:sz w:val="20"/>
          <w:szCs w:val="20"/>
        </w:rPr>
      </w:pPr>
    </w:p>
    <w:sdt>
      <w:sdtPr>
        <w:rPr>
          <w:rStyle w:val="Style13"/>
        </w:rPr>
        <w:id w:val="-618609667"/>
        <w:placeholder>
          <w:docPart w:val="2B52348DE2D84B2BBC4E3603E01ED51E"/>
        </w:placeholder>
        <w:showingPlcHdr/>
        <w:text/>
      </w:sdtPr>
      <w:sdtEndPr>
        <w:rPr>
          <w:rStyle w:val="DefaultParagraphFont"/>
          <w:rFonts w:cstheme="minorHAnsi"/>
          <w:color w:val="000000" w:themeColor="text1"/>
          <w:sz w:val="24"/>
          <w:szCs w:val="22"/>
          <w:lang w:val="en-US"/>
        </w:rPr>
      </w:sdtEndPr>
      <w:sdtContent>
        <w:p w14:paraId="0767EBB5" w14:textId="77777777" w:rsidR="000664A6" w:rsidRDefault="000664A6" w:rsidP="000664A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5812"/>
            </w:tabs>
            <w:spacing w:after="0" w:line="240" w:lineRule="auto"/>
            <w:rPr>
              <w:rStyle w:val="Style13"/>
            </w:rPr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>
            <w:rPr>
              <w:rStyle w:val="PlaceholderText"/>
              <w:bdr w:val="single" w:sz="4" w:space="0" w:color="auto"/>
            </w:rPr>
            <w:t xml:space="preserve"> Max. 100 words</w:t>
          </w:r>
        </w:p>
      </w:sdtContent>
    </w:sdt>
    <w:p w14:paraId="38CA23FE" w14:textId="77777777" w:rsidR="000664A6" w:rsidRDefault="000664A6" w:rsidP="0006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3DD3ABAE" w14:textId="77777777" w:rsidR="000664A6" w:rsidRDefault="000664A6" w:rsidP="0006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453FB4B" w14:textId="77777777" w:rsidR="00831D71" w:rsidRPr="00B55C0B" w:rsidRDefault="00831D71" w:rsidP="0006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7C6DF4F8" w14:textId="77777777" w:rsidR="000664A6" w:rsidRDefault="000664A6" w:rsidP="000664A6">
      <w:pPr>
        <w:spacing w:after="0" w:line="240" w:lineRule="auto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</w:p>
    <w:p w14:paraId="474C6E18" w14:textId="60F70425" w:rsidR="00780513" w:rsidRDefault="00780513">
      <w:pPr>
        <w:rPr>
          <w:rFonts w:cstheme="minorHAnsi"/>
          <w:color w:val="000000" w:themeColor="text1"/>
        </w:rPr>
      </w:pPr>
    </w:p>
    <w:p w14:paraId="21A74CA5" w14:textId="77777777" w:rsidR="00627664" w:rsidRPr="000A4302" w:rsidRDefault="00627664" w:rsidP="000A4302">
      <w:pPr>
        <w:rPr>
          <w:rFonts w:eastAsiaTheme="majorEastAsia" w:cstheme="minorHAnsi"/>
          <w:b/>
          <w:color w:val="000000" w:themeColor="text1"/>
        </w:rPr>
      </w:pPr>
    </w:p>
    <w:p w14:paraId="2B144984" w14:textId="77777777" w:rsidR="00EA7FC2" w:rsidRDefault="00EA7FC2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br w:type="page"/>
      </w:r>
    </w:p>
    <w:p w14:paraId="0AB2AFBE" w14:textId="77777777" w:rsidR="001B0305" w:rsidRDefault="001B030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2BFB819" w14:textId="1333CA44" w:rsidR="000A4302" w:rsidRPr="00C47C03" w:rsidRDefault="000A4302" w:rsidP="000A4302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Supervisor 1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(ECU)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0A4302" w:rsidRPr="00C47C03" w14:paraId="55041E78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6580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677933056"/>
            <w:placeholder>
              <w:docPart w:val="22ED2AF53E1C48C6896E257E0E187D02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E6C8A57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344F7471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A11CCF8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1491289648"/>
            <w:placeholder>
              <w:docPart w:val="4B3A36CB74B147F4B1AC4E8E63875BC2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7F104BC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75726E0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732EC37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-2052221230"/>
            <w:placeholder>
              <w:docPart w:val="1A5846961A284E52B4FC3510882A0720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79CD9AA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28D85A14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57B2A3A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108169469"/>
            <w:placeholder>
              <w:docPart w:val="0AD35B2901684835A5F752491D9B1989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10FDE85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6F8AAC0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F0468DE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1754505147"/>
            <w:placeholder>
              <w:docPart w:val="2CF864432D9F4E6391AEDFC1CF259ED7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737B795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38800A1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5F6DE77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-1488782390"/>
            <w:placeholder>
              <w:docPart w:val="622ECE98094F4B07ADB66C0DF0DD547F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AC1452F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3AFDD642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04064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538CF12F" w14:textId="77777777" w:rsidR="000A4302" w:rsidRPr="007704F4" w:rsidRDefault="000A4302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10D89F7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34237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72A62A" w14:textId="3B565721" w:rsidR="000A4302" w:rsidRPr="007704F4" w:rsidRDefault="00E422BC" w:rsidP="00D552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C5D8681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0A4302" w:rsidRPr="00C47C03" w14:paraId="4C72FDB1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159492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711822F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5BC279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-553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4839AE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3D98FEC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0A4302" w:rsidRPr="00C47C03" w14:paraId="6F7179C9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4689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27B488A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E9ABCC8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8884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493F2B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209077F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0A4302" w:rsidRPr="00C47C03" w14:paraId="5E921F1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A0E60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-853806769"/>
            <w:placeholder>
              <w:docPart w:val="05E06820665341A5ADD4785BCA86F77D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-1905599798"/>
                <w:placeholder>
                  <w:docPart w:val="098DC2E2B6CC49BDA22847811D8AD479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CE66A8A" w14:textId="77777777" w:rsidR="000A4302" w:rsidRPr="00C47C03" w:rsidRDefault="000A4302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F35BB6B" w14:textId="2918C8AE" w:rsidR="000A4302" w:rsidRPr="00DD4A33" w:rsidRDefault="000A4302" w:rsidP="00DD4A3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Supervisor 2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(ECU)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0A4302" w:rsidRPr="00C47C03" w14:paraId="71669782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3B889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280193793"/>
            <w:placeholder>
              <w:docPart w:val="85A915F753ED4A0EB2F96B8FAFC8C9DC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BAB303D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E8C3BB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7CF401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1257330317"/>
            <w:placeholder>
              <w:docPart w:val="E3031CA5A4A142FC901A5CC9730AC374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4DAF23F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4822B63D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4DAE936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-1294829647"/>
            <w:placeholder>
              <w:docPart w:val="D14F53B3C7664D6F8B17802FA5F8037F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D31BCBF" w14:textId="77777777" w:rsidR="000A4302" w:rsidRPr="00CF4013" w:rsidRDefault="000A4302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1C1FBD4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6B62D9B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709682856"/>
            <w:placeholder>
              <w:docPart w:val="D05C9ABEF7E944299370D92CF8BC04D4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6007F48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01AF9C3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8AC4720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870566533"/>
            <w:placeholder>
              <w:docPart w:val="FB2377DC03EB4E91B0580B768939F8CA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431484D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528E2A1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908FFE9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-888255047"/>
            <w:placeholder>
              <w:docPart w:val="BD837AD42FEA4A87A0A3CAD651D24F94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94E793E" w14:textId="77777777" w:rsidR="000A4302" w:rsidRPr="00C05DCF" w:rsidRDefault="000A4302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4302" w:rsidRPr="00C47C03" w14:paraId="1E15B2FB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2307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2F0D9C5" w14:textId="77777777" w:rsidR="000A4302" w:rsidRPr="007704F4" w:rsidRDefault="000A4302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CDF1D40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-156139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721369" w14:textId="77777777" w:rsidR="000A4302" w:rsidRPr="007704F4" w:rsidRDefault="000A4302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5FAA51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0A4302" w:rsidRPr="00C47C03" w14:paraId="12A91A4E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35989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417FFA96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5BD1732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00940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2FB6AD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B7FD8B3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0A4302" w:rsidRPr="00C47C03" w14:paraId="679A2497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190139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C62DC8D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7B41298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179150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3A3758" w14:textId="77777777" w:rsidR="000A4302" w:rsidRPr="00C47C03" w:rsidRDefault="000A4302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E6A1AFD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0A4302" w:rsidRPr="00C47C03" w14:paraId="302A89EB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A960A" w14:textId="77777777" w:rsidR="000A4302" w:rsidRPr="00C47C03" w:rsidRDefault="000A4302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1744753718"/>
            <w:placeholder>
              <w:docPart w:val="320761A6C1D74F10AEBC2B0C5D456B4E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631818509"/>
                <w:placeholder>
                  <w:docPart w:val="21DC6D1935B043E59EA99730FD810D52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CDAC7AA" w14:textId="77777777" w:rsidR="000A4302" w:rsidRPr="00C47C03" w:rsidRDefault="000A4302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6BED177" w14:textId="77777777" w:rsid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CC01220" w14:textId="77777777" w:rsidR="00BF4243" w:rsidRDefault="00BF4243">
      <w:pPr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br w:type="page"/>
      </w:r>
    </w:p>
    <w:p w14:paraId="7978FF5E" w14:textId="77777777" w:rsid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09710EA" w14:textId="142A2279" w:rsidR="00BF4243" w:rsidRP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Supervisor 3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(UoP)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BF4243" w:rsidRPr="00C47C03" w14:paraId="23F23D52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0A173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2145733962"/>
            <w:placeholder>
              <w:docPart w:val="AF07F5E3918148FFBA3FD4958F0B112A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31EE7459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E03B29D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F27351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1465842036"/>
            <w:placeholder>
              <w:docPart w:val="8E0E1DFEEEEA463DB27A53FBFDEB16AD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E2CF6C5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A04116F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EE82313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1305662651"/>
            <w:placeholder>
              <w:docPart w:val="637CAEEB80FF4DC4886D0024CEDDA651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A967B46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6F70F128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91DA378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1899561712"/>
            <w:placeholder>
              <w:docPart w:val="0B2A232B7BDE49EB83ED3D09D6B077C8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1150BC3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C3C8BFF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AE08A02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187835970"/>
            <w:placeholder>
              <w:docPart w:val="4608EE6CBDED499BB42C97D4519C9DF9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31B5FF1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70312DA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9D3A1C2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-1076971004"/>
            <w:placeholder>
              <w:docPart w:val="9E6C5D76B81A4C01942EB416AC7355DA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6F16D84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1E37A02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01668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4BF73459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5A01D9C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-122830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9CDD5C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EE4FDA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BF4243" w:rsidRPr="00C47C03" w14:paraId="27903125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162165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ECC7B42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5A19FB2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75416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7827F0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A0E579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BF4243" w:rsidRPr="00C47C03" w14:paraId="048E6684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165275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61BA1847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B4252B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47190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6BA757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EFFC0A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BF4243" w:rsidRPr="00C47C03" w14:paraId="44C77133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F90FF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1208144258"/>
            <w:placeholder>
              <w:docPart w:val="C567A3CF72954D86AAF31D824350EE2C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-1578356843"/>
                <w:placeholder>
                  <w:docPart w:val="D4A0D2A2138B4C91A75F8A999CAA141F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86A6593" w14:textId="77777777" w:rsidR="00BF4243" w:rsidRPr="00C47C03" w:rsidRDefault="00BF4243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0873BBC6" w14:textId="436B73FD" w:rsidR="00BF4243" w:rsidRP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BF4243">
        <w:rPr>
          <w:rFonts w:cstheme="minorHAnsi"/>
          <w:b/>
          <w:bCs/>
          <w:color w:val="000000" w:themeColor="text1"/>
          <w:sz w:val="22"/>
          <w:szCs w:val="22"/>
        </w:rPr>
        <w:t xml:space="preserve">Supervisor </w:t>
      </w:r>
      <w:r w:rsidRPr="008C2303">
        <w:rPr>
          <w:rFonts w:cstheme="minorHAnsi"/>
          <w:b/>
          <w:bCs/>
          <w:color w:val="000000" w:themeColor="text1"/>
          <w:sz w:val="22"/>
          <w:szCs w:val="22"/>
        </w:rPr>
        <w:t>4</w:t>
      </w:r>
      <w:r w:rsidR="001B0305" w:rsidRP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(UoP)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BF4243" w:rsidRPr="00C47C03" w14:paraId="057E9EAB" w14:textId="77777777" w:rsidTr="006D590F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75D6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1442607995"/>
            <w:placeholder>
              <w:docPart w:val="D428F5241CFE484DA8BDB13259CB2131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EC6A396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4783092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599AC2F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569319855"/>
            <w:placeholder>
              <w:docPart w:val="D9D4AD1BE1C64CCA9183774A6FF9EB46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36F6B67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0793B45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1EC4F4B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2046636433"/>
            <w:placeholder>
              <w:docPart w:val="A46B1BACBAA0412993C91CE2DFA59E3D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1AACCA3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132EBF35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5E3866E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-629020324"/>
            <w:placeholder>
              <w:docPart w:val="C8826FC80935498F92A38592353D06AB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4A904EC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48AAEC7D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036A1645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402912473"/>
            <w:placeholder>
              <w:docPart w:val="E50C3E67398D4C339774F684B81A385F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7E50985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7DCB24F9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03F419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579722440"/>
            <w:placeholder>
              <w:docPart w:val="2BBBF667C72940ABAD1DE52F0103AB72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5C410F3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2FB24D2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11233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75565778" w14:textId="77777777" w:rsidR="00BF4243" w:rsidRPr="00ED1C3C" w:rsidRDefault="00BF4243" w:rsidP="00D552DA">
                <w:pPr>
                  <w:rPr>
                    <w:sz w:val="22"/>
                    <w:szCs w:val="22"/>
                  </w:rPr>
                </w:pPr>
                <w:r w:rsidRPr="00ED1C3C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C668FE8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208579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AB6DC1" w14:textId="77777777" w:rsidR="00BF4243" w:rsidRPr="00ED1C3C" w:rsidRDefault="00BF4243" w:rsidP="00D552DA">
                <w:pPr>
                  <w:rPr>
                    <w:sz w:val="22"/>
                    <w:szCs w:val="22"/>
                  </w:rPr>
                </w:pPr>
                <w:r w:rsidRPr="00ED1C3C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C9E60F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BF4243" w:rsidRPr="00C47C03" w14:paraId="746A91FC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-201005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07C06981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B9C2BD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61024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4AB6DD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A561B8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BF4243" w:rsidRPr="00C47C03" w14:paraId="4FF78CC5" w14:textId="77777777" w:rsidTr="006D590F">
        <w:trPr>
          <w:trHeight w:val="425"/>
        </w:trPr>
        <w:sdt>
          <w:sdtPr>
            <w:rPr>
              <w:sz w:val="22"/>
              <w:szCs w:val="22"/>
            </w:rPr>
            <w:id w:val="37959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376F5421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4FB38E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6207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C2B142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C172BC8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BF4243" w:rsidRPr="00C47C03" w14:paraId="55231EC7" w14:textId="77777777" w:rsidTr="006D590F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037CF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27081975"/>
            <w:placeholder>
              <w:docPart w:val="377A26C875F34ADC93ED767D94762873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237066676"/>
                <w:placeholder>
                  <w:docPart w:val="2ACA9DD9B9594202B4271C188F561A62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2C9DCA9" w14:textId="77777777" w:rsidR="00BF4243" w:rsidRPr="00C47C03" w:rsidRDefault="00BF4243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3F609AE6" w14:textId="77777777" w:rsidR="00BF4243" w:rsidRDefault="00BF4243" w:rsidP="00BF4243"/>
    <w:p w14:paraId="7450DC25" w14:textId="77777777" w:rsidR="00BF4243" w:rsidRDefault="00BF4243" w:rsidP="00BF4243"/>
    <w:p w14:paraId="5BF6C07B" w14:textId="540E3979" w:rsidR="00770552" w:rsidRDefault="00770552">
      <w:r>
        <w:br w:type="page"/>
      </w:r>
    </w:p>
    <w:p w14:paraId="46E6BB08" w14:textId="77777777" w:rsidR="00770552" w:rsidRDefault="00770552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C01C9F0" w14:textId="7DFBFB5B" w:rsidR="00BF4243" w:rsidRPr="00BF4243" w:rsidRDefault="00BF4243" w:rsidP="00BF424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BF4243">
        <w:rPr>
          <w:rFonts w:cstheme="minorHAnsi"/>
          <w:b/>
          <w:bCs/>
          <w:color w:val="000000" w:themeColor="text1"/>
          <w:sz w:val="22"/>
          <w:szCs w:val="22"/>
        </w:rPr>
        <w:t>Supervisor 5</w:t>
      </w:r>
      <w:r w:rsidR="00BF471B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8C2303">
        <w:rPr>
          <w:rFonts w:cstheme="minorHAnsi"/>
          <w:b/>
          <w:bCs/>
          <w:color w:val="000000" w:themeColor="text1"/>
          <w:sz w:val="22"/>
          <w:szCs w:val="22"/>
        </w:rPr>
        <w:t>(Optional)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BF4243" w:rsidRPr="00C47C03" w14:paraId="0C04161F" w14:textId="77777777" w:rsidTr="00EA7FC2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CAF2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-988931118"/>
            <w:placeholder>
              <w:docPart w:val="3DC15AF4B5C946468B5E943A12426EF3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AC7BF55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E886CD2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13D148A7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-1741009379"/>
            <w:placeholder>
              <w:docPart w:val="0032758662FF49518007759DD7417463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EDCFAA5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838EB91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32C3AF2C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201146952"/>
            <w:placeholder>
              <w:docPart w:val="13E0276C6BE34D7ABAB93AD645AE97DD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82400A1" w14:textId="77777777" w:rsidR="00BF4243" w:rsidRPr="00CF4013" w:rsidRDefault="00BF4243" w:rsidP="00D552D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2C5E074C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AB1F3A9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522829011"/>
            <w:placeholder>
              <w:docPart w:val="B8972B6F15764CE4A66681C10ED48339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17DDA05E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3B73DC05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2E4ABD96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1103612225"/>
            <w:placeholder>
              <w:docPart w:val="9781667F50344937B6ADE54D1CA7642A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457E835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130A160A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66CC9071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552200259"/>
            <w:placeholder>
              <w:docPart w:val="BDB52509DD684427AE70EFEF325A83E0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0CE3D14" w14:textId="77777777" w:rsidR="00BF4243" w:rsidRPr="00C05DCF" w:rsidRDefault="00BF4243" w:rsidP="00D552D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F4243" w:rsidRPr="00C47C03" w14:paraId="5AC74130" w14:textId="77777777" w:rsidTr="00EA7FC2">
        <w:trPr>
          <w:trHeight w:val="425"/>
        </w:trPr>
        <w:sdt>
          <w:sdtPr>
            <w:rPr>
              <w:sz w:val="22"/>
              <w:szCs w:val="22"/>
            </w:rPr>
            <w:id w:val="-106887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04FC3515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A8D29FD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97471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90B40F" w14:textId="77777777" w:rsidR="00BF4243" w:rsidRPr="007704F4" w:rsidRDefault="00BF4243" w:rsidP="00D552D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E58ABE4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BF4243" w:rsidRPr="00C47C03" w14:paraId="43275ED2" w14:textId="77777777" w:rsidTr="00EA7FC2">
        <w:trPr>
          <w:trHeight w:val="425"/>
        </w:trPr>
        <w:sdt>
          <w:sdtPr>
            <w:rPr>
              <w:sz w:val="22"/>
              <w:szCs w:val="22"/>
            </w:rPr>
            <w:id w:val="-8277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291CB5EA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D7BA5ED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33989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995FB9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5FA01E3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BF4243" w:rsidRPr="00C47C03" w14:paraId="029CC5B0" w14:textId="77777777" w:rsidTr="00EA7FC2">
        <w:trPr>
          <w:trHeight w:val="425"/>
        </w:trPr>
        <w:sdt>
          <w:sdtPr>
            <w:rPr>
              <w:sz w:val="22"/>
              <w:szCs w:val="22"/>
            </w:rPr>
            <w:id w:val="-19509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586D73B5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9FCC34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-5367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DCD43B" w14:textId="77777777" w:rsidR="00BF4243" w:rsidRPr="00C47C03" w:rsidRDefault="00BF4243" w:rsidP="00D552D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2C6E06E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BF4243" w:rsidRPr="00C47C03" w14:paraId="006E7299" w14:textId="77777777" w:rsidTr="00EA7FC2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58AFBA" w14:textId="77777777" w:rsidR="00BF4243" w:rsidRPr="00C47C03" w:rsidRDefault="00BF4243" w:rsidP="00D552D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361092673"/>
            <w:placeholder>
              <w:docPart w:val="041DD54C5D564AC282C75C58949CD558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813594640"/>
                <w:placeholder>
                  <w:docPart w:val="1D1E4B7697504E84872A4C84443DB3C7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C5A54A8" w14:textId="77777777" w:rsidR="00BF4243" w:rsidRPr="00C47C03" w:rsidRDefault="00BF4243" w:rsidP="00D552D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82F0896" w14:textId="77777777" w:rsidR="00BF4243" w:rsidRDefault="00BF4243" w:rsidP="00BF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7603432B" w14:textId="2B5E2F4A" w:rsidR="003033A3" w:rsidRPr="00BF4243" w:rsidRDefault="003033A3" w:rsidP="003033A3">
      <w:pPr>
        <w:spacing w:before="160" w:after="80"/>
        <w:rPr>
          <w:rFonts w:cstheme="minorHAnsi"/>
          <w:b/>
          <w:bCs/>
          <w:color w:val="000000" w:themeColor="text1"/>
          <w:sz w:val="22"/>
          <w:szCs w:val="22"/>
        </w:rPr>
      </w:pPr>
      <w:r w:rsidRPr="00BF4243">
        <w:rPr>
          <w:rFonts w:cstheme="minorHAnsi"/>
          <w:b/>
          <w:bCs/>
          <w:color w:val="000000" w:themeColor="text1"/>
          <w:sz w:val="22"/>
          <w:szCs w:val="22"/>
        </w:rPr>
        <w:t xml:space="preserve">Supervisor </w:t>
      </w:r>
      <w:r>
        <w:rPr>
          <w:rFonts w:cstheme="minorHAnsi"/>
          <w:b/>
          <w:bCs/>
          <w:color w:val="000000" w:themeColor="text1"/>
          <w:sz w:val="22"/>
          <w:szCs w:val="22"/>
        </w:rPr>
        <w:t>6</w:t>
      </w:r>
      <w:r w:rsidR="008C2303">
        <w:rPr>
          <w:rFonts w:cstheme="minorHAnsi"/>
          <w:b/>
          <w:bCs/>
          <w:color w:val="000000" w:themeColor="text1"/>
          <w:sz w:val="22"/>
          <w:szCs w:val="22"/>
        </w:rPr>
        <w:t xml:space="preserve"> (Optional)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820"/>
      </w:tblGrid>
      <w:tr w:rsidR="003033A3" w:rsidRPr="00C47C03" w14:paraId="5775CA4A" w14:textId="77777777" w:rsidTr="0044323A">
        <w:trPr>
          <w:trHeight w:val="4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4B258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1429545424"/>
            <w:placeholder>
              <w:docPart w:val="F2F9F3252FD943E2AF7882ADE21665D7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EAABF32" w14:textId="77777777" w:rsidR="003033A3" w:rsidRPr="00CF4013" w:rsidRDefault="003033A3" w:rsidP="0044323A">
                <w:pPr>
                  <w:rPr>
                    <w:sz w:val="20"/>
                    <w:szCs w:val="20"/>
                  </w:rPr>
                </w:pPr>
                <w:r w:rsidRPr="00AB31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543593FC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CDE4CA7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Position/Title:</w:t>
            </w:r>
          </w:p>
        </w:tc>
        <w:sdt>
          <w:sdtPr>
            <w:rPr>
              <w:sz w:val="20"/>
              <w:szCs w:val="20"/>
            </w:rPr>
            <w:id w:val="2073998220"/>
            <w:placeholder>
              <w:docPart w:val="B5CA39C291FF4726BCF5793129259A5D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72F7F5A" w14:textId="77777777" w:rsidR="003033A3" w:rsidRPr="00CF4013" w:rsidRDefault="003033A3" w:rsidP="0044323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66513ADA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267B00CB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 xml:space="preserve">ORCID ID </w:t>
            </w:r>
            <w:r w:rsidRPr="00C47C03">
              <w:rPr>
                <w:sz w:val="16"/>
                <w:szCs w:val="16"/>
              </w:rPr>
              <w:t>(must be linked to ECU if an ECU staff member)</w:t>
            </w:r>
          </w:p>
        </w:tc>
        <w:sdt>
          <w:sdtPr>
            <w:rPr>
              <w:sz w:val="20"/>
              <w:szCs w:val="20"/>
            </w:rPr>
            <w:id w:val="1686403676"/>
            <w:placeholder>
              <w:docPart w:val="BE1C4D3C78DF49B1878FA9C688130AEC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7DA21D8" w14:textId="77777777" w:rsidR="003033A3" w:rsidRPr="00CF4013" w:rsidRDefault="003033A3" w:rsidP="0044323A">
                <w:pPr>
                  <w:rPr>
                    <w:sz w:val="20"/>
                    <w:szCs w:val="20"/>
                  </w:rPr>
                </w:pPr>
                <w:r w:rsidRPr="00CF401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5F952D25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554B9FCD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School/Research Institute/Industry Partner:</w:t>
            </w:r>
          </w:p>
        </w:tc>
        <w:sdt>
          <w:sdtPr>
            <w:rPr>
              <w:sz w:val="20"/>
              <w:szCs w:val="20"/>
            </w:rPr>
            <w:id w:val="1824540771"/>
            <w:placeholder>
              <w:docPart w:val="95B64C3B7D9748149C3F70EB4610DF7C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13E56CF" w14:textId="77777777" w:rsidR="003033A3" w:rsidRPr="00C05DCF" w:rsidRDefault="003033A3" w:rsidP="0044323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5F1BF863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78F1DE7F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1384824865"/>
            <w:placeholder>
              <w:docPart w:val="0170138DA0CF4F98856A4B2F46C9D0BF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1F1AA37" w14:textId="77777777" w:rsidR="003033A3" w:rsidRPr="00C05DCF" w:rsidRDefault="003033A3" w:rsidP="0044323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03E0C953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</w:tcBorders>
            <w:vAlign w:val="center"/>
          </w:tcPr>
          <w:p w14:paraId="4F14EA45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198131079"/>
            <w:placeholder>
              <w:docPart w:val="15633BE64D274FF98A850A126F09B739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06C4004" w14:textId="77777777" w:rsidR="003033A3" w:rsidRPr="00C05DCF" w:rsidRDefault="003033A3" w:rsidP="0044323A">
                <w:pPr>
                  <w:rPr>
                    <w:sz w:val="20"/>
                    <w:szCs w:val="20"/>
                  </w:rPr>
                </w:pPr>
                <w:r w:rsidRPr="00C05DC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33A3" w:rsidRPr="00C47C03" w14:paraId="0C18B374" w14:textId="77777777" w:rsidTr="0044323A">
        <w:trPr>
          <w:trHeight w:val="425"/>
        </w:trPr>
        <w:sdt>
          <w:sdtPr>
            <w:rPr>
              <w:sz w:val="22"/>
              <w:szCs w:val="22"/>
            </w:rPr>
            <w:id w:val="-101429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61982FF8" w14:textId="77777777" w:rsidR="003033A3" w:rsidRPr="007704F4" w:rsidRDefault="003033A3" w:rsidP="0044323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6752D7D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Principal Supervisor</w:t>
            </w:r>
          </w:p>
        </w:tc>
        <w:sdt>
          <w:sdtPr>
            <w:rPr>
              <w:sz w:val="22"/>
              <w:szCs w:val="22"/>
            </w:rPr>
            <w:id w:val="190733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5ED991" w14:textId="77777777" w:rsidR="003033A3" w:rsidRPr="007704F4" w:rsidRDefault="003033A3" w:rsidP="0044323A">
                <w:pPr>
                  <w:rPr>
                    <w:sz w:val="22"/>
                    <w:szCs w:val="22"/>
                  </w:rPr>
                </w:pPr>
                <w:r w:rsidRPr="007704F4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9CD829D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Co-Supervisor</w:t>
            </w:r>
          </w:p>
        </w:tc>
      </w:tr>
      <w:tr w:rsidR="003033A3" w:rsidRPr="00C47C03" w14:paraId="09258FB2" w14:textId="77777777" w:rsidTr="0044323A">
        <w:trPr>
          <w:trHeight w:val="425"/>
        </w:trPr>
        <w:sdt>
          <w:sdtPr>
            <w:rPr>
              <w:sz w:val="22"/>
              <w:szCs w:val="22"/>
            </w:rPr>
            <w:id w:val="-7689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2AA92AA1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6D532E3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Associate Supervisor</w:t>
            </w:r>
          </w:p>
        </w:tc>
        <w:sdt>
          <w:sdtPr>
            <w:rPr>
              <w:sz w:val="22"/>
              <w:szCs w:val="22"/>
            </w:rPr>
            <w:id w:val="146492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0E047C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CED09B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Assistant Supervisor</w:t>
            </w:r>
          </w:p>
        </w:tc>
      </w:tr>
      <w:tr w:rsidR="003033A3" w:rsidRPr="00C47C03" w14:paraId="7E4506C0" w14:textId="77777777" w:rsidTr="0044323A">
        <w:trPr>
          <w:trHeight w:val="425"/>
        </w:trPr>
        <w:sdt>
          <w:sdtPr>
            <w:rPr>
              <w:sz w:val="22"/>
              <w:szCs w:val="22"/>
            </w:rPr>
            <w:id w:val="160414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01065AC9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BD5908E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Industry</w:t>
            </w:r>
          </w:p>
        </w:tc>
        <w:sdt>
          <w:sdtPr>
            <w:rPr>
              <w:sz w:val="22"/>
              <w:szCs w:val="22"/>
            </w:rPr>
            <w:id w:val="154718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1798FC" w14:textId="77777777" w:rsidR="003033A3" w:rsidRPr="00C47C03" w:rsidRDefault="003033A3" w:rsidP="0044323A">
                <w:pPr>
                  <w:rPr>
                    <w:sz w:val="22"/>
                    <w:szCs w:val="22"/>
                  </w:rPr>
                </w:pPr>
                <w:r w:rsidRPr="00C47C03">
                  <w:rPr>
                    <w:rFonts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354FB99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External Academic</w:t>
            </w:r>
          </w:p>
        </w:tc>
      </w:tr>
      <w:tr w:rsidR="003033A3" w:rsidRPr="00C47C03" w14:paraId="280AB7EA" w14:textId="77777777" w:rsidTr="0044323A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102B7" w14:textId="77777777" w:rsidR="003033A3" w:rsidRPr="00C47C03" w:rsidRDefault="003033A3" w:rsidP="0044323A">
            <w:pPr>
              <w:rPr>
                <w:sz w:val="22"/>
                <w:szCs w:val="22"/>
              </w:rPr>
            </w:pPr>
            <w:r w:rsidRPr="00C47C03">
              <w:rPr>
                <w:sz w:val="22"/>
                <w:szCs w:val="22"/>
              </w:rPr>
              <w:t>HDR Completions to date:</w:t>
            </w:r>
          </w:p>
        </w:tc>
        <w:sdt>
          <w:sdtPr>
            <w:rPr>
              <w:sz w:val="22"/>
              <w:szCs w:val="22"/>
            </w:rPr>
            <w:id w:val="-1257353178"/>
            <w:placeholder>
              <w:docPart w:val="4AAB443549FB4EF696FAB5EF428F2223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451828310"/>
                <w:placeholder>
                  <w:docPart w:val="B001D6FFFC8742A8B4509DD01228FA6A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tc>
                  <w:tcPr>
                    <w:tcW w:w="5387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271EFD6" w14:textId="77777777" w:rsidR="003033A3" w:rsidRPr="00C47C03" w:rsidRDefault="003033A3" w:rsidP="0044323A">
                    <w:pPr>
                      <w:rPr>
                        <w:sz w:val="22"/>
                        <w:szCs w:val="22"/>
                      </w:rPr>
                    </w:pPr>
                    <w:r w:rsidRPr="00C05DCF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1FB2D4CF" w14:textId="77777777" w:rsidR="003033A3" w:rsidRDefault="003033A3" w:rsidP="00BF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4450B7C8" w14:textId="77777777" w:rsidR="00517A85" w:rsidRPr="00C47C03" w:rsidRDefault="00517A85" w:rsidP="00BF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63A0DABA" w14:textId="53D5817F" w:rsidR="002F4B27" w:rsidRPr="00B305DE" w:rsidRDefault="002F4B27" w:rsidP="001E3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6"/>
        <w:jc w:val="center"/>
        <w:rPr>
          <w:rFonts w:cs="Arial"/>
          <w:b/>
          <w:color w:val="000000" w:themeColor="text1"/>
          <w:sz w:val="22"/>
          <w:szCs w:val="22"/>
          <w:lang w:val="en-US"/>
        </w:rPr>
      </w:pPr>
      <w:r w:rsidRPr="00B305DE">
        <w:rPr>
          <w:rFonts w:cs="Arial"/>
          <w:b/>
          <w:color w:val="000000" w:themeColor="text1"/>
          <w:sz w:val="22"/>
          <w:szCs w:val="22"/>
          <w:lang w:val="en-US"/>
        </w:rPr>
        <w:t>END OF APPLICATION</w:t>
      </w:r>
    </w:p>
    <w:p w14:paraId="2CF4026A" w14:textId="77777777" w:rsidR="002F4B27" w:rsidRPr="00B305DE" w:rsidRDefault="002F4B27" w:rsidP="00BF4243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6"/>
        <w:rPr>
          <w:rFonts w:cs="Arial"/>
          <w:b/>
          <w:color w:val="000000" w:themeColor="text1"/>
          <w:sz w:val="22"/>
          <w:szCs w:val="22"/>
          <w:lang w:val="en-US"/>
        </w:rPr>
      </w:pPr>
    </w:p>
    <w:sectPr w:rsidR="002F4B27" w:rsidRPr="00B305DE" w:rsidSect="00662008">
      <w:headerReference w:type="default" r:id="rId11"/>
      <w:footerReference w:type="default" r:id="rId12"/>
      <w:pgSz w:w="11900" w:h="16840"/>
      <w:pgMar w:top="2127" w:right="124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E7E2" w14:textId="77777777" w:rsidR="00AF3B05" w:rsidRDefault="00AF3B05" w:rsidP="00BA6F86">
      <w:pPr>
        <w:spacing w:after="0" w:line="240" w:lineRule="auto"/>
      </w:pPr>
      <w:r>
        <w:separator/>
      </w:r>
    </w:p>
  </w:endnote>
  <w:endnote w:type="continuationSeparator" w:id="0">
    <w:p w14:paraId="1BE23E5D" w14:textId="77777777" w:rsidR="00AF3B05" w:rsidRDefault="00AF3B05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0B3E" w14:textId="77777777" w:rsidR="00327ED4" w:rsidRDefault="009D5017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0B8566" wp14:editId="1B099264">
              <wp:simplePos x="0" y="0"/>
              <wp:positionH relativeFrom="column">
                <wp:posOffset>-76200</wp:posOffset>
              </wp:positionH>
              <wp:positionV relativeFrom="paragraph">
                <wp:posOffset>162772</wp:posOffset>
              </wp:positionV>
              <wp:extent cx="4318000" cy="241300"/>
              <wp:effectExtent l="0" t="0" r="0" b="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68B479AA" w14:textId="1BA6FEDB" w:rsidR="00AB1F7E" w:rsidRPr="00201930" w:rsidRDefault="00AB1F7E" w:rsidP="00AB1F7E">
                              <w:pPr>
                                <w:pStyle w:val="Foo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BB67C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B67C4"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BB67C4"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747B9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B86AFF">
                                <w:rPr>
                                  <w:noProof/>
                                  <w:sz w:val="20"/>
                                  <w:szCs w:val="20"/>
                                </w:rPr>
                                <w:t>ECU-UoP J</w:t>
                              </w:r>
                              <w:r w:rsidR="00777338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oint PhD </w:t>
                              </w:r>
                              <w:r w:rsidR="00B86AFF">
                                <w:rPr>
                                  <w:noProof/>
                                  <w:sz w:val="20"/>
                                  <w:szCs w:val="20"/>
                                </w:rPr>
                                <w:t>Scholarship EOI Form</w:t>
                              </w:r>
                            </w:p>
                          </w:sdtContent>
                        </w:sdt>
                        <w:p w14:paraId="6EAC6E5C" w14:textId="77777777" w:rsidR="00327ED4" w:rsidRPr="000B184B" w:rsidRDefault="00327ED4" w:rsidP="00327ED4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B85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12.8pt;width:340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quGAIAADMEAAAOAAAAZHJzL2Uyb0RvYy54bWysU8tu2zAQvBfoPxC815JsJ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68B479AA" w14:textId="1BA6FEDB" w:rsidR="00AB1F7E" w:rsidRPr="00201930" w:rsidRDefault="00AB1F7E" w:rsidP="00AB1F7E">
                        <w:pPr>
                          <w:pStyle w:val="Footer"/>
                          <w:rPr>
                            <w:sz w:val="20"/>
                            <w:szCs w:val="20"/>
                          </w:rPr>
                        </w:pP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BB67C4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BB67C4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BB67C4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="003747B9">
                          <w:rPr>
                            <w:noProof/>
                            <w:sz w:val="20"/>
                            <w:szCs w:val="20"/>
                          </w:rPr>
                          <w:t xml:space="preserve">   </w:t>
                        </w:r>
                        <w:r w:rsidR="00B86AFF">
                          <w:rPr>
                            <w:noProof/>
                            <w:sz w:val="20"/>
                            <w:szCs w:val="20"/>
                          </w:rPr>
                          <w:t>ECU-UoP J</w:t>
                        </w:r>
                        <w:r w:rsidR="00777338">
                          <w:rPr>
                            <w:noProof/>
                            <w:sz w:val="20"/>
                            <w:szCs w:val="20"/>
                          </w:rPr>
                          <w:t xml:space="preserve">oint PhD </w:t>
                        </w:r>
                        <w:r w:rsidR="00B86AFF">
                          <w:rPr>
                            <w:noProof/>
                            <w:sz w:val="20"/>
                            <w:szCs w:val="20"/>
                          </w:rPr>
                          <w:t>Scholarship EOI Form</w:t>
                        </w:r>
                      </w:p>
                    </w:sdtContent>
                  </w:sdt>
                  <w:p w14:paraId="6EAC6E5C" w14:textId="77777777" w:rsidR="00327ED4" w:rsidRPr="000B184B" w:rsidRDefault="00327ED4" w:rsidP="00327ED4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5941D560" wp14:editId="4DA3B5E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64000"/>
          <wp:effectExtent l="0" t="0" r="0" b="0"/>
          <wp:wrapNone/>
          <wp:docPr id="3178041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35197" name="Picture 44235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F27" w14:textId="77777777" w:rsidR="00AF3B05" w:rsidRDefault="00AF3B05" w:rsidP="00BA6F86">
      <w:pPr>
        <w:spacing w:after="0" w:line="240" w:lineRule="auto"/>
      </w:pPr>
      <w:r>
        <w:separator/>
      </w:r>
    </w:p>
  </w:footnote>
  <w:footnote w:type="continuationSeparator" w:id="0">
    <w:p w14:paraId="4ECEED54" w14:textId="77777777" w:rsidR="00AF3B05" w:rsidRDefault="00AF3B05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0DF5" w14:textId="77777777" w:rsidR="00B65832" w:rsidRDefault="008B462F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BE1398" wp14:editId="27029FBD">
              <wp:simplePos x="0" y="0"/>
              <wp:positionH relativeFrom="column">
                <wp:posOffset>-76200</wp:posOffset>
              </wp:positionH>
              <wp:positionV relativeFrom="paragraph">
                <wp:posOffset>-131233</wp:posOffset>
              </wp:positionV>
              <wp:extent cx="4773295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295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6BD62" w14:textId="24A10989" w:rsidR="00BA6428" w:rsidRDefault="00652106" w:rsidP="000D59D0">
                          <w:pPr>
                            <w:pStyle w:val="Title"/>
                          </w:pPr>
                          <w:r>
                            <w:t>Expression of Interest</w:t>
                          </w:r>
                          <w:r w:rsidR="0090503C">
                            <w:t xml:space="preserve"> Form</w:t>
                          </w:r>
                        </w:p>
                        <w:p w14:paraId="0D3B344B" w14:textId="1F7DD093" w:rsidR="005C100E" w:rsidRPr="002C5407" w:rsidRDefault="005C100E" w:rsidP="005C100E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2C5407">
                            <w:rPr>
                              <w:sz w:val="40"/>
                              <w:szCs w:val="40"/>
                            </w:rPr>
                            <w:t>ECU-</w:t>
                          </w:r>
                          <w:proofErr w:type="spellStart"/>
                          <w:r w:rsidRPr="002C5407">
                            <w:rPr>
                              <w:sz w:val="40"/>
                              <w:szCs w:val="40"/>
                            </w:rPr>
                            <w:t>U</w:t>
                          </w:r>
                          <w:r w:rsidR="004031E7" w:rsidRPr="002C5407">
                            <w:rPr>
                              <w:sz w:val="40"/>
                              <w:szCs w:val="40"/>
                            </w:rPr>
                            <w:t>oP</w:t>
                          </w:r>
                          <w:proofErr w:type="spellEnd"/>
                          <w:r w:rsidR="00B9417E" w:rsidRPr="002C5407">
                            <w:rPr>
                              <w:sz w:val="40"/>
                              <w:szCs w:val="40"/>
                            </w:rPr>
                            <w:t xml:space="preserve"> Joint PhD Scholarship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E1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0.35pt;width:375.8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" filled="f" stroked="f" strokeweight=".5pt">
              <v:textbox>
                <w:txbxContent>
                  <w:p w14:paraId="1C86BD62" w14:textId="24A10989" w:rsidR="00BA6428" w:rsidRDefault="00652106" w:rsidP="000D59D0">
                    <w:pPr>
                      <w:pStyle w:val="Title"/>
                    </w:pPr>
                    <w:r>
                      <w:t>Expression of Interest</w:t>
                    </w:r>
                    <w:r w:rsidR="0090503C">
                      <w:t xml:space="preserve"> Form</w:t>
                    </w:r>
                  </w:p>
                  <w:p w14:paraId="0D3B344B" w14:textId="1F7DD093" w:rsidR="005C100E" w:rsidRPr="002C5407" w:rsidRDefault="005C100E" w:rsidP="005C100E">
                    <w:pPr>
                      <w:rPr>
                        <w:sz w:val="40"/>
                        <w:szCs w:val="40"/>
                      </w:rPr>
                    </w:pPr>
                    <w:r w:rsidRPr="002C5407">
                      <w:rPr>
                        <w:sz w:val="40"/>
                        <w:szCs w:val="40"/>
                      </w:rPr>
                      <w:t>ECU-</w:t>
                    </w:r>
                    <w:proofErr w:type="spellStart"/>
                    <w:r w:rsidRPr="002C5407">
                      <w:rPr>
                        <w:sz w:val="40"/>
                        <w:szCs w:val="40"/>
                      </w:rPr>
                      <w:t>U</w:t>
                    </w:r>
                    <w:r w:rsidR="004031E7" w:rsidRPr="002C5407">
                      <w:rPr>
                        <w:sz w:val="40"/>
                        <w:szCs w:val="40"/>
                      </w:rPr>
                      <w:t>oP</w:t>
                    </w:r>
                    <w:proofErr w:type="spellEnd"/>
                    <w:r w:rsidR="00B9417E" w:rsidRPr="002C5407">
                      <w:rPr>
                        <w:sz w:val="40"/>
                        <w:szCs w:val="40"/>
                      </w:rPr>
                      <w:t xml:space="preserve"> Joint PhD Scholarship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67456" behindDoc="1" locked="0" layoutInCell="1" allowOverlap="1" wp14:anchorId="2AB6D041" wp14:editId="4260291A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2118265793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C67">
      <w:rPr>
        <w:noProof/>
        <w:sz w:val="20"/>
        <w:szCs w:val="20"/>
      </w:rPr>
      <w:drawing>
        <wp:anchor distT="0" distB="0" distL="114300" distR="114300" simplePos="0" relativeHeight="251665919" behindDoc="1" locked="0" layoutInCell="1" allowOverlap="1" wp14:anchorId="7E159BF7" wp14:editId="1E0D44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37200"/>
          <wp:effectExtent l="0" t="0" r="0" b="0"/>
          <wp:wrapNone/>
          <wp:docPr id="1642550853" name="Picture 3" descr="A white rectangular object with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392969" name="Picture 3" descr="A white rectangular object with black borde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B8"/>
    <w:multiLevelType w:val="hybridMultilevel"/>
    <w:tmpl w:val="13200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5D9"/>
    <w:multiLevelType w:val="multilevel"/>
    <w:tmpl w:val="F3083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D4920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C302F"/>
    <w:multiLevelType w:val="hybridMultilevel"/>
    <w:tmpl w:val="80665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620"/>
    <w:multiLevelType w:val="hybridMultilevel"/>
    <w:tmpl w:val="54DA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752D"/>
    <w:multiLevelType w:val="multilevel"/>
    <w:tmpl w:val="7986A56C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44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528BE"/>
    <w:multiLevelType w:val="multilevel"/>
    <w:tmpl w:val="7E52B39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494A"/>
    <w:multiLevelType w:val="multilevel"/>
    <w:tmpl w:val="9D02D27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EBD"/>
    <w:multiLevelType w:val="hybridMultilevel"/>
    <w:tmpl w:val="E70C7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80137"/>
    <w:multiLevelType w:val="multilevel"/>
    <w:tmpl w:val="7FE88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395D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F8C"/>
    <w:multiLevelType w:val="hybridMultilevel"/>
    <w:tmpl w:val="56289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91C"/>
    <w:multiLevelType w:val="multilevel"/>
    <w:tmpl w:val="E4A2D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51996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220CA"/>
    <w:multiLevelType w:val="multilevel"/>
    <w:tmpl w:val="496E8510"/>
    <w:lvl w:ilvl="0">
      <w:start w:val="1"/>
      <w:numFmt w:val="lowerLetter"/>
      <w:lvlText w:val="(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52FB"/>
    <w:multiLevelType w:val="hybridMultilevel"/>
    <w:tmpl w:val="B9127E04"/>
    <w:lvl w:ilvl="0" w:tplc="3E04A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A4095"/>
    <w:multiLevelType w:val="multilevel"/>
    <w:tmpl w:val="8340D3E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D377B"/>
    <w:multiLevelType w:val="multilevel"/>
    <w:tmpl w:val="4A40D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63EDF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429B"/>
    <w:multiLevelType w:val="multilevel"/>
    <w:tmpl w:val="988E09AE"/>
    <w:lvl w:ilvl="0">
      <w:start w:val="1"/>
      <w:numFmt w:val="lowerLetter"/>
      <w:lvlText w:val="%1)"/>
      <w:lvlJc w:val="left"/>
      <w:pPr>
        <w:ind w:left="1455" w:hanging="735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(%3)"/>
      <w:lvlJc w:val="left"/>
      <w:pPr>
        <w:ind w:left="2384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73553"/>
    <w:multiLevelType w:val="hybridMultilevel"/>
    <w:tmpl w:val="D098E1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B3547F"/>
    <w:multiLevelType w:val="multilevel"/>
    <w:tmpl w:val="8580F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2D0FED"/>
    <w:multiLevelType w:val="hybridMultilevel"/>
    <w:tmpl w:val="4D087D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E12E4"/>
    <w:multiLevelType w:val="hybridMultilevel"/>
    <w:tmpl w:val="B00E90B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85283F"/>
    <w:multiLevelType w:val="hybridMultilevel"/>
    <w:tmpl w:val="69F2DC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41470"/>
    <w:multiLevelType w:val="multilevel"/>
    <w:tmpl w:val="7CD21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AD9"/>
    <w:multiLevelType w:val="hybridMultilevel"/>
    <w:tmpl w:val="5F2C96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357FA"/>
    <w:multiLevelType w:val="multilevel"/>
    <w:tmpl w:val="20E8EC90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BEA44DD"/>
    <w:multiLevelType w:val="hybridMultilevel"/>
    <w:tmpl w:val="5F2C96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0D6CAF"/>
    <w:multiLevelType w:val="hybridMultilevel"/>
    <w:tmpl w:val="997CB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873218"/>
    <w:multiLevelType w:val="hybridMultilevel"/>
    <w:tmpl w:val="0866B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F151B"/>
    <w:multiLevelType w:val="multilevel"/>
    <w:tmpl w:val="2DDA5C8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799A"/>
    <w:multiLevelType w:val="multilevel"/>
    <w:tmpl w:val="D3ECAB56"/>
    <w:lvl w:ilvl="0">
      <w:start w:val="1"/>
      <w:numFmt w:val="decimal"/>
      <w:lvlText w:val="%1."/>
      <w:lvlJc w:val="left"/>
      <w:pPr>
        <w:ind w:left="1457" w:hanging="360"/>
      </w:pPr>
    </w:lvl>
    <w:lvl w:ilvl="1">
      <w:start w:val="1"/>
      <w:numFmt w:val="lowerLetter"/>
      <w:lvlText w:val="%2."/>
      <w:lvlJc w:val="left"/>
      <w:pPr>
        <w:ind w:left="2177" w:hanging="360"/>
      </w:pPr>
    </w:lvl>
    <w:lvl w:ilvl="2">
      <w:start w:val="1"/>
      <w:numFmt w:val="lowerRoman"/>
      <w:lvlText w:val="%3."/>
      <w:lvlJc w:val="right"/>
      <w:pPr>
        <w:ind w:left="2897" w:hanging="180"/>
      </w:pPr>
    </w:lvl>
    <w:lvl w:ilvl="3">
      <w:start w:val="1"/>
      <w:numFmt w:val="decimal"/>
      <w:lvlText w:val="%4."/>
      <w:lvlJc w:val="left"/>
      <w:pPr>
        <w:ind w:left="3617" w:hanging="360"/>
      </w:pPr>
    </w:lvl>
    <w:lvl w:ilvl="4">
      <w:start w:val="1"/>
      <w:numFmt w:val="lowerLetter"/>
      <w:lvlText w:val="%5."/>
      <w:lvlJc w:val="left"/>
      <w:pPr>
        <w:ind w:left="4337" w:hanging="360"/>
      </w:pPr>
    </w:lvl>
    <w:lvl w:ilvl="5">
      <w:start w:val="1"/>
      <w:numFmt w:val="lowerRoman"/>
      <w:lvlText w:val="%6."/>
      <w:lvlJc w:val="right"/>
      <w:pPr>
        <w:ind w:left="5057" w:hanging="180"/>
      </w:pPr>
    </w:lvl>
    <w:lvl w:ilvl="6">
      <w:start w:val="1"/>
      <w:numFmt w:val="decimal"/>
      <w:lvlText w:val="%7."/>
      <w:lvlJc w:val="left"/>
      <w:pPr>
        <w:ind w:left="5777" w:hanging="360"/>
      </w:pPr>
    </w:lvl>
    <w:lvl w:ilvl="7">
      <w:start w:val="1"/>
      <w:numFmt w:val="lowerLetter"/>
      <w:lvlText w:val="%8."/>
      <w:lvlJc w:val="left"/>
      <w:pPr>
        <w:ind w:left="6497" w:hanging="360"/>
      </w:pPr>
    </w:lvl>
    <w:lvl w:ilvl="8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71535847"/>
    <w:multiLevelType w:val="multilevel"/>
    <w:tmpl w:val="A6243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8073D"/>
    <w:multiLevelType w:val="multilevel"/>
    <w:tmpl w:val="5CA0BF76"/>
    <w:lvl w:ilvl="0">
      <w:start w:val="1"/>
      <w:numFmt w:val="lowerLetter"/>
      <w:lvlText w:val="%1)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154FE"/>
    <w:multiLevelType w:val="multilevel"/>
    <w:tmpl w:val="B5809676"/>
    <w:lvl w:ilvl="0">
      <w:start w:val="1"/>
      <w:numFmt w:val="decimal"/>
      <w:lvlText w:val="%1"/>
      <w:lvlJc w:val="left"/>
      <w:pPr>
        <w:ind w:left="1455" w:hanging="73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64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C85E45"/>
    <w:multiLevelType w:val="hybridMultilevel"/>
    <w:tmpl w:val="9662A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F09EC"/>
    <w:multiLevelType w:val="multilevel"/>
    <w:tmpl w:val="DA50F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60C1"/>
    <w:multiLevelType w:val="multilevel"/>
    <w:tmpl w:val="3FB8FFF4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(%3)"/>
      <w:lvlJc w:val="left"/>
      <w:pPr>
        <w:ind w:left="1664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832FD"/>
    <w:multiLevelType w:val="multilevel"/>
    <w:tmpl w:val="2DDA5C8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2FDD"/>
    <w:multiLevelType w:val="multilevel"/>
    <w:tmpl w:val="F208B6F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0178"/>
    <w:multiLevelType w:val="multilevel"/>
    <w:tmpl w:val="FF2E538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B2383"/>
    <w:multiLevelType w:val="multilevel"/>
    <w:tmpl w:val="607CF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5561">
    <w:abstractNumId w:val="2"/>
  </w:num>
  <w:num w:numId="2" w16cid:durableId="1267151733">
    <w:abstractNumId w:val="33"/>
  </w:num>
  <w:num w:numId="3" w16cid:durableId="269513353">
    <w:abstractNumId w:val="34"/>
  </w:num>
  <w:num w:numId="4" w16cid:durableId="843402742">
    <w:abstractNumId w:val="22"/>
  </w:num>
  <w:num w:numId="5" w16cid:durableId="441463143">
    <w:abstractNumId w:val="29"/>
  </w:num>
  <w:num w:numId="6" w16cid:durableId="548952482">
    <w:abstractNumId w:val="37"/>
  </w:num>
  <w:num w:numId="7" w16cid:durableId="2105683760">
    <w:abstractNumId w:val="0"/>
  </w:num>
  <w:num w:numId="8" w16cid:durableId="1086152477">
    <w:abstractNumId w:val="9"/>
  </w:num>
  <w:num w:numId="9" w16cid:durableId="53504341">
    <w:abstractNumId w:val="12"/>
  </w:num>
  <w:num w:numId="10" w16cid:durableId="1408725960">
    <w:abstractNumId w:val="4"/>
  </w:num>
  <w:num w:numId="11" w16cid:durableId="467553850">
    <w:abstractNumId w:val="23"/>
  </w:num>
  <w:num w:numId="12" w16cid:durableId="953560609">
    <w:abstractNumId w:val="30"/>
  </w:num>
  <w:num w:numId="13" w16cid:durableId="15935176">
    <w:abstractNumId w:val="31"/>
  </w:num>
  <w:num w:numId="14" w16cid:durableId="1100368939">
    <w:abstractNumId w:val="21"/>
  </w:num>
  <w:num w:numId="15" w16cid:durableId="1328826778">
    <w:abstractNumId w:val="39"/>
  </w:num>
  <w:num w:numId="16" w16cid:durableId="670568690">
    <w:abstractNumId w:val="15"/>
  </w:num>
  <w:num w:numId="17" w16cid:durableId="997423759">
    <w:abstractNumId w:val="8"/>
  </w:num>
  <w:num w:numId="18" w16cid:durableId="935793261">
    <w:abstractNumId w:val="7"/>
  </w:num>
  <w:num w:numId="19" w16cid:durableId="499151571">
    <w:abstractNumId w:val="26"/>
  </w:num>
  <w:num w:numId="20" w16cid:durableId="1061444505">
    <w:abstractNumId w:val="10"/>
  </w:num>
  <w:num w:numId="21" w16cid:durableId="898245482">
    <w:abstractNumId w:val="41"/>
  </w:num>
  <w:num w:numId="22" w16cid:durableId="1824200471">
    <w:abstractNumId w:val="42"/>
  </w:num>
  <w:num w:numId="23" w16cid:durableId="1669862658">
    <w:abstractNumId w:val="25"/>
  </w:num>
  <w:num w:numId="24" w16cid:durableId="2025133201">
    <w:abstractNumId w:val="20"/>
  </w:num>
  <w:num w:numId="25" w16cid:durableId="640428070">
    <w:abstractNumId w:val="13"/>
  </w:num>
  <w:num w:numId="26" w16cid:durableId="1248493391">
    <w:abstractNumId w:val="17"/>
  </w:num>
  <w:num w:numId="27" w16cid:durableId="421293841">
    <w:abstractNumId w:val="18"/>
  </w:num>
  <w:num w:numId="28" w16cid:durableId="1702626147">
    <w:abstractNumId w:val="28"/>
  </w:num>
  <w:num w:numId="29" w16cid:durableId="1782992467">
    <w:abstractNumId w:val="1"/>
  </w:num>
  <w:num w:numId="30" w16cid:durableId="1171216378">
    <w:abstractNumId w:val="38"/>
  </w:num>
  <w:num w:numId="31" w16cid:durableId="2132047280">
    <w:abstractNumId w:val="43"/>
  </w:num>
  <w:num w:numId="32" w16cid:durableId="1837770392">
    <w:abstractNumId w:val="36"/>
  </w:num>
  <w:num w:numId="33" w16cid:durableId="1648172248">
    <w:abstractNumId w:val="11"/>
  </w:num>
  <w:num w:numId="34" w16cid:durableId="215049540">
    <w:abstractNumId w:val="6"/>
  </w:num>
  <w:num w:numId="35" w16cid:durableId="629017912">
    <w:abstractNumId w:val="24"/>
  </w:num>
  <w:num w:numId="36" w16cid:durableId="121965137">
    <w:abstractNumId w:val="3"/>
  </w:num>
  <w:num w:numId="37" w16cid:durableId="1360857322">
    <w:abstractNumId w:val="35"/>
  </w:num>
  <w:num w:numId="38" w16cid:durableId="1667171169">
    <w:abstractNumId w:val="40"/>
  </w:num>
  <w:num w:numId="39" w16cid:durableId="887883141">
    <w:abstractNumId w:val="19"/>
  </w:num>
  <w:num w:numId="40" w16cid:durableId="914708599">
    <w:abstractNumId w:val="14"/>
  </w:num>
  <w:num w:numId="41" w16cid:durableId="1632636325">
    <w:abstractNumId w:val="32"/>
  </w:num>
  <w:num w:numId="42" w16cid:durableId="1133209818">
    <w:abstractNumId w:val="27"/>
  </w:num>
  <w:num w:numId="43" w16cid:durableId="647899509">
    <w:abstractNumId w:val="5"/>
  </w:num>
  <w:num w:numId="44" w16cid:durableId="1196385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BVJuimnJBhGdrSXllM3KmvG1V0kwpyMMVniyAqHkWZnkXFkqclGQmOTzenhWwwHzJxLIDtbQ67SB1RGh3Jxgg==" w:salt="meualbQlJ0C35UOTcMJq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38"/>
    <w:rsid w:val="00001DB0"/>
    <w:rsid w:val="00006B5E"/>
    <w:rsid w:val="00011C65"/>
    <w:rsid w:val="00026B5B"/>
    <w:rsid w:val="000276EB"/>
    <w:rsid w:val="00036F49"/>
    <w:rsid w:val="00054081"/>
    <w:rsid w:val="00055DC9"/>
    <w:rsid w:val="000623DB"/>
    <w:rsid w:val="000664A6"/>
    <w:rsid w:val="00066A35"/>
    <w:rsid w:val="000743CC"/>
    <w:rsid w:val="0007777A"/>
    <w:rsid w:val="000827E6"/>
    <w:rsid w:val="000923F5"/>
    <w:rsid w:val="00097D33"/>
    <w:rsid w:val="000A4302"/>
    <w:rsid w:val="000B13DC"/>
    <w:rsid w:val="000B184B"/>
    <w:rsid w:val="000B4304"/>
    <w:rsid w:val="000B4CA7"/>
    <w:rsid w:val="000C0766"/>
    <w:rsid w:val="000C41DE"/>
    <w:rsid w:val="000D0E23"/>
    <w:rsid w:val="000D4F70"/>
    <w:rsid w:val="000D59D0"/>
    <w:rsid w:val="000E1B78"/>
    <w:rsid w:val="000E5CA5"/>
    <w:rsid w:val="000F2D88"/>
    <w:rsid w:val="000F3D86"/>
    <w:rsid w:val="000F613D"/>
    <w:rsid w:val="001102C7"/>
    <w:rsid w:val="00133E44"/>
    <w:rsid w:val="00134A24"/>
    <w:rsid w:val="00140BC6"/>
    <w:rsid w:val="00141E95"/>
    <w:rsid w:val="00141F6D"/>
    <w:rsid w:val="001452E4"/>
    <w:rsid w:val="00151132"/>
    <w:rsid w:val="001524BA"/>
    <w:rsid w:val="00153142"/>
    <w:rsid w:val="00154872"/>
    <w:rsid w:val="001571E8"/>
    <w:rsid w:val="00161F17"/>
    <w:rsid w:val="00165E07"/>
    <w:rsid w:val="0017599D"/>
    <w:rsid w:val="00175BEB"/>
    <w:rsid w:val="00180222"/>
    <w:rsid w:val="00181575"/>
    <w:rsid w:val="00187B5B"/>
    <w:rsid w:val="00195B7F"/>
    <w:rsid w:val="001A00EC"/>
    <w:rsid w:val="001A446A"/>
    <w:rsid w:val="001B0305"/>
    <w:rsid w:val="001B1620"/>
    <w:rsid w:val="001B665D"/>
    <w:rsid w:val="001C00F4"/>
    <w:rsid w:val="001C1A0B"/>
    <w:rsid w:val="001D1D1E"/>
    <w:rsid w:val="001D620F"/>
    <w:rsid w:val="001E1D00"/>
    <w:rsid w:val="001E3EB8"/>
    <w:rsid w:val="001F489F"/>
    <w:rsid w:val="001F4DF2"/>
    <w:rsid w:val="002010C1"/>
    <w:rsid w:val="00202724"/>
    <w:rsid w:val="00214004"/>
    <w:rsid w:val="002145C7"/>
    <w:rsid w:val="00217327"/>
    <w:rsid w:val="0022124B"/>
    <w:rsid w:val="0022567B"/>
    <w:rsid w:val="002279A9"/>
    <w:rsid w:val="00242AEB"/>
    <w:rsid w:val="00245C4D"/>
    <w:rsid w:val="002675DD"/>
    <w:rsid w:val="002756BE"/>
    <w:rsid w:val="00276159"/>
    <w:rsid w:val="002904FA"/>
    <w:rsid w:val="00293173"/>
    <w:rsid w:val="00297A0F"/>
    <w:rsid w:val="002A01F4"/>
    <w:rsid w:val="002A17DA"/>
    <w:rsid w:val="002A3B31"/>
    <w:rsid w:val="002A4C17"/>
    <w:rsid w:val="002B0426"/>
    <w:rsid w:val="002B2C75"/>
    <w:rsid w:val="002B7C41"/>
    <w:rsid w:val="002C164B"/>
    <w:rsid w:val="002C5407"/>
    <w:rsid w:val="002C5A68"/>
    <w:rsid w:val="002D7127"/>
    <w:rsid w:val="002E3423"/>
    <w:rsid w:val="002E3B9F"/>
    <w:rsid w:val="002E43AC"/>
    <w:rsid w:val="002E5CE8"/>
    <w:rsid w:val="002F130F"/>
    <w:rsid w:val="002F4A7C"/>
    <w:rsid w:val="002F4B27"/>
    <w:rsid w:val="00300AA2"/>
    <w:rsid w:val="003033A3"/>
    <w:rsid w:val="00305DF3"/>
    <w:rsid w:val="00307199"/>
    <w:rsid w:val="00322428"/>
    <w:rsid w:val="003277C3"/>
    <w:rsid w:val="00327ED4"/>
    <w:rsid w:val="00331C3D"/>
    <w:rsid w:val="00343057"/>
    <w:rsid w:val="00343C0D"/>
    <w:rsid w:val="00344E2D"/>
    <w:rsid w:val="003459D6"/>
    <w:rsid w:val="003625CC"/>
    <w:rsid w:val="003658CE"/>
    <w:rsid w:val="00366F30"/>
    <w:rsid w:val="003704C4"/>
    <w:rsid w:val="00372F2E"/>
    <w:rsid w:val="003747B9"/>
    <w:rsid w:val="00374CD9"/>
    <w:rsid w:val="003A295E"/>
    <w:rsid w:val="003A44F5"/>
    <w:rsid w:val="003A63FC"/>
    <w:rsid w:val="003A7627"/>
    <w:rsid w:val="003C5878"/>
    <w:rsid w:val="003D033A"/>
    <w:rsid w:val="003D238C"/>
    <w:rsid w:val="003D5779"/>
    <w:rsid w:val="003D683B"/>
    <w:rsid w:val="003E544A"/>
    <w:rsid w:val="003E602F"/>
    <w:rsid w:val="003F1766"/>
    <w:rsid w:val="003F242D"/>
    <w:rsid w:val="0040031C"/>
    <w:rsid w:val="004011C1"/>
    <w:rsid w:val="004031E7"/>
    <w:rsid w:val="00407FA9"/>
    <w:rsid w:val="00414852"/>
    <w:rsid w:val="004165CB"/>
    <w:rsid w:val="00417218"/>
    <w:rsid w:val="00420A27"/>
    <w:rsid w:val="00423BDE"/>
    <w:rsid w:val="00424DE4"/>
    <w:rsid w:val="00425006"/>
    <w:rsid w:val="00427E11"/>
    <w:rsid w:val="00433FAC"/>
    <w:rsid w:val="004346C5"/>
    <w:rsid w:val="00452C43"/>
    <w:rsid w:val="00454CAD"/>
    <w:rsid w:val="00465148"/>
    <w:rsid w:val="00466515"/>
    <w:rsid w:val="004754A5"/>
    <w:rsid w:val="00475782"/>
    <w:rsid w:val="004830D9"/>
    <w:rsid w:val="004839BA"/>
    <w:rsid w:val="00483A39"/>
    <w:rsid w:val="00490B2E"/>
    <w:rsid w:val="00492EF1"/>
    <w:rsid w:val="00493FB2"/>
    <w:rsid w:val="004A5030"/>
    <w:rsid w:val="004A797F"/>
    <w:rsid w:val="004B3881"/>
    <w:rsid w:val="004B4E9F"/>
    <w:rsid w:val="004B5EC9"/>
    <w:rsid w:val="004B68D2"/>
    <w:rsid w:val="004C0074"/>
    <w:rsid w:val="004C3DFA"/>
    <w:rsid w:val="004C450A"/>
    <w:rsid w:val="004C6E4C"/>
    <w:rsid w:val="004C77F8"/>
    <w:rsid w:val="004D3648"/>
    <w:rsid w:val="004D4085"/>
    <w:rsid w:val="004E06D9"/>
    <w:rsid w:val="004F1BD9"/>
    <w:rsid w:val="004F1E9A"/>
    <w:rsid w:val="004F3426"/>
    <w:rsid w:val="004F3EC6"/>
    <w:rsid w:val="00511737"/>
    <w:rsid w:val="0051322A"/>
    <w:rsid w:val="0051752E"/>
    <w:rsid w:val="00517973"/>
    <w:rsid w:val="00517A85"/>
    <w:rsid w:val="005220E5"/>
    <w:rsid w:val="00531862"/>
    <w:rsid w:val="00540D3A"/>
    <w:rsid w:val="00542F63"/>
    <w:rsid w:val="00557BF2"/>
    <w:rsid w:val="00561772"/>
    <w:rsid w:val="0057048C"/>
    <w:rsid w:val="00571460"/>
    <w:rsid w:val="005729F5"/>
    <w:rsid w:val="00575F2F"/>
    <w:rsid w:val="00575FBC"/>
    <w:rsid w:val="005766AB"/>
    <w:rsid w:val="005816E0"/>
    <w:rsid w:val="005841B2"/>
    <w:rsid w:val="00595013"/>
    <w:rsid w:val="005A07DB"/>
    <w:rsid w:val="005A3D49"/>
    <w:rsid w:val="005B1356"/>
    <w:rsid w:val="005B141E"/>
    <w:rsid w:val="005B7C5E"/>
    <w:rsid w:val="005C100E"/>
    <w:rsid w:val="005C3610"/>
    <w:rsid w:val="005C4340"/>
    <w:rsid w:val="005C5521"/>
    <w:rsid w:val="005E1002"/>
    <w:rsid w:val="005E7FE7"/>
    <w:rsid w:val="005F4164"/>
    <w:rsid w:val="00600D20"/>
    <w:rsid w:val="006045CD"/>
    <w:rsid w:val="00613B1B"/>
    <w:rsid w:val="0061583A"/>
    <w:rsid w:val="00620292"/>
    <w:rsid w:val="006215BA"/>
    <w:rsid w:val="006228BF"/>
    <w:rsid w:val="006237E4"/>
    <w:rsid w:val="0062421B"/>
    <w:rsid w:val="00627664"/>
    <w:rsid w:val="00634174"/>
    <w:rsid w:val="00634C47"/>
    <w:rsid w:val="00644B8C"/>
    <w:rsid w:val="00647902"/>
    <w:rsid w:val="0065193B"/>
    <w:rsid w:val="00652106"/>
    <w:rsid w:val="00657C2D"/>
    <w:rsid w:val="00662008"/>
    <w:rsid w:val="00662AFF"/>
    <w:rsid w:val="0066406B"/>
    <w:rsid w:val="00665120"/>
    <w:rsid w:val="006709AE"/>
    <w:rsid w:val="00673893"/>
    <w:rsid w:val="00673FF6"/>
    <w:rsid w:val="006A12B6"/>
    <w:rsid w:val="006A7E60"/>
    <w:rsid w:val="006B1E2C"/>
    <w:rsid w:val="006C15C0"/>
    <w:rsid w:val="006C4997"/>
    <w:rsid w:val="006D4BD6"/>
    <w:rsid w:val="006D590F"/>
    <w:rsid w:val="006E0388"/>
    <w:rsid w:val="006E167D"/>
    <w:rsid w:val="006F3EA0"/>
    <w:rsid w:val="006F3FE9"/>
    <w:rsid w:val="006F6262"/>
    <w:rsid w:val="00714809"/>
    <w:rsid w:val="00715C5E"/>
    <w:rsid w:val="007226C2"/>
    <w:rsid w:val="00722BA6"/>
    <w:rsid w:val="00723EB4"/>
    <w:rsid w:val="007367A4"/>
    <w:rsid w:val="007567AC"/>
    <w:rsid w:val="0075691A"/>
    <w:rsid w:val="00770552"/>
    <w:rsid w:val="00770E88"/>
    <w:rsid w:val="00777338"/>
    <w:rsid w:val="00780513"/>
    <w:rsid w:val="00783768"/>
    <w:rsid w:val="0078460F"/>
    <w:rsid w:val="00791C21"/>
    <w:rsid w:val="007B287E"/>
    <w:rsid w:val="007B35D5"/>
    <w:rsid w:val="007B36A1"/>
    <w:rsid w:val="007B6A03"/>
    <w:rsid w:val="007D09E4"/>
    <w:rsid w:val="007D1399"/>
    <w:rsid w:val="007D3535"/>
    <w:rsid w:val="007D57BD"/>
    <w:rsid w:val="007D5D62"/>
    <w:rsid w:val="007E358B"/>
    <w:rsid w:val="007E518F"/>
    <w:rsid w:val="007E6763"/>
    <w:rsid w:val="007F79FA"/>
    <w:rsid w:val="00800757"/>
    <w:rsid w:val="00802FD0"/>
    <w:rsid w:val="008134A3"/>
    <w:rsid w:val="008145CC"/>
    <w:rsid w:val="00814E42"/>
    <w:rsid w:val="00816E3C"/>
    <w:rsid w:val="00822ACF"/>
    <w:rsid w:val="00825EEF"/>
    <w:rsid w:val="00826370"/>
    <w:rsid w:val="008274C5"/>
    <w:rsid w:val="008279EA"/>
    <w:rsid w:val="00831D71"/>
    <w:rsid w:val="00831FB9"/>
    <w:rsid w:val="00834DF5"/>
    <w:rsid w:val="00840911"/>
    <w:rsid w:val="00844CBF"/>
    <w:rsid w:val="00854462"/>
    <w:rsid w:val="00856F6F"/>
    <w:rsid w:val="00860A90"/>
    <w:rsid w:val="00873009"/>
    <w:rsid w:val="00875F21"/>
    <w:rsid w:val="00895785"/>
    <w:rsid w:val="008A2C8E"/>
    <w:rsid w:val="008A3B41"/>
    <w:rsid w:val="008A4ADB"/>
    <w:rsid w:val="008A580A"/>
    <w:rsid w:val="008A61AE"/>
    <w:rsid w:val="008A6906"/>
    <w:rsid w:val="008B0B48"/>
    <w:rsid w:val="008B2F4B"/>
    <w:rsid w:val="008B462F"/>
    <w:rsid w:val="008C0AF6"/>
    <w:rsid w:val="008C2303"/>
    <w:rsid w:val="008E22A6"/>
    <w:rsid w:val="008E2AC5"/>
    <w:rsid w:val="008E30A7"/>
    <w:rsid w:val="008E5D9C"/>
    <w:rsid w:val="008F07B2"/>
    <w:rsid w:val="008F5E74"/>
    <w:rsid w:val="00904BC1"/>
    <w:rsid w:val="0090503C"/>
    <w:rsid w:val="00905F69"/>
    <w:rsid w:val="009065B6"/>
    <w:rsid w:val="009131DE"/>
    <w:rsid w:val="00924406"/>
    <w:rsid w:val="009274BD"/>
    <w:rsid w:val="0093264C"/>
    <w:rsid w:val="00941326"/>
    <w:rsid w:val="009523F0"/>
    <w:rsid w:val="00955745"/>
    <w:rsid w:val="00963B8C"/>
    <w:rsid w:val="009646ED"/>
    <w:rsid w:val="00964CFC"/>
    <w:rsid w:val="00964D69"/>
    <w:rsid w:val="00966E22"/>
    <w:rsid w:val="009675A6"/>
    <w:rsid w:val="009717E8"/>
    <w:rsid w:val="009724E3"/>
    <w:rsid w:val="00973D39"/>
    <w:rsid w:val="00980FC8"/>
    <w:rsid w:val="009865AE"/>
    <w:rsid w:val="00991178"/>
    <w:rsid w:val="0099193E"/>
    <w:rsid w:val="00991D9F"/>
    <w:rsid w:val="009952D5"/>
    <w:rsid w:val="00996594"/>
    <w:rsid w:val="009967E4"/>
    <w:rsid w:val="009A51AB"/>
    <w:rsid w:val="009B1325"/>
    <w:rsid w:val="009B14EB"/>
    <w:rsid w:val="009B3ABA"/>
    <w:rsid w:val="009B4C77"/>
    <w:rsid w:val="009B7E86"/>
    <w:rsid w:val="009C3F38"/>
    <w:rsid w:val="009C5A93"/>
    <w:rsid w:val="009C6B93"/>
    <w:rsid w:val="009D5017"/>
    <w:rsid w:val="009D50CA"/>
    <w:rsid w:val="009E5293"/>
    <w:rsid w:val="009E62DD"/>
    <w:rsid w:val="009F08E4"/>
    <w:rsid w:val="009F190F"/>
    <w:rsid w:val="00A0259F"/>
    <w:rsid w:val="00A060ED"/>
    <w:rsid w:val="00A069BC"/>
    <w:rsid w:val="00A06AAB"/>
    <w:rsid w:val="00A11C95"/>
    <w:rsid w:val="00A26AE1"/>
    <w:rsid w:val="00A43A8C"/>
    <w:rsid w:val="00A44C06"/>
    <w:rsid w:val="00A5621A"/>
    <w:rsid w:val="00A620F5"/>
    <w:rsid w:val="00A636E8"/>
    <w:rsid w:val="00A63AF7"/>
    <w:rsid w:val="00A734A6"/>
    <w:rsid w:val="00A81AAC"/>
    <w:rsid w:val="00A8518E"/>
    <w:rsid w:val="00A87319"/>
    <w:rsid w:val="00A92B1D"/>
    <w:rsid w:val="00A93AC2"/>
    <w:rsid w:val="00A946AF"/>
    <w:rsid w:val="00A971AF"/>
    <w:rsid w:val="00AB1F7E"/>
    <w:rsid w:val="00AC03E5"/>
    <w:rsid w:val="00AC2F78"/>
    <w:rsid w:val="00AD170D"/>
    <w:rsid w:val="00AD712A"/>
    <w:rsid w:val="00AF2A83"/>
    <w:rsid w:val="00AF3B05"/>
    <w:rsid w:val="00AF4975"/>
    <w:rsid w:val="00B0086F"/>
    <w:rsid w:val="00B00998"/>
    <w:rsid w:val="00B01AF5"/>
    <w:rsid w:val="00B076EA"/>
    <w:rsid w:val="00B14606"/>
    <w:rsid w:val="00B15EC3"/>
    <w:rsid w:val="00B20465"/>
    <w:rsid w:val="00B24DE7"/>
    <w:rsid w:val="00B33EE8"/>
    <w:rsid w:val="00B3602F"/>
    <w:rsid w:val="00B3621D"/>
    <w:rsid w:val="00B44575"/>
    <w:rsid w:val="00B44FE6"/>
    <w:rsid w:val="00B462A6"/>
    <w:rsid w:val="00B4683C"/>
    <w:rsid w:val="00B55B4F"/>
    <w:rsid w:val="00B5610F"/>
    <w:rsid w:val="00B5686A"/>
    <w:rsid w:val="00B56DDF"/>
    <w:rsid w:val="00B575B7"/>
    <w:rsid w:val="00B65832"/>
    <w:rsid w:val="00B662F2"/>
    <w:rsid w:val="00B66A95"/>
    <w:rsid w:val="00B67807"/>
    <w:rsid w:val="00B7214A"/>
    <w:rsid w:val="00B75DF6"/>
    <w:rsid w:val="00B8529A"/>
    <w:rsid w:val="00B85462"/>
    <w:rsid w:val="00B86AFF"/>
    <w:rsid w:val="00B93E0F"/>
    <w:rsid w:val="00B93E19"/>
    <w:rsid w:val="00B9417E"/>
    <w:rsid w:val="00B94DC9"/>
    <w:rsid w:val="00B96393"/>
    <w:rsid w:val="00BA4668"/>
    <w:rsid w:val="00BA6428"/>
    <w:rsid w:val="00BA6F86"/>
    <w:rsid w:val="00BA7DAC"/>
    <w:rsid w:val="00BB1D56"/>
    <w:rsid w:val="00BB1E86"/>
    <w:rsid w:val="00BB2DEC"/>
    <w:rsid w:val="00BB4175"/>
    <w:rsid w:val="00BB67C4"/>
    <w:rsid w:val="00BC13E4"/>
    <w:rsid w:val="00BC2767"/>
    <w:rsid w:val="00BC5E32"/>
    <w:rsid w:val="00BD37DD"/>
    <w:rsid w:val="00BE31FB"/>
    <w:rsid w:val="00BF4243"/>
    <w:rsid w:val="00BF471B"/>
    <w:rsid w:val="00C0573E"/>
    <w:rsid w:val="00C12F2A"/>
    <w:rsid w:val="00C32C4B"/>
    <w:rsid w:val="00C34136"/>
    <w:rsid w:val="00C40D6A"/>
    <w:rsid w:val="00C476AA"/>
    <w:rsid w:val="00C55EA2"/>
    <w:rsid w:val="00C57176"/>
    <w:rsid w:val="00C61E10"/>
    <w:rsid w:val="00C63C15"/>
    <w:rsid w:val="00C75895"/>
    <w:rsid w:val="00C831D5"/>
    <w:rsid w:val="00C83A2F"/>
    <w:rsid w:val="00C92CB4"/>
    <w:rsid w:val="00C930CE"/>
    <w:rsid w:val="00C971B3"/>
    <w:rsid w:val="00CA5D5E"/>
    <w:rsid w:val="00CB0AFD"/>
    <w:rsid w:val="00CB2165"/>
    <w:rsid w:val="00CB3C67"/>
    <w:rsid w:val="00CB526F"/>
    <w:rsid w:val="00CC744E"/>
    <w:rsid w:val="00CC7666"/>
    <w:rsid w:val="00CE7B10"/>
    <w:rsid w:val="00CF0F5F"/>
    <w:rsid w:val="00D03377"/>
    <w:rsid w:val="00D12AE2"/>
    <w:rsid w:val="00D25D15"/>
    <w:rsid w:val="00D36204"/>
    <w:rsid w:val="00D36F70"/>
    <w:rsid w:val="00D51813"/>
    <w:rsid w:val="00D542B5"/>
    <w:rsid w:val="00D54B3D"/>
    <w:rsid w:val="00D62B3F"/>
    <w:rsid w:val="00D66B17"/>
    <w:rsid w:val="00D73E0E"/>
    <w:rsid w:val="00D7457F"/>
    <w:rsid w:val="00D83C61"/>
    <w:rsid w:val="00D863BE"/>
    <w:rsid w:val="00D86F3C"/>
    <w:rsid w:val="00D8774B"/>
    <w:rsid w:val="00D91EAA"/>
    <w:rsid w:val="00D94777"/>
    <w:rsid w:val="00DA3242"/>
    <w:rsid w:val="00DA3D02"/>
    <w:rsid w:val="00DB1DE4"/>
    <w:rsid w:val="00DB223F"/>
    <w:rsid w:val="00DB70D1"/>
    <w:rsid w:val="00DC2F73"/>
    <w:rsid w:val="00DC37FC"/>
    <w:rsid w:val="00DD1178"/>
    <w:rsid w:val="00DD37F4"/>
    <w:rsid w:val="00DD4A33"/>
    <w:rsid w:val="00DE2F50"/>
    <w:rsid w:val="00DF15E1"/>
    <w:rsid w:val="00DF5945"/>
    <w:rsid w:val="00E00C52"/>
    <w:rsid w:val="00E0501A"/>
    <w:rsid w:val="00E055A3"/>
    <w:rsid w:val="00E074B0"/>
    <w:rsid w:val="00E11AB6"/>
    <w:rsid w:val="00E14896"/>
    <w:rsid w:val="00E2647E"/>
    <w:rsid w:val="00E27167"/>
    <w:rsid w:val="00E339A5"/>
    <w:rsid w:val="00E364B4"/>
    <w:rsid w:val="00E37D18"/>
    <w:rsid w:val="00E411DB"/>
    <w:rsid w:val="00E422BC"/>
    <w:rsid w:val="00E43D9F"/>
    <w:rsid w:val="00E442B2"/>
    <w:rsid w:val="00E53077"/>
    <w:rsid w:val="00E57EC6"/>
    <w:rsid w:val="00E6174A"/>
    <w:rsid w:val="00E630D8"/>
    <w:rsid w:val="00E73311"/>
    <w:rsid w:val="00E73F04"/>
    <w:rsid w:val="00E8110C"/>
    <w:rsid w:val="00E81C30"/>
    <w:rsid w:val="00E836F4"/>
    <w:rsid w:val="00EA2C05"/>
    <w:rsid w:val="00EA4121"/>
    <w:rsid w:val="00EA7FC2"/>
    <w:rsid w:val="00EB036F"/>
    <w:rsid w:val="00EB6E3E"/>
    <w:rsid w:val="00EC07E7"/>
    <w:rsid w:val="00EC7104"/>
    <w:rsid w:val="00EC76DD"/>
    <w:rsid w:val="00EC7ADC"/>
    <w:rsid w:val="00ED7E87"/>
    <w:rsid w:val="00EF331D"/>
    <w:rsid w:val="00EF347D"/>
    <w:rsid w:val="00EF45B0"/>
    <w:rsid w:val="00F05193"/>
    <w:rsid w:val="00F0551A"/>
    <w:rsid w:val="00F05963"/>
    <w:rsid w:val="00F10698"/>
    <w:rsid w:val="00F11645"/>
    <w:rsid w:val="00F13E18"/>
    <w:rsid w:val="00F16ECB"/>
    <w:rsid w:val="00F238DC"/>
    <w:rsid w:val="00F34349"/>
    <w:rsid w:val="00F42BDF"/>
    <w:rsid w:val="00F441D6"/>
    <w:rsid w:val="00F4682D"/>
    <w:rsid w:val="00F50591"/>
    <w:rsid w:val="00F51F4C"/>
    <w:rsid w:val="00F5700E"/>
    <w:rsid w:val="00F64F7C"/>
    <w:rsid w:val="00F72F61"/>
    <w:rsid w:val="00F81D04"/>
    <w:rsid w:val="00F825F2"/>
    <w:rsid w:val="00F90081"/>
    <w:rsid w:val="00FA0361"/>
    <w:rsid w:val="00FA4262"/>
    <w:rsid w:val="00FA4DA0"/>
    <w:rsid w:val="00FA6F09"/>
    <w:rsid w:val="00FB3425"/>
    <w:rsid w:val="00FB71A9"/>
    <w:rsid w:val="00FC4AC6"/>
    <w:rsid w:val="00FC5741"/>
    <w:rsid w:val="00FC6595"/>
    <w:rsid w:val="00FD35F5"/>
    <w:rsid w:val="00FE0FF5"/>
    <w:rsid w:val="00FE17CF"/>
    <w:rsid w:val="00FF025C"/>
    <w:rsid w:val="00FF0D02"/>
    <w:rsid w:val="00FF1725"/>
    <w:rsid w:val="00FF1ED8"/>
    <w:rsid w:val="00FF204B"/>
    <w:rsid w:val="00FF20B4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5F85C"/>
  <w15:chartTrackingRefBased/>
  <w15:docId w15:val="{D9A4AA28-C829-496F-804D-D8537657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4A78E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4A78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3D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99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4A78E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13DC"/>
    <w:rPr>
      <w:rFonts w:asciiTheme="majorHAnsi" w:eastAsiaTheme="majorEastAsia" w:hAnsiTheme="majorHAnsi" w:cstheme="majorBidi"/>
      <w:b/>
      <w:color w:val="24A78E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13DC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DC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99D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3D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DC"/>
    <w:pPr>
      <w:pBdr>
        <w:top w:val="single" w:sz="4" w:space="10" w:color="1B7D6A" w:themeColor="accent1" w:themeShade="BF"/>
        <w:bottom w:val="single" w:sz="4" w:space="10" w:color="1B7D6A" w:themeColor="accent1" w:themeShade="BF"/>
      </w:pBdr>
      <w:spacing w:before="360" w:after="360"/>
      <w:ind w:left="864" w:right="864"/>
      <w:jc w:val="center"/>
    </w:pPr>
    <w:rPr>
      <w:b/>
      <w:i/>
      <w:iCs/>
      <w:color w:val="24A78E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DC"/>
    <w:rPr>
      <w:rFonts w:eastAsiaTheme="minorEastAsia"/>
      <w:b/>
      <w:i/>
      <w:iCs/>
      <w:color w:val="24A78E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17599D"/>
    <w:rPr>
      <w:rFonts w:ascii="Aptos" w:hAnsi="Aptos"/>
      <w:b/>
      <w:bCs/>
      <w:smallCaps/>
      <w:color w:val="000000" w:themeColor="text1"/>
      <w:spacing w:val="5"/>
      <w:sz w:val="28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99D"/>
    <w:pPr>
      <w:spacing w:before="240" w:after="0"/>
      <w:outlineLvl w:val="9"/>
    </w:pPr>
    <w:rPr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7599D"/>
    <w:pPr>
      <w:pBdr>
        <w:top w:val="single" w:sz="2" w:space="10" w:color="24A78E" w:themeColor="accent1"/>
        <w:left w:val="single" w:sz="2" w:space="10" w:color="24A78E" w:themeColor="accent1"/>
        <w:bottom w:val="single" w:sz="2" w:space="10" w:color="24A78E" w:themeColor="accent1"/>
        <w:right w:val="single" w:sz="2" w:space="10" w:color="24A78E" w:themeColor="accent1"/>
      </w:pBdr>
      <w:ind w:left="1152" w:right="1152"/>
    </w:pPr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17599D"/>
    <w:rPr>
      <w:color w:val="000000" w:themeColor="text1"/>
      <w:u w:val="single"/>
    </w:rPr>
  </w:style>
  <w:style w:type="character" w:styleId="PlaceholderText">
    <w:name w:val="Placeholder Text"/>
    <w:basedOn w:val="DefaultParagraphFont"/>
    <w:uiPriority w:val="99"/>
    <w:semiHidden/>
    <w:rsid w:val="00EF331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33E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03E5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unhideWhenUsed/>
    <w:rsid w:val="001B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E23"/>
    <w:pPr>
      <w:tabs>
        <w:tab w:val="left" w:pos="7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E2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544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Style1">
    <w:name w:val="Style1"/>
    <w:basedOn w:val="DefaultParagraphFont"/>
    <w:uiPriority w:val="1"/>
    <w:rsid w:val="008E30A7"/>
    <w:rPr>
      <w:rFonts w:asciiTheme="minorHAnsi" w:hAnsiTheme="minorHAnsi"/>
      <w:b w:val="0"/>
      <w:i w:val="0"/>
      <w:caps/>
      <w:smallCaps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0ED"/>
    <w:pPr>
      <w:tabs>
        <w:tab w:val="clear" w:pos="737"/>
      </w:tabs>
      <w:spacing w:after="160"/>
      <w:jc w:val="left"/>
    </w:pPr>
    <w:rPr>
      <w:rFonts w:asciiTheme="minorHAnsi" w:eastAsiaTheme="minorEastAsia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0ED"/>
    <w:rPr>
      <w:rFonts w:ascii="Times New Roman" w:eastAsiaTheme="minorEastAsia" w:hAnsi="Times New Roman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Style2">
    <w:name w:val="Style2"/>
    <w:basedOn w:val="DefaultParagraphFont"/>
    <w:uiPriority w:val="1"/>
    <w:rsid w:val="004B5EC9"/>
    <w:rPr>
      <w:caps/>
      <w:smallCaps w:val="0"/>
    </w:rPr>
  </w:style>
  <w:style w:type="character" w:customStyle="1" w:styleId="Style3">
    <w:name w:val="Style3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4">
    <w:name w:val="Style4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5">
    <w:name w:val="Style5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rsid w:val="00036F49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8">
    <w:name w:val="Style8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9">
    <w:name w:val="Style9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0">
    <w:name w:val="Style10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1">
    <w:name w:val="Style11"/>
    <w:basedOn w:val="DefaultParagraphFont"/>
    <w:uiPriority w:val="1"/>
    <w:rsid w:val="00B462A6"/>
    <w:rPr>
      <w:rFonts w:asciiTheme="minorHAnsi" w:hAnsiTheme="minorHAnsi"/>
      <w:sz w:val="20"/>
    </w:rPr>
  </w:style>
  <w:style w:type="character" w:customStyle="1" w:styleId="Style12">
    <w:name w:val="Style12"/>
    <w:basedOn w:val="DefaultParagraphFont"/>
    <w:uiPriority w:val="1"/>
    <w:rsid w:val="00425006"/>
    <w:rPr>
      <w:rFonts w:asciiTheme="minorHAnsi" w:hAnsiTheme="minorHAnsi"/>
      <w:sz w:val="20"/>
    </w:rPr>
  </w:style>
  <w:style w:type="character" w:customStyle="1" w:styleId="markedcontent">
    <w:name w:val="markedcontent"/>
    <w:basedOn w:val="DefaultParagraphFont"/>
    <w:rsid w:val="002F4B27"/>
  </w:style>
  <w:style w:type="table" w:styleId="ListTable3-Accent4">
    <w:name w:val="List Table 3 Accent 4"/>
    <w:basedOn w:val="TableNormal"/>
    <w:uiPriority w:val="48"/>
    <w:rsid w:val="002F4B2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24A78E" w:themeColor="accent4"/>
        <w:left w:val="single" w:sz="4" w:space="0" w:color="24A78E" w:themeColor="accent4"/>
        <w:bottom w:val="single" w:sz="4" w:space="0" w:color="24A78E" w:themeColor="accent4"/>
        <w:right w:val="single" w:sz="4" w:space="0" w:color="24A7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78E" w:themeFill="accent4"/>
      </w:tcPr>
    </w:tblStylePr>
    <w:tblStylePr w:type="lastRow">
      <w:rPr>
        <w:b/>
        <w:bCs/>
      </w:rPr>
      <w:tblPr/>
      <w:tcPr>
        <w:tcBorders>
          <w:top w:val="double" w:sz="4" w:space="0" w:color="24A7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78E" w:themeColor="accent4"/>
          <w:right w:val="single" w:sz="4" w:space="0" w:color="24A78E" w:themeColor="accent4"/>
        </w:tcBorders>
      </w:tcPr>
    </w:tblStylePr>
    <w:tblStylePr w:type="band1Horz">
      <w:tblPr/>
      <w:tcPr>
        <w:tcBorders>
          <w:top w:val="single" w:sz="4" w:space="0" w:color="24A78E" w:themeColor="accent4"/>
          <w:bottom w:val="single" w:sz="4" w:space="0" w:color="24A7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78E" w:themeColor="accent4"/>
          <w:left w:val="nil"/>
        </w:tcBorders>
      </w:tcPr>
    </w:tblStylePr>
    <w:tblStylePr w:type="swCell">
      <w:tblPr/>
      <w:tcPr>
        <w:tcBorders>
          <w:top w:val="double" w:sz="4" w:space="0" w:color="24A78E" w:themeColor="accent4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1752E"/>
    <w:pPr>
      <w:spacing w:after="0" w:line="240" w:lineRule="auto"/>
    </w:pPr>
    <w:rPr>
      <w:rFonts w:eastAsiaTheme="minorEastAsia"/>
    </w:rPr>
  </w:style>
  <w:style w:type="character" w:customStyle="1" w:styleId="Style13">
    <w:name w:val="Style13"/>
    <w:basedOn w:val="DefaultParagraphFont"/>
    <w:uiPriority w:val="1"/>
    <w:rsid w:val="00454CAD"/>
    <w:rPr>
      <w:rFonts w:asciiTheme="minorHAnsi" w:hAnsiTheme="minorHAnsi"/>
      <w:color w:val="auto"/>
      <w:spacing w:val="0"/>
      <w:position w:val="0"/>
      <w:sz w:val="22"/>
    </w:rPr>
  </w:style>
  <w:style w:type="character" w:customStyle="1" w:styleId="Style14">
    <w:name w:val="Style14"/>
    <w:basedOn w:val="DefaultParagraphFont"/>
    <w:uiPriority w:val="1"/>
    <w:rsid w:val="00CC7666"/>
    <w:rPr>
      <w:rFonts w:asciiTheme="minorHAnsi" w:hAnsiTheme="minorHAnsi"/>
      <w:sz w:val="22"/>
    </w:rPr>
  </w:style>
  <w:style w:type="character" w:customStyle="1" w:styleId="Style15">
    <w:name w:val="Style15"/>
    <w:basedOn w:val="DefaultParagraphFont"/>
    <w:uiPriority w:val="1"/>
    <w:rsid w:val="0018022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tranet.ecu.edu.au/__data/assets/pdf_file/0010/1125856/ECU-UoP-Joint-PhD-Scholarship-EOI-Guidelin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ithcowanuni.sharepoint.com/sites/BAM/ECUTemplates/Portrait%20Presentation%20Simple%20Ver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66A9146BD04DB3A9E0DB3B6235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C91A-1591-4D92-B3BA-32D637393648}"/>
      </w:docPartPr>
      <w:docPartBody>
        <w:p w:rsidR="000B2C16" w:rsidRDefault="000B2C16" w:rsidP="000B2C16">
          <w:pPr>
            <w:pStyle w:val="7266A9146BD04DB3A9E0DB3B62356A9923"/>
          </w:pPr>
          <w:r>
            <w:rPr>
              <w:rStyle w:val="PlaceholderText"/>
              <w:sz w:val="22"/>
              <w:szCs w:val="22"/>
            </w:rPr>
            <w:t>T</w:t>
          </w:r>
          <w:r>
            <w:rPr>
              <w:rStyle w:val="PlaceholderText"/>
            </w:rPr>
            <w:t xml:space="preserve">ap </w:t>
          </w:r>
          <w:r w:rsidRPr="00A5621A">
            <w:rPr>
              <w:rStyle w:val="PlaceholderText"/>
              <w:sz w:val="22"/>
              <w:szCs w:val="22"/>
            </w:rPr>
            <w:t xml:space="preserve">to </w:t>
          </w:r>
          <w:r>
            <w:rPr>
              <w:rStyle w:val="PlaceholderText"/>
              <w:sz w:val="22"/>
              <w:szCs w:val="22"/>
            </w:rPr>
            <w:t>Full Name</w:t>
          </w:r>
          <w:r w:rsidRPr="00A5621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158C81ED615F46F7A70A76B5A95D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8A1C-60A4-4905-B1D5-E9F58EF0DBC4}"/>
      </w:docPartPr>
      <w:docPartBody>
        <w:p w:rsidR="000B2C16" w:rsidRDefault="000B2C16" w:rsidP="000B2C16">
          <w:pPr>
            <w:pStyle w:val="158C81ED615F46F7A70A76B5A95D5E6223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>to enter text.</w:t>
          </w:r>
        </w:p>
      </w:docPartBody>
    </w:docPart>
    <w:docPart>
      <w:docPartPr>
        <w:name w:val="E2CBCE91F4FA4091AA5454FBA8BA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365C-0331-4A96-BFE6-7C52BB023491}"/>
      </w:docPartPr>
      <w:docPartBody>
        <w:p w:rsidR="000B2C16" w:rsidRDefault="000B2C16" w:rsidP="000B2C16">
          <w:pPr>
            <w:pStyle w:val="E2CBCE91F4FA4091AA5454FBA8BAF2B023"/>
          </w:pPr>
          <w:r>
            <w:rPr>
              <w:rStyle w:val="PlaceholderText"/>
              <w:sz w:val="22"/>
              <w:szCs w:val="22"/>
            </w:rPr>
            <w:t xml:space="preserve">Tap </w:t>
          </w:r>
          <w:r w:rsidRPr="00A5621A">
            <w:rPr>
              <w:rStyle w:val="PlaceholderText"/>
              <w:sz w:val="22"/>
              <w:szCs w:val="22"/>
            </w:rPr>
            <w:t xml:space="preserve">to enter </w:t>
          </w:r>
          <w:r>
            <w:rPr>
              <w:rStyle w:val="PlaceholderText"/>
              <w:sz w:val="22"/>
              <w:szCs w:val="22"/>
            </w:rPr>
            <w:t>number</w:t>
          </w:r>
          <w:r w:rsidRPr="00A5621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D3E94FBADA384953BC440ACE06F8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8689-945C-4566-93DF-60E44726F9D4}"/>
      </w:docPartPr>
      <w:docPartBody>
        <w:p w:rsidR="00E65240" w:rsidRDefault="000B2C16" w:rsidP="000B2C16">
          <w:pPr>
            <w:pStyle w:val="D3E94FBADA384953BC440ACE06F80E3A19"/>
          </w:pPr>
          <w:r w:rsidRPr="00CC744E">
            <w:rPr>
              <w:rStyle w:val="PlaceholderText"/>
            </w:rPr>
            <w:t>Tap to enter title (max. 20 words).</w:t>
          </w:r>
        </w:p>
      </w:docPartBody>
    </w:docPart>
    <w:docPart>
      <w:docPartPr>
        <w:name w:val="64D9C7C397F743598CC493B3912E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296D-3680-4E99-A875-F4FC873B6B63}"/>
      </w:docPartPr>
      <w:docPartBody>
        <w:p w:rsidR="00E65240" w:rsidRDefault="000B2C16" w:rsidP="000B2C16">
          <w:pPr>
            <w:pStyle w:val="64D9C7C397F743598CC493B3912E2CF314"/>
          </w:pPr>
          <w:r w:rsidRPr="00DB70D1">
            <w:rPr>
              <w:rStyle w:val="PlaceholderText"/>
            </w:rPr>
            <w:t>Choose an item.</w:t>
          </w:r>
        </w:p>
      </w:docPartBody>
    </w:docPart>
    <w:docPart>
      <w:docPartPr>
        <w:name w:val="BCB0349F9BA04EEF99CC1592AF9D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73A1-0141-4AE2-B50D-D7C403054720}"/>
      </w:docPartPr>
      <w:docPartBody>
        <w:p w:rsidR="00E65240" w:rsidRDefault="000B2C16" w:rsidP="000B2C16">
          <w:pPr>
            <w:pStyle w:val="BCB0349F9BA04EEF99CC1592AF9D6EFB11"/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</w:p>
      </w:docPartBody>
    </w:docPart>
    <w:docPart>
      <w:docPartPr>
        <w:name w:val="B0BD208434754A3983D81FAF6999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1AE6-0DFB-4323-B481-EFBA26F04800}"/>
      </w:docPartPr>
      <w:docPartBody>
        <w:p w:rsidR="00E65240" w:rsidRDefault="000B2C16" w:rsidP="000B2C16">
          <w:pPr>
            <w:pStyle w:val="B0BD208434754A3983D81FAF6999A76E10"/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>
            <w:rPr>
              <w:rStyle w:val="PlaceholderText"/>
              <w:bdr w:val="single" w:sz="4" w:space="0" w:color="auto"/>
            </w:rPr>
            <w:t xml:space="preserve"> Max. 100 words</w:t>
          </w:r>
        </w:p>
      </w:docPartBody>
    </w:docPart>
    <w:docPart>
      <w:docPartPr>
        <w:name w:val="2B52348DE2D84B2BBC4E3603E01E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4A7B-EF06-4276-91E8-BD5C876233D6}"/>
      </w:docPartPr>
      <w:docPartBody>
        <w:p w:rsidR="00E65240" w:rsidRDefault="000B2C16" w:rsidP="000B2C16">
          <w:pPr>
            <w:pStyle w:val="2B52348DE2D84B2BBC4E3603E01ED51E9"/>
          </w:pPr>
          <w:r>
            <w:rPr>
              <w:rStyle w:val="PlaceholderText"/>
              <w:bdr w:val="single" w:sz="4" w:space="0" w:color="auto"/>
            </w:rPr>
            <w:t>T</w:t>
          </w:r>
          <w:r w:rsidRPr="005E1002">
            <w:rPr>
              <w:rStyle w:val="PlaceholderText"/>
              <w:bdr w:val="single" w:sz="4" w:space="0" w:color="auto"/>
            </w:rPr>
            <w:t>ap to enter text.</w:t>
          </w:r>
          <w:r>
            <w:rPr>
              <w:rStyle w:val="PlaceholderText"/>
              <w:bdr w:val="single" w:sz="4" w:space="0" w:color="auto"/>
            </w:rPr>
            <w:t xml:space="preserve"> Max. 100 words</w:t>
          </w:r>
        </w:p>
      </w:docPartBody>
    </w:docPart>
    <w:docPart>
      <w:docPartPr>
        <w:name w:val="22ED2AF53E1C48C6896E257E0E18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72B7-256A-43C6-B408-53BDC9484CC9}"/>
      </w:docPartPr>
      <w:docPartBody>
        <w:p w:rsidR="00E65240" w:rsidRDefault="000B2C16" w:rsidP="000B2C16">
          <w:pPr>
            <w:pStyle w:val="22ED2AF53E1C48C6896E257E0E187D02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3A36CB74B147F4B1AC4E8E6387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B977-45F6-4355-86EF-BBD036321A51}"/>
      </w:docPartPr>
      <w:docPartBody>
        <w:p w:rsidR="00E65240" w:rsidRDefault="000B2C16" w:rsidP="000B2C16">
          <w:pPr>
            <w:pStyle w:val="4B3A36CB74B147F4B1AC4E8E63875BC2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5846961A284E52B4FC3510882A0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9410D-8F5C-42A7-874A-71DED35A5CD5}"/>
      </w:docPartPr>
      <w:docPartBody>
        <w:p w:rsidR="00E65240" w:rsidRDefault="000B2C16" w:rsidP="000B2C16">
          <w:pPr>
            <w:pStyle w:val="1A5846961A284E52B4FC3510882A0720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D35B2901684835A5F752491D9B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2AEA2-ED9D-4D0D-A7CB-93FDE782398B}"/>
      </w:docPartPr>
      <w:docPartBody>
        <w:p w:rsidR="00E65240" w:rsidRDefault="000B2C16" w:rsidP="000B2C16">
          <w:pPr>
            <w:pStyle w:val="0AD35B2901684835A5F752491D9B198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F864432D9F4E6391AEDFC1CF25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3B74-763B-451E-B2EB-9FBB07B9E015}"/>
      </w:docPartPr>
      <w:docPartBody>
        <w:p w:rsidR="00E65240" w:rsidRDefault="000B2C16" w:rsidP="000B2C16">
          <w:pPr>
            <w:pStyle w:val="2CF864432D9F4E6391AEDFC1CF259ED7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2ECE98094F4B07ADB66C0DF0DD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B9EB-0DC1-4F5A-BA87-CC3E4CC1FB05}"/>
      </w:docPartPr>
      <w:docPartBody>
        <w:p w:rsidR="00E65240" w:rsidRDefault="000B2C16" w:rsidP="000B2C16">
          <w:pPr>
            <w:pStyle w:val="622ECE98094F4B07ADB66C0DF0DD547F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E06820665341A5ADD4785BCA86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EFAD2-0003-418B-B935-247C6150AAE7}"/>
      </w:docPartPr>
      <w:docPartBody>
        <w:p w:rsidR="00E65240" w:rsidRDefault="000B2C16" w:rsidP="000B2C16">
          <w:pPr>
            <w:pStyle w:val="05E06820665341A5ADD4785BCA86F77D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8DC2E2B6CC49BDA22847811D8A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1249-8E20-4217-80FD-7C9E571F5F10}"/>
      </w:docPartPr>
      <w:docPartBody>
        <w:p w:rsidR="00E65240" w:rsidRDefault="000B2C16" w:rsidP="000B2C16">
          <w:pPr>
            <w:pStyle w:val="098DC2E2B6CC49BDA22847811D8AD47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A915F753ED4A0EB2F96B8FAFC8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4D84-1B8E-4A8E-B9E6-EE19F97F84D6}"/>
      </w:docPartPr>
      <w:docPartBody>
        <w:p w:rsidR="00E65240" w:rsidRDefault="000B2C16" w:rsidP="000B2C16">
          <w:pPr>
            <w:pStyle w:val="85A915F753ED4A0EB2F96B8FAFC8C9DC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031CA5A4A142FC901A5CC9730A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1528-5E39-4FCD-A699-248FB3108C0A}"/>
      </w:docPartPr>
      <w:docPartBody>
        <w:p w:rsidR="00E65240" w:rsidRDefault="000B2C16" w:rsidP="000B2C16">
          <w:pPr>
            <w:pStyle w:val="E3031CA5A4A142FC901A5CC9730AC374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4F53B3C7664D6F8B17802FA5F80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272C-351C-4747-9FE6-8735F9609DD6}"/>
      </w:docPartPr>
      <w:docPartBody>
        <w:p w:rsidR="00E65240" w:rsidRDefault="000B2C16" w:rsidP="000B2C16">
          <w:pPr>
            <w:pStyle w:val="D14F53B3C7664D6F8B17802FA5F8037F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5C9ABEF7E944299370D92CF8B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23A4-5343-49F3-A015-84F34CEA3F36}"/>
      </w:docPartPr>
      <w:docPartBody>
        <w:p w:rsidR="00E65240" w:rsidRDefault="000B2C16" w:rsidP="000B2C16">
          <w:pPr>
            <w:pStyle w:val="D05C9ABEF7E944299370D92CF8BC04D4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2377DC03EB4E91B0580B768939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9DE6-3A45-4FDA-BE95-DB668A726B3E}"/>
      </w:docPartPr>
      <w:docPartBody>
        <w:p w:rsidR="00E65240" w:rsidRDefault="000B2C16" w:rsidP="000B2C16">
          <w:pPr>
            <w:pStyle w:val="FB2377DC03EB4E91B0580B768939F8CA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837AD42FEA4A87A0A3CAD651D2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E3E33-36A9-466D-A091-FB02BE0F296E}"/>
      </w:docPartPr>
      <w:docPartBody>
        <w:p w:rsidR="00E65240" w:rsidRDefault="000B2C16" w:rsidP="000B2C16">
          <w:pPr>
            <w:pStyle w:val="BD837AD42FEA4A87A0A3CAD651D24F94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0761A6C1D74F10AEBC2B0C5D45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F836-8F40-426D-AEC1-58B8E3E52AC2}"/>
      </w:docPartPr>
      <w:docPartBody>
        <w:p w:rsidR="00E65240" w:rsidRDefault="000B2C16" w:rsidP="000B2C16">
          <w:pPr>
            <w:pStyle w:val="320761A6C1D74F10AEBC2B0C5D456B4E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DC6D1935B043E59EA99730FD810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FE3D-8ABE-4464-8E28-E5D52C1031C6}"/>
      </w:docPartPr>
      <w:docPartBody>
        <w:p w:rsidR="00E65240" w:rsidRDefault="000B2C16" w:rsidP="000B2C16">
          <w:pPr>
            <w:pStyle w:val="21DC6D1935B043E59EA99730FD810D52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07F5E3918148FFBA3FD4958F0B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CD6F-88FC-4F12-B0C3-8B826DFBBD02}"/>
      </w:docPartPr>
      <w:docPartBody>
        <w:p w:rsidR="00E65240" w:rsidRDefault="000B2C16" w:rsidP="000B2C16">
          <w:pPr>
            <w:pStyle w:val="AF07F5E3918148FFBA3FD4958F0B112A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E1DFEEEEA463DB27A53FBFDEB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5E41-56B4-4199-9F3E-AF648442DAC2}"/>
      </w:docPartPr>
      <w:docPartBody>
        <w:p w:rsidR="00E65240" w:rsidRDefault="000B2C16" w:rsidP="000B2C16">
          <w:pPr>
            <w:pStyle w:val="8E0E1DFEEEEA463DB27A53FBFDEB16AD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7CAEEB80FF4DC4886D0024CEDD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D24C-7128-4116-A6BF-DC3CD75D5961}"/>
      </w:docPartPr>
      <w:docPartBody>
        <w:p w:rsidR="00E65240" w:rsidRDefault="000B2C16" w:rsidP="000B2C16">
          <w:pPr>
            <w:pStyle w:val="637CAEEB80FF4DC4886D0024CEDDA651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2A232B7BDE49EB83ED3D09D6B0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BA8F-3CA1-47E8-87E1-C8FF3FB2EAFD}"/>
      </w:docPartPr>
      <w:docPartBody>
        <w:p w:rsidR="00E65240" w:rsidRDefault="000B2C16" w:rsidP="000B2C16">
          <w:pPr>
            <w:pStyle w:val="0B2A232B7BDE49EB83ED3D09D6B077C8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08EE6CBDED499BB42C97D4519C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A220-E303-4D93-B975-30831FBAA1E2}"/>
      </w:docPartPr>
      <w:docPartBody>
        <w:p w:rsidR="00E65240" w:rsidRDefault="000B2C16" w:rsidP="000B2C16">
          <w:pPr>
            <w:pStyle w:val="4608EE6CBDED499BB42C97D4519C9DF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6C5D76B81A4C01942EB416AC73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872C-34FE-40B0-A83C-833A8906EAF9}"/>
      </w:docPartPr>
      <w:docPartBody>
        <w:p w:rsidR="00E65240" w:rsidRDefault="000B2C16" w:rsidP="000B2C16">
          <w:pPr>
            <w:pStyle w:val="9E6C5D76B81A4C01942EB416AC7355DA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67A3CF72954D86AAF31D824350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CD84C-8E07-4F8F-96CE-42B1A5254AB3}"/>
      </w:docPartPr>
      <w:docPartBody>
        <w:p w:rsidR="00E65240" w:rsidRDefault="000B2C16" w:rsidP="000B2C16">
          <w:pPr>
            <w:pStyle w:val="C567A3CF72954D86AAF31D824350EE2C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A0D2A2138B4C91A75F8A999CAA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9D77-02C9-4B37-8269-D63BFBF8E30A}"/>
      </w:docPartPr>
      <w:docPartBody>
        <w:p w:rsidR="00E65240" w:rsidRDefault="000B2C16" w:rsidP="000B2C16">
          <w:pPr>
            <w:pStyle w:val="D4A0D2A2138B4C91A75F8A999CAA141F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28F5241CFE484DA8BDB13259C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E710-4306-48AE-82C2-93BB75FFDF52}"/>
      </w:docPartPr>
      <w:docPartBody>
        <w:p w:rsidR="00E65240" w:rsidRDefault="000B2C16" w:rsidP="000B2C16">
          <w:pPr>
            <w:pStyle w:val="D428F5241CFE484DA8BDB13259CB2131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D4AD1BE1C64CCA9183774A6FF9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6D1A1-F6F6-4925-B40A-301681051245}"/>
      </w:docPartPr>
      <w:docPartBody>
        <w:p w:rsidR="00E65240" w:rsidRDefault="000B2C16" w:rsidP="000B2C16">
          <w:pPr>
            <w:pStyle w:val="D9D4AD1BE1C64CCA9183774A6FF9EB46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B1BACBAA0412993C91CE2DFA5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5894-FC43-4DF6-9A50-FA111F6EE356}"/>
      </w:docPartPr>
      <w:docPartBody>
        <w:p w:rsidR="00E65240" w:rsidRDefault="000B2C16" w:rsidP="000B2C16">
          <w:pPr>
            <w:pStyle w:val="A46B1BACBAA0412993C91CE2DFA59E3D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826FC80935498F92A38592353D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0EA3-8385-440F-8DD3-A50A3AB691F0}"/>
      </w:docPartPr>
      <w:docPartBody>
        <w:p w:rsidR="00E65240" w:rsidRDefault="000B2C16" w:rsidP="000B2C16">
          <w:pPr>
            <w:pStyle w:val="C8826FC80935498F92A38592353D06AB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0C3E67398D4C339774F684B81A3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1229-6446-4D3F-A5E6-9524303D15CE}"/>
      </w:docPartPr>
      <w:docPartBody>
        <w:p w:rsidR="00E65240" w:rsidRDefault="000B2C16" w:rsidP="000B2C16">
          <w:pPr>
            <w:pStyle w:val="E50C3E67398D4C339774F684B81A385F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BBF667C72940ABAD1DE52F0103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C3F9-9765-423E-9D79-02785E47EC4F}"/>
      </w:docPartPr>
      <w:docPartBody>
        <w:p w:rsidR="00E65240" w:rsidRDefault="000B2C16" w:rsidP="000B2C16">
          <w:pPr>
            <w:pStyle w:val="2BBBF667C72940ABAD1DE52F0103AB72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7A26C875F34ADC93ED767D9476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4076-7F57-48EF-B210-37A13FE6CAC3}"/>
      </w:docPartPr>
      <w:docPartBody>
        <w:p w:rsidR="00E65240" w:rsidRDefault="000B2C16" w:rsidP="000B2C16">
          <w:pPr>
            <w:pStyle w:val="377A26C875F34ADC93ED767D94762873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CA9DD9B9594202B4271C188F56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378A-3FBD-4F10-817D-060AE2F3C8FA}"/>
      </w:docPartPr>
      <w:docPartBody>
        <w:p w:rsidR="00E65240" w:rsidRDefault="000B2C16" w:rsidP="000B2C16">
          <w:pPr>
            <w:pStyle w:val="2ACA9DD9B9594202B4271C188F561A62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C15AF4B5C946468B5E943A1242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195A-FD1F-46D4-B96C-4B81E99761DD}"/>
      </w:docPartPr>
      <w:docPartBody>
        <w:p w:rsidR="00E65240" w:rsidRDefault="000B2C16" w:rsidP="000B2C16">
          <w:pPr>
            <w:pStyle w:val="3DC15AF4B5C946468B5E943A12426EF36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32758662FF49518007759DD741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9BD0-4BDA-47ED-A725-33B1F8E59818}"/>
      </w:docPartPr>
      <w:docPartBody>
        <w:p w:rsidR="00E65240" w:rsidRDefault="000B2C16" w:rsidP="000B2C16">
          <w:pPr>
            <w:pStyle w:val="0032758662FF49518007759DD7417463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E0276C6BE34D7ABAB93AD645AE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DA47-0A57-4307-A837-679499B35DCE}"/>
      </w:docPartPr>
      <w:docPartBody>
        <w:p w:rsidR="00E65240" w:rsidRDefault="000B2C16" w:rsidP="000B2C16">
          <w:pPr>
            <w:pStyle w:val="13E0276C6BE34D7ABAB93AD645AE97DD6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972B6F15764CE4A66681C10ED4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F2D6-8D29-41CA-BD11-4CA3B0BF3DEA}"/>
      </w:docPartPr>
      <w:docPartBody>
        <w:p w:rsidR="00E65240" w:rsidRDefault="000B2C16" w:rsidP="000B2C16">
          <w:pPr>
            <w:pStyle w:val="B8972B6F15764CE4A66681C10ED48339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81667F50344937B6ADE54D1CA7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FBBA-0252-4F3C-88FE-C40720B627FD}"/>
      </w:docPartPr>
      <w:docPartBody>
        <w:p w:rsidR="00E65240" w:rsidRDefault="000B2C16" w:rsidP="000B2C16">
          <w:pPr>
            <w:pStyle w:val="9781667F50344937B6ADE54D1CA7642A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B52509DD684427AE70EFEF325A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D5B2-3303-45B9-91C0-43A26B189E33}"/>
      </w:docPartPr>
      <w:docPartBody>
        <w:p w:rsidR="00E65240" w:rsidRDefault="000B2C16" w:rsidP="000B2C16">
          <w:pPr>
            <w:pStyle w:val="BDB52509DD684427AE70EFEF325A83E0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1DD54C5D564AC282C75C58949C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6A4B-7BE4-4282-9147-DDBC442E70BC}"/>
      </w:docPartPr>
      <w:docPartBody>
        <w:p w:rsidR="00E65240" w:rsidRDefault="000B2C16" w:rsidP="000B2C16">
          <w:pPr>
            <w:pStyle w:val="041DD54C5D564AC282C75C58949CD558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1E4B7697504E84872A4C84443D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5DDC-EFB5-4124-94FD-809E2824A7C1}"/>
      </w:docPartPr>
      <w:docPartBody>
        <w:p w:rsidR="00E65240" w:rsidRDefault="000B2C16" w:rsidP="000B2C16">
          <w:pPr>
            <w:pStyle w:val="1D1E4B7697504E84872A4C84443DB3C76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3DCA0E9F194B37AC920723F59E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63BF-AAE0-4B53-A649-1F17E9FD1F13}"/>
      </w:docPartPr>
      <w:docPartBody>
        <w:p w:rsidR="00E65240" w:rsidRDefault="000B2C16" w:rsidP="000B2C16">
          <w:pPr>
            <w:pStyle w:val="703DCA0E9F194B37AC920723F59EED8A5"/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words).</w:t>
          </w:r>
        </w:p>
      </w:docPartBody>
    </w:docPart>
    <w:docPart>
      <w:docPartPr>
        <w:name w:val="C6C77C4AA7D041E89034A6EDCEBF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CD35-F440-4C44-9DF5-A510B0ED1F78}"/>
      </w:docPartPr>
      <w:docPartBody>
        <w:p w:rsidR="00E65240" w:rsidRDefault="000B2C16" w:rsidP="000B2C16">
          <w:pPr>
            <w:pStyle w:val="C6C77C4AA7D041E89034A6EDCEBF1E7C4"/>
          </w:pPr>
          <w:r w:rsidRPr="00CC744E">
            <w:rPr>
              <w:rStyle w:val="PlaceholderText"/>
            </w:rPr>
            <w:t xml:space="preserve">Tap to enter title (max. </w:t>
          </w:r>
          <w:r>
            <w:rPr>
              <w:rStyle w:val="PlaceholderText"/>
            </w:rPr>
            <w:t>100</w:t>
          </w:r>
          <w:r w:rsidRPr="00CC744E">
            <w:rPr>
              <w:rStyle w:val="PlaceholderText"/>
            </w:rPr>
            <w:t xml:space="preserve"> words)</w:t>
          </w:r>
          <w:r>
            <w:rPr>
              <w:rStyle w:val="PlaceholderText"/>
            </w:rPr>
            <w:t xml:space="preserve">. </w:t>
          </w:r>
          <w:r w:rsidRPr="007605D7">
            <w:rPr>
              <w:rFonts w:cstheme="minorHAnsi"/>
              <w:i/>
              <w:iCs/>
              <w:color w:val="A6A6A6" w:themeColor="background1" w:themeShade="A6"/>
              <w:sz w:val="18"/>
              <w:szCs w:val="18"/>
              <w:lang w:val="en-US"/>
            </w:rPr>
            <w:t>For example, 'We are looking for a self-motivated PhD candidate with excellent organisation, problem-solving and project management skills. Candidates with strong quantitative skills including familiarity with SPSS is desired.</w:t>
          </w:r>
        </w:p>
      </w:docPartBody>
    </w:docPart>
    <w:docPart>
      <w:docPartPr>
        <w:name w:val="540BA50B620B44569378EACF437E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A96-C4B7-4059-A1A3-2345E7BD9C54}"/>
      </w:docPartPr>
      <w:docPartBody>
        <w:p w:rsidR="00E65240" w:rsidRDefault="000B2C16" w:rsidP="000B2C16">
          <w:pPr>
            <w:pStyle w:val="540BA50B620B44569378EACF437E046D1"/>
          </w:pPr>
          <w:r>
            <w:rPr>
              <w:rStyle w:val="PlaceholderText"/>
              <w:bdr w:val="single" w:sz="4" w:space="0" w:color="auto"/>
            </w:rPr>
            <w:t>If yes, provide a brief description of the internship opportunity (approx. 100words)</w:t>
          </w:r>
          <w:r w:rsidRPr="00CC744E">
            <w:rPr>
              <w:rStyle w:val="PlaceholderText"/>
            </w:rPr>
            <w:t>.</w:t>
          </w:r>
        </w:p>
      </w:docPartBody>
    </w:docPart>
    <w:docPart>
      <w:docPartPr>
        <w:name w:val="F2F9F3252FD943E2AF7882ADE216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3F34-14C6-4706-BCAF-BD29CF469414}"/>
      </w:docPartPr>
      <w:docPartBody>
        <w:p w:rsidR="00416D95" w:rsidRDefault="00E65240" w:rsidP="00E65240">
          <w:pPr>
            <w:pStyle w:val="F2F9F3252FD943E2AF7882ADE21665D7"/>
          </w:pPr>
          <w:r w:rsidRPr="00AB31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CA39C291FF4726BCF579312925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8667-B7FA-4686-82C2-AC9B866A5B44}"/>
      </w:docPartPr>
      <w:docPartBody>
        <w:p w:rsidR="00416D95" w:rsidRDefault="00E65240" w:rsidP="00E65240">
          <w:pPr>
            <w:pStyle w:val="B5CA39C291FF4726BCF5793129259A5D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1C4D3C78DF49B1878FA9C68813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037D-06A9-4174-B85A-A96F73231738}"/>
      </w:docPartPr>
      <w:docPartBody>
        <w:p w:rsidR="00416D95" w:rsidRDefault="00E65240" w:rsidP="00E65240">
          <w:pPr>
            <w:pStyle w:val="BE1C4D3C78DF49B1878FA9C688130AEC"/>
          </w:pPr>
          <w:r w:rsidRPr="00CF401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B64C3B7D9748149C3F70EB4610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EC0B-F833-4F48-9827-32CCC78397F5}"/>
      </w:docPartPr>
      <w:docPartBody>
        <w:p w:rsidR="00416D95" w:rsidRDefault="00E65240" w:rsidP="00E65240">
          <w:pPr>
            <w:pStyle w:val="95B64C3B7D9748149C3F70EB4610DF7C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70138DA0CF4F98856A4B2F46C9D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0B1D-A716-40A2-8D88-2D98394D33C4}"/>
      </w:docPartPr>
      <w:docPartBody>
        <w:p w:rsidR="00416D95" w:rsidRDefault="00E65240" w:rsidP="00E65240">
          <w:pPr>
            <w:pStyle w:val="0170138DA0CF4F98856A4B2F46C9D0BF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633BE64D274FF98A850A126F09B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6B4C-252E-461F-99BB-23F98963B6A0}"/>
      </w:docPartPr>
      <w:docPartBody>
        <w:p w:rsidR="00416D95" w:rsidRDefault="00E65240" w:rsidP="00E65240">
          <w:pPr>
            <w:pStyle w:val="15633BE64D274FF98A850A126F09B739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AB443549FB4EF696FAB5EF428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51FE7-D8A1-4BAD-BF21-96C1E2374D13}"/>
      </w:docPartPr>
      <w:docPartBody>
        <w:p w:rsidR="00416D95" w:rsidRDefault="00E65240" w:rsidP="00E65240">
          <w:pPr>
            <w:pStyle w:val="4AAB443549FB4EF696FAB5EF428F2223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01D6FFFC8742A8B4509DD0122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D4A5-76F4-4846-B7CD-56EE93E4E44C}"/>
      </w:docPartPr>
      <w:docPartBody>
        <w:p w:rsidR="00416D95" w:rsidRDefault="00E65240" w:rsidP="00E65240">
          <w:pPr>
            <w:pStyle w:val="B001D6FFFC8742A8B4509DD01228FA6A"/>
          </w:pPr>
          <w:r w:rsidRPr="00C05D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9"/>
    <w:rsid w:val="000B2C16"/>
    <w:rsid w:val="000D4F34"/>
    <w:rsid w:val="00187B5B"/>
    <w:rsid w:val="002237CC"/>
    <w:rsid w:val="002F06C4"/>
    <w:rsid w:val="00300AA2"/>
    <w:rsid w:val="00416D95"/>
    <w:rsid w:val="005901F1"/>
    <w:rsid w:val="006F0E11"/>
    <w:rsid w:val="00722BA6"/>
    <w:rsid w:val="008A25B5"/>
    <w:rsid w:val="00903A87"/>
    <w:rsid w:val="009C21BA"/>
    <w:rsid w:val="00A26AE1"/>
    <w:rsid w:val="00A636E8"/>
    <w:rsid w:val="00B44575"/>
    <w:rsid w:val="00BA4B09"/>
    <w:rsid w:val="00D3058C"/>
    <w:rsid w:val="00DE4949"/>
    <w:rsid w:val="00DF1BED"/>
    <w:rsid w:val="00E65240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65240"/>
    <w:rPr>
      <w:color w:val="666666"/>
    </w:rPr>
  </w:style>
  <w:style w:type="paragraph" w:customStyle="1" w:styleId="F2F9F3252FD943E2AF7882ADE21665D7">
    <w:name w:val="F2F9F3252FD943E2AF7882ADE21665D7"/>
    <w:rsid w:val="00E65240"/>
  </w:style>
  <w:style w:type="paragraph" w:customStyle="1" w:styleId="B5CA39C291FF4726BCF5793129259A5D">
    <w:name w:val="B5CA39C291FF4726BCF5793129259A5D"/>
    <w:rsid w:val="00E65240"/>
  </w:style>
  <w:style w:type="paragraph" w:customStyle="1" w:styleId="BE1C4D3C78DF49B1878FA9C688130AEC">
    <w:name w:val="BE1C4D3C78DF49B1878FA9C688130AEC"/>
    <w:rsid w:val="00E65240"/>
  </w:style>
  <w:style w:type="paragraph" w:customStyle="1" w:styleId="95B64C3B7D9748149C3F70EB4610DF7C">
    <w:name w:val="95B64C3B7D9748149C3F70EB4610DF7C"/>
    <w:rsid w:val="00E65240"/>
  </w:style>
  <w:style w:type="paragraph" w:customStyle="1" w:styleId="0170138DA0CF4F98856A4B2F46C9D0BF">
    <w:name w:val="0170138DA0CF4F98856A4B2F46C9D0BF"/>
    <w:rsid w:val="00E65240"/>
  </w:style>
  <w:style w:type="paragraph" w:customStyle="1" w:styleId="15633BE64D274FF98A850A126F09B739">
    <w:name w:val="15633BE64D274FF98A850A126F09B739"/>
    <w:rsid w:val="00E65240"/>
  </w:style>
  <w:style w:type="paragraph" w:customStyle="1" w:styleId="4AAB443549FB4EF696FAB5EF428F2223">
    <w:name w:val="4AAB443549FB4EF696FAB5EF428F2223"/>
    <w:rsid w:val="00E65240"/>
  </w:style>
  <w:style w:type="paragraph" w:customStyle="1" w:styleId="B001D6FFFC8742A8B4509DD01228FA6A">
    <w:name w:val="B001D6FFFC8742A8B4509DD01228FA6A"/>
    <w:rsid w:val="00E65240"/>
  </w:style>
  <w:style w:type="paragraph" w:customStyle="1" w:styleId="05E06820665341A5ADD4785BCA86F77D">
    <w:name w:val="05E06820665341A5ADD4785BCA86F77D"/>
    <w:rsid w:val="000B2C16"/>
  </w:style>
  <w:style w:type="paragraph" w:customStyle="1" w:styleId="320761A6C1D74F10AEBC2B0C5D456B4E">
    <w:name w:val="320761A6C1D74F10AEBC2B0C5D456B4E"/>
    <w:rsid w:val="000B2C16"/>
  </w:style>
  <w:style w:type="paragraph" w:customStyle="1" w:styleId="C567A3CF72954D86AAF31D824350EE2C">
    <w:name w:val="C567A3CF72954D86AAF31D824350EE2C"/>
    <w:rsid w:val="000B2C16"/>
  </w:style>
  <w:style w:type="paragraph" w:customStyle="1" w:styleId="377A26C875F34ADC93ED767D94762873">
    <w:name w:val="377A26C875F34ADC93ED767D94762873"/>
    <w:rsid w:val="000B2C16"/>
  </w:style>
  <w:style w:type="paragraph" w:customStyle="1" w:styleId="041DD54C5D564AC282C75C58949CD558">
    <w:name w:val="041DD54C5D564AC282C75C58949CD558"/>
    <w:rsid w:val="000B2C16"/>
  </w:style>
  <w:style w:type="paragraph" w:customStyle="1" w:styleId="D3E94FBADA384953BC440ACE06F80E3A19">
    <w:name w:val="D3E94FBADA384953BC440ACE06F80E3A19"/>
    <w:rsid w:val="000B2C16"/>
    <w:rPr>
      <w:lang w:eastAsia="en-US"/>
    </w:rPr>
  </w:style>
  <w:style w:type="paragraph" w:customStyle="1" w:styleId="703DCA0E9F194B37AC920723F59EED8A5">
    <w:name w:val="703DCA0E9F194B37AC920723F59EED8A5"/>
    <w:rsid w:val="000B2C16"/>
    <w:rPr>
      <w:lang w:eastAsia="en-US"/>
    </w:rPr>
  </w:style>
  <w:style w:type="paragraph" w:customStyle="1" w:styleId="C6C77C4AA7D041E89034A6EDCEBF1E7C4">
    <w:name w:val="C6C77C4AA7D041E89034A6EDCEBF1E7C4"/>
    <w:rsid w:val="000B2C16"/>
    <w:rPr>
      <w:lang w:eastAsia="en-US"/>
    </w:rPr>
  </w:style>
  <w:style w:type="paragraph" w:customStyle="1" w:styleId="64D9C7C397F743598CC493B3912E2CF314">
    <w:name w:val="64D9C7C397F743598CC493B3912E2CF314"/>
    <w:rsid w:val="000B2C16"/>
    <w:rPr>
      <w:lang w:eastAsia="en-US"/>
    </w:rPr>
  </w:style>
  <w:style w:type="paragraph" w:customStyle="1" w:styleId="540BA50B620B44569378EACF437E046D1">
    <w:name w:val="540BA50B620B44569378EACF437E046D1"/>
    <w:rsid w:val="000B2C16"/>
    <w:rPr>
      <w:lang w:eastAsia="en-US"/>
    </w:rPr>
  </w:style>
  <w:style w:type="paragraph" w:customStyle="1" w:styleId="7266A9146BD04DB3A9E0DB3B62356A9923">
    <w:name w:val="7266A9146BD04DB3A9E0DB3B62356A9923"/>
    <w:rsid w:val="000B2C16"/>
    <w:rPr>
      <w:lang w:eastAsia="en-US"/>
    </w:rPr>
  </w:style>
  <w:style w:type="paragraph" w:customStyle="1" w:styleId="E2CBCE91F4FA4091AA5454FBA8BAF2B023">
    <w:name w:val="E2CBCE91F4FA4091AA5454FBA8BAF2B023"/>
    <w:rsid w:val="000B2C16"/>
    <w:rPr>
      <w:lang w:eastAsia="en-US"/>
    </w:rPr>
  </w:style>
  <w:style w:type="paragraph" w:customStyle="1" w:styleId="158C81ED615F46F7A70A76B5A95D5E6223">
    <w:name w:val="158C81ED615F46F7A70A76B5A95D5E6223"/>
    <w:rsid w:val="000B2C16"/>
    <w:rPr>
      <w:lang w:eastAsia="en-US"/>
    </w:rPr>
  </w:style>
  <w:style w:type="paragraph" w:customStyle="1" w:styleId="BCB0349F9BA04EEF99CC1592AF9D6EFB11">
    <w:name w:val="BCB0349F9BA04EEF99CC1592AF9D6EFB11"/>
    <w:rsid w:val="000B2C16"/>
    <w:rPr>
      <w:lang w:eastAsia="en-US"/>
    </w:rPr>
  </w:style>
  <w:style w:type="paragraph" w:customStyle="1" w:styleId="B0BD208434754A3983D81FAF6999A76E10">
    <w:name w:val="B0BD208434754A3983D81FAF6999A76E10"/>
    <w:rsid w:val="000B2C16"/>
    <w:rPr>
      <w:lang w:eastAsia="en-US"/>
    </w:rPr>
  </w:style>
  <w:style w:type="paragraph" w:customStyle="1" w:styleId="2B52348DE2D84B2BBC4E3603E01ED51E9">
    <w:name w:val="2B52348DE2D84B2BBC4E3603E01ED51E9"/>
    <w:rsid w:val="000B2C16"/>
    <w:rPr>
      <w:lang w:eastAsia="en-US"/>
    </w:rPr>
  </w:style>
  <w:style w:type="paragraph" w:customStyle="1" w:styleId="22ED2AF53E1C48C6896E257E0E187D026">
    <w:name w:val="22ED2AF53E1C48C6896E257E0E187D026"/>
    <w:rsid w:val="000B2C16"/>
    <w:rPr>
      <w:lang w:eastAsia="en-US"/>
    </w:rPr>
  </w:style>
  <w:style w:type="paragraph" w:customStyle="1" w:styleId="4B3A36CB74B147F4B1AC4E8E63875BC26">
    <w:name w:val="4B3A36CB74B147F4B1AC4E8E63875BC26"/>
    <w:rsid w:val="000B2C16"/>
    <w:rPr>
      <w:lang w:eastAsia="en-US"/>
    </w:rPr>
  </w:style>
  <w:style w:type="paragraph" w:customStyle="1" w:styleId="1A5846961A284E52B4FC3510882A07206">
    <w:name w:val="1A5846961A284E52B4FC3510882A07206"/>
    <w:rsid w:val="000B2C16"/>
    <w:rPr>
      <w:lang w:eastAsia="en-US"/>
    </w:rPr>
  </w:style>
  <w:style w:type="paragraph" w:customStyle="1" w:styleId="0AD35B2901684835A5F752491D9B19896">
    <w:name w:val="0AD35B2901684835A5F752491D9B19896"/>
    <w:rsid w:val="000B2C16"/>
    <w:rPr>
      <w:lang w:eastAsia="en-US"/>
    </w:rPr>
  </w:style>
  <w:style w:type="paragraph" w:customStyle="1" w:styleId="2CF864432D9F4E6391AEDFC1CF259ED76">
    <w:name w:val="2CF864432D9F4E6391AEDFC1CF259ED76"/>
    <w:rsid w:val="000B2C16"/>
    <w:rPr>
      <w:lang w:eastAsia="en-US"/>
    </w:rPr>
  </w:style>
  <w:style w:type="paragraph" w:customStyle="1" w:styleId="622ECE98094F4B07ADB66C0DF0DD547F6">
    <w:name w:val="622ECE98094F4B07ADB66C0DF0DD547F6"/>
    <w:rsid w:val="000B2C16"/>
    <w:rPr>
      <w:lang w:eastAsia="en-US"/>
    </w:rPr>
  </w:style>
  <w:style w:type="paragraph" w:customStyle="1" w:styleId="098DC2E2B6CC49BDA22847811D8AD4796">
    <w:name w:val="098DC2E2B6CC49BDA22847811D8AD4796"/>
    <w:rsid w:val="000B2C16"/>
    <w:rPr>
      <w:lang w:eastAsia="en-US"/>
    </w:rPr>
  </w:style>
  <w:style w:type="paragraph" w:customStyle="1" w:styleId="85A915F753ED4A0EB2F96B8FAFC8C9DC6">
    <w:name w:val="85A915F753ED4A0EB2F96B8FAFC8C9DC6"/>
    <w:rsid w:val="000B2C16"/>
    <w:rPr>
      <w:lang w:eastAsia="en-US"/>
    </w:rPr>
  </w:style>
  <w:style w:type="paragraph" w:customStyle="1" w:styleId="E3031CA5A4A142FC901A5CC9730AC3746">
    <w:name w:val="E3031CA5A4A142FC901A5CC9730AC3746"/>
    <w:rsid w:val="000B2C16"/>
    <w:rPr>
      <w:lang w:eastAsia="en-US"/>
    </w:rPr>
  </w:style>
  <w:style w:type="paragraph" w:customStyle="1" w:styleId="D14F53B3C7664D6F8B17802FA5F8037F6">
    <w:name w:val="D14F53B3C7664D6F8B17802FA5F8037F6"/>
    <w:rsid w:val="000B2C16"/>
    <w:rPr>
      <w:lang w:eastAsia="en-US"/>
    </w:rPr>
  </w:style>
  <w:style w:type="paragraph" w:customStyle="1" w:styleId="D05C9ABEF7E944299370D92CF8BC04D46">
    <w:name w:val="D05C9ABEF7E944299370D92CF8BC04D46"/>
    <w:rsid w:val="000B2C16"/>
    <w:rPr>
      <w:lang w:eastAsia="en-US"/>
    </w:rPr>
  </w:style>
  <w:style w:type="paragraph" w:customStyle="1" w:styleId="FB2377DC03EB4E91B0580B768939F8CA6">
    <w:name w:val="FB2377DC03EB4E91B0580B768939F8CA6"/>
    <w:rsid w:val="000B2C16"/>
    <w:rPr>
      <w:lang w:eastAsia="en-US"/>
    </w:rPr>
  </w:style>
  <w:style w:type="paragraph" w:customStyle="1" w:styleId="BD837AD42FEA4A87A0A3CAD651D24F946">
    <w:name w:val="BD837AD42FEA4A87A0A3CAD651D24F946"/>
    <w:rsid w:val="000B2C16"/>
    <w:rPr>
      <w:lang w:eastAsia="en-US"/>
    </w:rPr>
  </w:style>
  <w:style w:type="paragraph" w:customStyle="1" w:styleId="21DC6D1935B043E59EA99730FD810D526">
    <w:name w:val="21DC6D1935B043E59EA99730FD810D526"/>
    <w:rsid w:val="000B2C16"/>
    <w:rPr>
      <w:lang w:eastAsia="en-US"/>
    </w:rPr>
  </w:style>
  <w:style w:type="paragraph" w:customStyle="1" w:styleId="AF07F5E3918148FFBA3FD4958F0B112A6">
    <w:name w:val="AF07F5E3918148FFBA3FD4958F0B112A6"/>
    <w:rsid w:val="000B2C16"/>
    <w:rPr>
      <w:lang w:eastAsia="en-US"/>
    </w:rPr>
  </w:style>
  <w:style w:type="paragraph" w:customStyle="1" w:styleId="8E0E1DFEEEEA463DB27A53FBFDEB16AD6">
    <w:name w:val="8E0E1DFEEEEA463DB27A53FBFDEB16AD6"/>
    <w:rsid w:val="000B2C16"/>
    <w:rPr>
      <w:lang w:eastAsia="en-US"/>
    </w:rPr>
  </w:style>
  <w:style w:type="paragraph" w:customStyle="1" w:styleId="637CAEEB80FF4DC4886D0024CEDDA6516">
    <w:name w:val="637CAEEB80FF4DC4886D0024CEDDA6516"/>
    <w:rsid w:val="000B2C16"/>
    <w:rPr>
      <w:lang w:eastAsia="en-US"/>
    </w:rPr>
  </w:style>
  <w:style w:type="paragraph" w:customStyle="1" w:styleId="0B2A232B7BDE49EB83ED3D09D6B077C86">
    <w:name w:val="0B2A232B7BDE49EB83ED3D09D6B077C86"/>
    <w:rsid w:val="000B2C16"/>
    <w:rPr>
      <w:lang w:eastAsia="en-US"/>
    </w:rPr>
  </w:style>
  <w:style w:type="paragraph" w:customStyle="1" w:styleId="4608EE6CBDED499BB42C97D4519C9DF96">
    <w:name w:val="4608EE6CBDED499BB42C97D4519C9DF96"/>
    <w:rsid w:val="000B2C16"/>
    <w:rPr>
      <w:lang w:eastAsia="en-US"/>
    </w:rPr>
  </w:style>
  <w:style w:type="paragraph" w:customStyle="1" w:styleId="9E6C5D76B81A4C01942EB416AC7355DA6">
    <w:name w:val="9E6C5D76B81A4C01942EB416AC7355DA6"/>
    <w:rsid w:val="000B2C16"/>
    <w:rPr>
      <w:lang w:eastAsia="en-US"/>
    </w:rPr>
  </w:style>
  <w:style w:type="paragraph" w:customStyle="1" w:styleId="D4A0D2A2138B4C91A75F8A999CAA141F6">
    <w:name w:val="D4A0D2A2138B4C91A75F8A999CAA141F6"/>
    <w:rsid w:val="000B2C16"/>
    <w:rPr>
      <w:lang w:eastAsia="en-US"/>
    </w:rPr>
  </w:style>
  <w:style w:type="paragraph" w:customStyle="1" w:styleId="D428F5241CFE484DA8BDB13259CB21316">
    <w:name w:val="D428F5241CFE484DA8BDB13259CB21316"/>
    <w:rsid w:val="000B2C16"/>
    <w:rPr>
      <w:lang w:eastAsia="en-US"/>
    </w:rPr>
  </w:style>
  <w:style w:type="paragraph" w:customStyle="1" w:styleId="D9D4AD1BE1C64CCA9183774A6FF9EB466">
    <w:name w:val="D9D4AD1BE1C64CCA9183774A6FF9EB466"/>
    <w:rsid w:val="000B2C16"/>
    <w:rPr>
      <w:lang w:eastAsia="en-US"/>
    </w:rPr>
  </w:style>
  <w:style w:type="paragraph" w:customStyle="1" w:styleId="A46B1BACBAA0412993C91CE2DFA59E3D6">
    <w:name w:val="A46B1BACBAA0412993C91CE2DFA59E3D6"/>
    <w:rsid w:val="000B2C16"/>
    <w:rPr>
      <w:lang w:eastAsia="en-US"/>
    </w:rPr>
  </w:style>
  <w:style w:type="paragraph" w:customStyle="1" w:styleId="C8826FC80935498F92A38592353D06AB6">
    <w:name w:val="C8826FC80935498F92A38592353D06AB6"/>
    <w:rsid w:val="000B2C16"/>
    <w:rPr>
      <w:lang w:eastAsia="en-US"/>
    </w:rPr>
  </w:style>
  <w:style w:type="paragraph" w:customStyle="1" w:styleId="E50C3E67398D4C339774F684B81A385F6">
    <w:name w:val="E50C3E67398D4C339774F684B81A385F6"/>
    <w:rsid w:val="000B2C16"/>
    <w:rPr>
      <w:lang w:eastAsia="en-US"/>
    </w:rPr>
  </w:style>
  <w:style w:type="paragraph" w:customStyle="1" w:styleId="2BBBF667C72940ABAD1DE52F0103AB726">
    <w:name w:val="2BBBF667C72940ABAD1DE52F0103AB726"/>
    <w:rsid w:val="000B2C16"/>
    <w:rPr>
      <w:lang w:eastAsia="en-US"/>
    </w:rPr>
  </w:style>
  <w:style w:type="paragraph" w:customStyle="1" w:styleId="2ACA9DD9B9594202B4271C188F561A626">
    <w:name w:val="2ACA9DD9B9594202B4271C188F561A626"/>
    <w:rsid w:val="000B2C16"/>
    <w:rPr>
      <w:lang w:eastAsia="en-US"/>
    </w:rPr>
  </w:style>
  <w:style w:type="paragraph" w:customStyle="1" w:styleId="3DC15AF4B5C946468B5E943A12426EF36">
    <w:name w:val="3DC15AF4B5C946468B5E943A12426EF36"/>
    <w:rsid w:val="000B2C16"/>
    <w:rPr>
      <w:lang w:eastAsia="en-US"/>
    </w:rPr>
  </w:style>
  <w:style w:type="paragraph" w:customStyle="1" w:styleId="0032758662FF49518007759DD74174636">
    <w:name w:val="0032758662FF49518007759DD74174636"/>
    <w:rsid w:val="000B2C16"/>
    <w:rPr>
      <w:lang w:eastAsia="en-US"/>
    </w:rPr>
  </w:style>
  <w:style w:type="paragraph" w:customStyle="1" w:styleId="13E0276C6BE34D7ABAB93AD645AE97DD6">
    <w:name w:val="13E0276C6BE34D7ABAB93AD645AE97DD6"/>
    <w:rsid w:val="000B2C16"/>
    <w:rPr>
      <w:lang w:eastAsia="en-US"/>
    </w:rPr>
  </w:style>
  <w:style w:type="paragraph" w:customStyle="1" w:styleId="B8972B6F15764CE4A66681C10ED483396">
    <w:name w:val="B8972B6F15764CE4A66681C10ED483396"/>
    <w:rsid w:val="000B2C16"/>
    <w:rPr>
      <w:lang w:eastAsia="en-US"/>
    </w:rPr>
  </w:style>
  <w:style w:type="paragraph" w:customStyle="1" w:styleId="9781667F50344937B6ADE54D1CA7642A6">
    <w:name w:val="9781667F50344937B6ADE54D1CA7642A6"/>
    <w:rsid w:val="000B2C16"/>
    <w:rPr>
      <w:lang w:eastAsia="en-US"/>
    </w:rPr>
  </w:style>
  <w:style w:type="paragraph" w:customStyle="1" w:styleId="BDB52509DD684427AE70EFEF325A83E06">
    <w:name w:val="BDB52509DD684427AE70EFEF325A83E06"/>
    <w:rsid w:val="000B2C16"/>
    <w:rPr>
      <w:lang w:eastAsia="en-US"/>
    </w:rPr>
  </w:style>
  <w:style w:type="paragraph" w:customStyle="1" w:styleId="1D1E4B7697504E84872A4C84443DB3C76">
    <w:name w:val="1D1E4B7697504E84872A4C84443DB3C76"/>
    <w:rsid w:val="000B2C16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2025">
      <a:dk1>
        <a:srgbClr val="000000"/>
      </a:dk1>
      <a:lt1>
        <a:srgbClr val="FFFFFF"/>
      </a:lt1>
      <a:dk2>
        <a:srgbClr val="24A78E"/>
      </a:dk2>
      <a:lt2>
        <a:srgbClr val="EFF3F2"/>
      </a:lt2>
      <a:accent1>
        <a:srgbClr val="24A78E"/>
      </a:accent1>
      <a:accent2>
        <a:srgbClr val="B11D74"/>
      </a:accent2>
      <a:accent3>
        <a:srgbClr val="EFF4F1"/>
      </a:accent3>
      <a:accent4>
        <a:srgbClr val="24A78E"/>
      </a:accent4>
      <a:accent5>
        <a:srgbClr val="B11D74"/>
      </a:accent5>
      <a:accent6>
        <a:srgbClr val="EFF4F1"/>
      </a:accent6>
      <a:hlink>
        <a:srgbClr val="24A78E"/>
      </a:hlink>
      <a:folHlink>
        <a:srgbClr val="B11D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e210abca5a8617e4f4987e78244d6dfe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411cbd68a89c782e5a95b1c58fc72b14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AFF24-23F5-46D0-BEDE-EE1E4A7B2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10EE4-4F80-48CE-BDA9-9B8896FF9BDB}">
  <ds:schemaRefs>
    <ds:schemaRef ds:uri="9fc7020d-3958-43d6-9e1c-d4a6ad01835a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Portrait%20Presentation%20Simple%20Version</Template>
  <TotalTime>2216</TotalTime>
  <Pages>6</Pages>
  <Words>1149</Words>
  <Characters>6393</Characters>
  <Application>Microsoft Office Word</Application>
  <DocSecurity>0</DocSecurity>
  <Lines>108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 NG</dc:creator>
  <cp:keywords/>
  <dc:description/>
  <cp:lastModifiedBy>Vada NG</cp:lastModifiedBy>
  <cp:revision>175</cp:revision>
  <dcterms:created xsi:type="dcterms:W3CDTF">2025-08-13T09:26:00Z</dcterms:created>
  <dcterms:modified xsi:type="dcterms:W3CDTF">2025-09-19T05:44:00Z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0x010100F7879C6D9F89FD459FAD38288566EB9B</vt:lpwstr>
  </property>
  <property fmtid="{D5CDD505-2E9C-101B-9397-08002B2CF9AE}" pid="3" name="MediaServiceImageTags">
    <vt:lpwstr/>
  </property>
</Properties>
</file>