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001A7" w14:textId="77777777" w:rsidR="00473FBB" w:rsidRPr="005F5B2E" w:rsidRDefault="00473FBB" w:rsidP="00473FBB">
      <w:pPr>
        <w:tabs>
          <w:tab w:val="left" w:pos="709"/>
        </w:tabs>
        <w:spacing w:after="120" w:line="276" w:lineRule="auto"/>
        <w:contextualSpacing/>
        <w:jc w:val="center"/>
        <w:rPr>
          <w:rFonts w:asciiTheme="majorHAnsi" w:eastAsia="Calibri" w:hAnsiTheme="majorHAnsi" w:cs="Arial"/>
          <w:bCs/>
          <w:sz w:val="22"/>
          <w:szCs w:val="22"/>
        </w:rPr>
      </w:pPr>
      <w:r w:rsidRPr="005F5B2E">
        <w:rPr>
          <w:rFonts w:asciiTheme="majorHAnsi" w:eastAsia="Calibri" w:hAnsiTheme="majorHAnsi" w:cs="Arial"/>
          <w:bCs/>
          <w:sz w:val="22"/>
          <w:szCs w:val="22"/>
        </w:rPr>
        <w:t>Please review the PD Fund Guidelines before completing this application.</w:t>
      </w:r>
    </w:p>
    <w:p w14:paraId="7369C157" w14:textId="4F557E57" w:rsidR="00473FBB" w:rsidRPr="00473FBB" w:rsidRDefault="00025690" w:rsidP="00473FBB">
      <w:pPr>
        <w:pStyle w:val="ListParagraph"/>
        <w:numPr>
          <w:ilvl w:val="0"/>
          <w:numId w:val="13"/>
        </w:numPr>
        <w:spacing w:after="12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Eligibility</w:t>
      </w:r>
    </w:p>
    <w:tbl>
      <w:tblPr>
        <w:tblStyle w:val="TableGrid"/>
        <w:tblW w:w="5238" w:type="pct"/>
        <w:tblInd w:w="108" w:type="dxa"/>
        <w:tblBorders>
          <w:top w:val="single" w:sz="4" w:space="0" w:color="A9BFB9" w:themeColor="background1" w:themeShade="BF"/>
          <w:left w:val="single" w:sz="4" w:space="0" w:color="A9BFB9" w:themeColor="background1" w:themeShade="BF"/>
          <w:bottom w:val="single" w:sz="4" w:space="0" w:color="A9BFB9" w:themeColor="background1" w:themeShade="BF"/>
          <w:right w:val="single" w:sz="4" w:space="0" w:color="A9BFB9" w:themeColor="background1" w:themeShade="BF"/>
          <w:insideH w:val="single" w:sz="4" w:space="0" w:color="A9BFB9" w:themeColor="background1" w:themeShade="BF"/>
          <w:insideV w:val="single" w:sz="4" w:space="0" w:color="A9BFB9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2049"/>
        <w:gridCol w:w="3670"/>
        <w:gridCol w:w="2048"/>
      </w:tblGrid>
      <w:tr w:rsidR="00473FBB" w:rsidRPr="00473FBB" w14:paraId="004912B7" w14:textId="77777777" w:rsidTr="00213467">
        <w:trPr>
          <w:trHeight w:val="350"/>
        </w:trPr>
        <w:tc>
          <w:tcPr>
            <w:tcW w:w="10235" w:type="dxa"/>
            <w:gridSpan w:val="4"/>
          </w:tcPr>
          <w:p w14:paraId="3B2B1ECB" w14:textId="04951AB8" w:rsidR="00473FBB" w:rsidRPr="00473FBB" w:rsidRDefault="00473FBB" w:rsidP="0055719E">
            <w:pPr>
              <w:pStyle w:val="NoSpacing"/>
              <w:spacing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 xml:space="preserve">Is this development activity eligible for funding under the ECU Professional Development Fund (PD Fund) Guide Eligibility Criteria? ( </w:t>
            </w: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sym w:font="Symbol" w:char="F0D6"/>
            </w: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 xml:space="preserve"> )         </w:t>
            </w:r>
            <w:sdt>
              <w:sdtPr>
                <w:rPr>
                  <w:rFonts w:asciiTheme="majorHAnsi" w:hAnsiTheme="majorHAnsi" w:cs="Arial"/>
                  <w:bCs/>
                  <w:i/>
                  <w:iCs/>
                  <w:sz w:val="20"/>
                  <w:szCs w:val="20"/>
                </w:rPr>
                <w:alias w:val="ddEligibility"/>
                <w:tag w:val="ddEligibility"/>
                <w:id w:val="-1914078330"/>
                <w:placeholder>
                  <w:docPart w:val="5146591B59694ED787C54B4F2A679BA3"/>
                </w:placeholder>
                <w:showingPlcHdr/>
                <w:dropDownList>
                  <w:listItem w:value="Choose an item."/>
                  <w:listItem w:displayText="Yes" w:value="Yes"/>
                  <w:listItem w:displayText="No - please do not continue if you have selected 'No'" w:value="No - please do not continue if you have selected 'No'"/>
                </w:dropDownList>
              </w:sdtPr>
              <w:sdtEndPr/>
              <w:sdtContent>
                <w:r w:rsidRPr="00886C58">
                  <w:rPr>
                    <w:rStyle w:val="PlaceholderText"/>
                    <w:rFonts w:asciiTheme="majorHAnsi" w:hAnsiTheme="majorHAnsi" w:cs="Arial"/>
                    <w:bCs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473FBB" w:rsidRPr="00473FBB" w14:paraId="2F525095" w14:textId="77777777" w:rsidTr="00213467">
        <w:trPr>
          <w:trHeight w:val="338"/>
        </w:trPr>
        <w:tc>
          <w:tcPr>
            <w:tcW w:w="2155" w:type="dxa"/>
          </w:tcPr>
          <w:p w14:paraId="0E5F961B" w14:textId="77777777" w:rsidR="00473FBB" w:rsidRPr="00473FBB" w:rsidRDefault="00473FBB" w:rsidP="0055719E">
            <w:pPr>
              <w:keepNext/>
              <w:keepLines/>
              <w:spacing w:before="60" w:after="60"/>
              <w:outlineLvl w:val="1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Position/role type</w:t>
            </w:r>
          </w:p>
        </w:tc>
        <w:tc>
          <w:tcPr>
            <w:tcW w:w="8080" w:type="dxa"/>
            <w:gridSpan w:val="3"/>
          </w:tcPr>
          <w:p w14:paraId="040E2FF4" w14:textId="77777777" w:rsidR="00473FBB" w:rsidRPr="00473FBB" w:rsidRDefault="00886C58" w:rsidP="0055719E">
            <w:pPr>
              <w:keepNext/>
              <w:keepLines/>
              <w:spacing w:before="60" w:after="60"/>
              <w:outlineLvl w:val="1"/>
              <w:rPr>
                <w:rFonts w:asciiTheme="majorHAnsi" w:hAnsiTheme="majorHAnsi" w:cs="Arial"/>
                <w:b/>
                <w:sz w:val="19"/>
                <w:szCs w:val="19"/>
              </w:rPr>
            </w:pP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alias w:val="ddPosition"/>
                <w:tag w:val="ddPosition"/>
                <w:id w:val="984818681"/>
                <w:placeholder>
                  <w:docPart w:val="7193D7E51DA44066A379BE3A547BD2F6"/>
                </w:placeholder>
                <w:showingPlcHdr/>
                <w:comboBox>
                  <w:listItem w:value="Choose an item."/>
                  <w:listItem w:displayText="Professional Staff" w:value="Professional Staff"/>
                  <w:listItem w:displayText="Academic Career Development Fellow (ACDF - ALEVA)" w:value="Academic Career Development Fellow (ACDF - ALEVA)"/>
                </w:comboBox>
              </w:sdtPr>
              <w:sdtEndPr/>
              <w:sdtContent>
                <w:r w:rsidR="00473FBB" w:rsidRPr="00886C58">
                  <w:rPr>
                    <w:rStyle w:val="PlaceholderText"/>
                    <w:rFonts w:asciiTheme="majorHAnsi" w:hAnsiTheme="majorHAnsi" w:cs="Arial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473FBB" w:rsidRPr="00473FBB" w14:paraId="0CD0C177" w14:textId="77777777" w:rsidTr="00213467">
        <w:trPr>
          <w:trHeight w:val="338"/>
        </w:trPr>
        <w:tc>
          <w:tcPr>
            <w:tcW w:w="8109" w:type="dxa"/>
            <w:gridSpan w:val="3"/>
          </w:tcPr>
          <w:p w14:paraId="03EA1EDC" w14:textId="77777777" w:rsidR="00473FBB" w:rsidRPr="00473FBB" w:rsidRDefault="00473FBB" w:rsidP="0055719E">
            <w:pPr>
              <w:keepNext/>
              <w:keepLines/>
              <w:spacing w:before="60" w:after="60"/>
              <w:outlineLvl w:val="1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 xml:space="preserve">Was this type of PD event discussed as part of your MPS discussions? </w:t>
            </w:r>
          </w:p>
        </w:tc>
        <w:sdt>
          <w:sdtPr>
            <w:rPr>
              <w:rFonts w:asciiTheme="majorHAnsi" w:hAnsiTheme="majorHAnsi" w:cs="Arial"/>
              <w:bCs/>
              <w:color w:val="595959" w:themeColor="text1" w:themeTint="A6"/>
              <w:sz w:val="20"/>
              <w:szCs w:val="20"/>
            </w:rPr>
            <w:tag w:val="ddMPS1"/>
            <w:id w:val="2140986272"/>
            <w:placeholder>
              <w:docPart w:val="649C631EF553444EB53180FE84BDD1D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color w:val="595959" w:themeColor="text1" w:themeTint="A6"/>
            </w:rPr>
          </w:sdtEndPr>
          <w:sdtContent>
            <w:tc>
              <w:tcPr>
                <w:tcW w:w="2126" w:type="dxa"/>
              </w:tcPr>
              <w:p w14:paraId="47AE827D" w14:textId="77777777" w:rsidR="00473FBB" w:rsidRPr="00886C58" w:rsidRDefault="00473FBB" w:rsidP="0055719E">
                <w:pPr>
                  <w:keepNext/>
                  <w:keepLines/>
                  <w:spacing w:before="60" w:after="60"/>
                  <w:outlineLvl w:val="1"/>
                  <w:rPr>
                    <w:rFonts w:asciiTheme="majorHAnsi" w:hAnsiTheme="majorHAnsi" w:cs="Arial"/>
                    <w:bCs/>
                    <w:color w:val="595959" w:themeColor="text1" w:themeTint="A6"/>
                    <w:sz w:val="20"/>
                    <w:szCs w:val="20"/>
                  </w:rPr>
                </w:pPr>
                <w:r w:rsidRPr="00886C58">
                  <w:rPr>
                    <w:rStyle w:val="PlaceholderText"/>
                    <w:rFonts w:asciiTheme="majorHAnsi" w:hAnsiTheme="majorHAnsi" w:cs="Arial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73FBB" w:rsidRPr="00473FBB" w14:paraId="2B11A28B" w14:textId="77777777" w:rsidTr="00213467">
        <w:trPr>
          <w:trHeight w:val="338"/>
        </w:trPr>
        <w:tc>
          <w:tcPr>
            <w:tcW w:w="8109" w:type="dxa"/>
            <w:gridSpan w:val="3"/>
          </w:tcPr>
          <w:p w14:paraId="3F9AB3B8" w14:textId="77777777" w:rsidR="00473FBB" w:rsidRPr="00473FBB" w:rsidRDefault="00473FBB" w:rsidP="0055719E">
            <w:pPr>
              <w:keepNext/>
              <w:keepLines/>
              <w:spacing w:before="60" w:after="60"/>
              <w:outlineLvl w:val="1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 xml:space="preserve">Are these PD needs documented in your Management for Performance Plan (MPS) </w:t>
            </w:r>
          </w:p>
        </w:tc>
        <w:sdt>
          <w:sdtPr>
            <w:rPr>
              <w:rFonts w:asciiTheme="majorHAnsi" w:hAnsiTheme="majorHAnsi" w:cs="Arial"/>
              <w:bCs/>
              <w:color w:val="595959" w:themeColor="text1" w:themeTint="A6"/>
              <w:sz w:val="20"/>
              <w:szCs w:val="20"/>
            </w:rPr>
            <w:tag w:val="ddMPS2"/>
            <w:id w:val="1758019665"/>
            <w:placeholder>
              <w:docPart w:val="C63A9385581541C0A58F78B41F2D7B0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color w:val="595959" w:themeColor="text1" w:themeTint="A6"/>
            </w:rPr>
          </w:sdtEndPr>
          <w:sdtContent>
            <w:tc>
              <w:tcPr>
                <w:tcW w:w="2126" w:type="dxa"/>
              </w:tcPr>
              <w:p w14:paraId="2CED6A3E" w14:textId="77777777" w:rsidR="00473FBB" w:rsidRPr="00886C58" w:rsidRDefault="00473FBB" w:rsidP="0055719E">
                <w:pPr>
                  <w:keepNext/>
                  <w:keepLines/>
                  <w:spacing w:before="60" w:after="60"/>
                  <w:outlineLvl w:val="1"/>
                  <w:rPr>
                    <w:rFonts w:asciiTheme="majorHAnsi" w:hAnsiTheme="majorHAnsi" w:cs="Arial"/>
                    <w:bCs/>
                    <w:color w:val="595959" w:themeColor="text1" w:themeTint="A6"/>
                    <w:sz w:val="20"/>
                    <w:szCs w:val="20"/>
                  </w:rPr>
                </w:pPr>
                <w:r w:rsidRPr="00886C58">
                  <w:rPr>
                    <w:rStyle w:val="PlaceholderText"/>
                    <w:rFonts w:asciiTheme="majorHAnsi" w:hAnsiTheme="majorHAnsi" w:cs="Arial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73FBB" w:rsidRPr="00473FBB" w14:paraId="49F12913" w14:textId="77777777" w:rsidTr="00213467">
        <w:trPr>
          <w:trHeight w:val="338"/>
        </w:trPr>
        <w:tc>
          <w:tcPr>
            <w:tcW w:w="8109" w:type="dxa"/>
            <w:gridSpan w:val="3"/>
          </w:tcPr>
          <w:p w14:paraId="5E95760D" w14:textId="77777777" w:rsidR="00473FBB" w:rsidRPr="00473FBB" w:rsidRDefault="00473FBB" w:rsidP="0055719E">
            <w:pPr>
              <w:keepNext/>
              <w:keepLines/>
              <w:spacing w:before="60" w:after="60"/>
              <w:outlineLvl w:val="1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 xml:space="preserve">Did you demonstrate satisfactory performance in the last 12 months? </w:t>
            </w:r>
          </w:p>
        </w:tc>
        <w:bookmarkStart w:id="0" w:name="_Hlk201046518" w:displacedByCustomXml="next"/>
        <w:sdt>
          <w:sdtPr>
            <w:rPr>
              <w:rFonts w:asciiTheme="majorHAnsi" w:hAnsiTheme="majorHAnsi" w:cs="Arial"/>
              <w:bCs/>
              <w:color w:val="595959" w:themeColor="text1" w:themeTint="A6"/>
              <w:sz w:val="20"/>
              <w:szCs w:val="20"/>
            </w:rPr>
            <w:tag w:val="ddSatPerf"/>
            <w:id w:val="712157938"/>
            <w:placeholder>
              <w:docPart w:val="C923F0C7A57D44A89DEA893FD0B1A2DF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color w:val="595959" w:themeColor="text1" w:themeTint="A6"/>
            </w:rPr>
          </w:sdtEndPr>
          <w:sdtContent>
            <w:tc>
              <w:tcPr>
                <w:tcW w:w="2126" w:type="dxa"/>
              </w:tcPr>
              <w:p w14:paraId="26DEBC79" w14:textId="77777777" w:rsidR="00473FBB" w:rsidRPr="00886C58" w:rsidRDefault="00473FBB" w:rsidP="0055719E">
                <w:pPr>
                  <w:keepNext/>
                  <w:keepLines/>
                  <w:spacing w:before="60" w:after="60"/>
                  <w:outlineLvl w:val="1"/>
                  <w:rPr>
                    <w:rFonts w:asciiTheme="majorHAnsi" w:hAnsiTheme="majorHAnsi" w:cs="Arial"/>
                    <w:bCs/>
                    <w:color w:val="595959" w:themeColor="text1" w:themeTint="A6"/>
                    <w:sz w:val="20"/>
                    <w:szCs w:val="20"/>
                  </w:rPr>
                </w:pPr>
                <w:r w:rsidRPr="00886C58">
                  <w:rPr>
                    <w:rStyle w:val="PlaceholderText"/>
                    <w:rFonts w:asciiTheme="majorHAnsi" w:hAnsiTheme="majorHAnsi" w:cs="Arial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p>
            </w:tc>
          </w:sdtContent>
        </w:sdt>
        <w:bookmarkEnd w:id="0" w:displacedByCustomXml="prev"/>
      </w:tr>
      <w:tr w:rsidR="00473FBB" w:rsidRPr="00473FBB" w14:paraId="3CE68F73" w14:textId="77777777" w:rsidTr="00213467">
        <w:trPr>
          <w:trHeight w:val="338"/>
        </w:trPr>
        <w:tc>
          <w:tcPr>
            <w:tcW w:w="8109" w:type="dxa"/>
            <w:gridSpan w:val="3"/>
          </w:tcPr>
          <w:p w14:paraId="43C1A3CE" w14:textId="77777777" w:rsidR="00473FBB" w:rsidRPr="00473FBB" w:rsidRDefault="00473FBB" w:rsidP="0055719E">
            <w:pPr>
              <w:keepNext/>
              <w:keepLines/>
              <w:spacing w:before="60" w:after="60"/>
              <w:outlineLvl w:val="1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 xml:space="preserve">Professional Staff: Have you completed 12 months continuous service with ECU? </w:t>
            </w:r>
          </w:p>
        </w:tc>
        <w:sdt>
          <w:sdtPr>
            <w:rPr>
              <w:rFonts w:asciiTheme="majorHAnsi" w:hAnsiTheme="majorHAnsi" w:cs="Arial"/>
              <w:bCs/>
              <w:color w:val="595959" w:themeColor="text1" w:themeTint="A6"/>
              <w:sz w:val="20"/>
              <w:szCs w:val="20"/>
            </w:rPr>
            <w:tag w:val="dd12mths"/>
            <w:id w:val="-197009010"/>
            <w:placeholder>
              <w:docPart w:val="1ED2363963F048989ABD44FF7F58602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color w:val="595959" w:themeColor="text1" w:themeTint="A6"/>
            </w:rPr>
          </w:sdtEndPr>
          <w:sdtContent>
            <w:tc>
              <w:tcPr>
                <w:tcW w:w="2126" w:type="dxa"/>
              </w:tcPr>
              <w:p w14:paraId="76B5F0DF" w14:textId="77777777" w:rsidR="00473FBB" w:rsidRPr="00886C58" w:rsidRDefault="00473FBB" w:rsidP="0055719E">
                <w:pPr>
                  <w:keepNext/>
                  <w:keepLines/>
                  <w:spacing w:before="60" w:after="60"/>
                  <w:outlineLvl w:val="1"/>
                  <w:rPr>
                    <w:rFonts w:asciiTheme="majorHAnsi" w:hAnsiTheme="majorHAnsi" w:cs="Arial"/>
                    <w:bCs/>
                    <w:color w:val="595959" w:themeColor="text1" w:themeTint="A6"/>
                    <w:sz w:val="20"/>
                    <w:szCs w:val="20"/>
                  </w:rPr>
                </w:pPr>
                <w:r w:rsidRPr="00886C58">
                  <w:rPr>
                    <w:rStyle w:val="PlaceholderText"/>
                    <w:rFonts w:asciiTheme="majorHAnsi" w:hAnsiTheme="majorHAnsi" w:cs="Arial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73FBB" w:rsidRPr="00473FBB" w14:paraId="416672D1" w14:textId="77777777" w:rsidTr="00213467">
        <w:trPr>
          <w:trHeight w:val="338"/>
        </w:trPr>
        <w:tc>
          <w:tcPr>
            <w:tcW w:w="2155" w:type="dxa"/>
          </w:tcPr>
          <w:p w14:paraId="741A131A" w14:textId="77777777" w:rsidR="00473FBB" w:rsidRPr="00473FBB" w:rsidRDefault="00473FBB" w:rsidP="0055719E">
            <w:pPr>
              <w:keepNext/>
              <w:keepLines/>
              <w:spacing w:before="60" w:after="60"/>
              <w:outlineLvl w:val="1"/>
              <w:rPr>
                <w:rFonts w:asciiTheme="majorHAnsi" w:hAnsiTheme="majorHAnsi" w:cs="Arial"/>
                <w:sz w:val="18"/>
                <w:szCs w:val="18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Appointment type?</w:t>
            </w:r>
          </w:p>
        </w:tc>
        <w:tc>
          <w:tcPr>
            <w:tcW w:w="2127" w:type="dxa"/>
          </w:tcPr>
          <w:p w14:paraId="275BD4F7" w14:textId="62FC7717" w:rsidR="00473FBB" w:rsidRPr="00473FBB" w:rsidRDefault="00886C58" w:rsidP="0055719E">
            <w:pPr>
              <w:keepNext/>
              <w:keepLines/>
              <w:spacing w:before="60" w:after="60"/>
              <w:outlineLvl w:val="1"/>
              <w:rPr>
                <w:rFonts w:asciiTheme="majorHAnsi" w:hAnsiTheme="majorHAnsi" w:cs="Arial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bCs/>
                </w:rPr>
                <w:id w:val="64493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92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73FBB" w:rsidRPr="00473FBB">
              <w:rPr>
                <w:rFonts w:asciiTheme="majorHAnsi" w:hAnsiTheme="majorHAnsi" w:cs="Arial"/>
                <w:bCs/>
                <w:sz w:val="20"/>
                <w:szCs w:val="20"/>
              </w:rPr>
              <w:t xml:space="preserve"> Ongoing</w:t>
            </w:r>
          </w:p>
        </w:tc>
        <w:tc>
          <w:tcPr>
            <w:tcW w:w="5953" w:type="dxa"/>
            <w:gridSpan w:val="2"/>
          </w:tcPr>
          <w:p w14:paraId="0905DFC6" w14:textId="77777777" w:rsidR="00473FBB" w:rsidRPr="00473FBB" w:rsidRDefault="00886C58" w:rsidP="0055719E">
            <w:pPr>
              <w:keepNext/>
              <w:keepLines/>
              <w:spacing w:before="60" w:after="60"/>
              <w:outlineLvl w:val="1"/>
              <w:rPr>
                <w:rFonts w:asciiTheme="majorHAnsi" w:hAnsiTheme="majorHAnsi" w:cs="Arial"/>
                <w:sz w:val="17"/>
                <w:szCs w:val="17"/>
              </w:rPr>
            </w:pPr>
            <w:sdt>
              <w:sdtPr>
                <w:rPr>
                  <w:rFonts w:asciiTheme="majorHAnsi" w:hAnsiTheme="majorHAnsi" w:cs="Arial"/>
                  <w:bCs/>
                </w:rPr>
                <w:id w:val="-99803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FBB" w:rsidRPr="00473FBB">
                  <w:rPr>
                    <w:rFonts w:asciiTheme="majorHAnsi" w:eastAsia="MS Gothic" w:hAnsiTheme="majorHAnsi" w:cs="Segoe UI Symbol"/>
                    <w:bCs/>
                  </w:rPr>
                  <w:t>☐</w:t>
                </w:r>
              </w:sdtContent>
            </w:sdt>
            <w:r w:rsidR="00473FBB" w:rsidRPr="00473FBB">
              <w:rPr>
                <w:rFonts w:asciiTheme="majorHAnsi" w:hAnsiTheme="majorHAnsi" w:cs="Arial"/>
                <w:bCs/>
                <w:sz w:val="19"/>
                <w:szCs w:val="19"/>
              </w:rPr>
              <w:t xml:space="preserve"> </w:t>
            </w:r>
            <w:r w:rsidR="00473FBB" w:rsidRPr="00473FBB">
              <w:rPr>
                <w:rFonts w:asciiTheme="majorHAnsi" w:hAnsiTheme="majorHAnsi" w:cs="Arial"/>
                <w:bCs/>
                <w:sz w:val="20"/>
                <w:szCs w:val="20"/>
              </w:rPr>
              <w:t xml:space="preserve">Fixed Term - Fixed term end date: </w:t>
            </w:r>
            <w:sdt>
              <w:sdtPr>
                <w:rPr>
                  <w:rFonts w:asciiTheme="majorHAnsi" w:hAnsiTheme="majorHAnsi" w:cs="Arial"/>
                  <w:bCs/>
                  <w:sz w:val="20"/>
                  <w:szCs w:val="20"/>
                </w:rPr>
                <w:id w:val="-1982064576"/>
                <w:placeholder>
                  <w:docPart w:val="45C784ABAA7F43BBB0C2E4F3A686599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473FBB" w:rsidRPr="00886C58">
                  <w:rPr>
                    <w:rStyle w:val="PlaceholderText"/>
                    <w:rFonts w:asciiTheme="majorHAnsi" w:eastAsia="Calibri" w:hAnsiTheme="majorHAnsi" w:cs="Arial"/>
                    <w:color w:val="404040" w:themeColor="text1" w:themeTint="BF"/>
                    <w:sz w:val="20"/>
                    <w:szCs w:val="20"/>
                  </w:rPr>
                  <w:t xml:space="preserve"> Enter a date.</w:t>
                </w:r>
              </w:sdtContent>
            </w:sdt>
          </w:p>
        </w:tc>
      </w:tr>
    </w:tbl>
    <w:p w14:paraId="124F8522" w14:textId="47AFAD4C" w:rsidR="00473FBB" w:rsidRPr="00473FBB" w:rsidRDefault="00473FBB" w:rsidP="00473FBB">
      <w:pPr>
        <w:pStyle w:val="ListParagraph"/>
        <w:numPr>
          <w:ilvl w:val="0"/>
          <w:numId w:val="13"/>
        </w:numPr>
        <w:spacing w:before="120" w:after="120" w:line="240" w:lineRule="auto"/>
        <w:rPr>
          <w:rFonts w:asciiTheme="majorHAnsi" w:hAnsiTheme="majorHAnsi" w:cs="Arial"/>
          <w:b/>
          <w:sz w:val="18"/>
          <w:szCs w:val="18"/>
        </w:rPr>
      </w:pPr>
      <w:r w:rsidRPr="00473FBB">
        <w:rPr>
          <w:rFonts w:asciiTheme="majorHAnsi" w:hAnsiTheme="majorHAnsi" w:cs="Arial"/>
          <w:b/>
          <w:sz w:val="20"/>
          <w:szCs w:val="20"/>
        </w:rPr>
        <w:t xml:space="preserve">Applicant Details </w:t>
      </w:r>
    </w:p>
    <w:tbl>
      <w:tblPr>
        <w:tblStyle w:val="TableGrid"/>
        <w:tblW w:w="5238" w:type="pct"/>
        <w:tblInd w:w="108" w:type="dxa"/>
        <w:tblBorders>
          <w:top w:val="single" w:sz="4" w:space="0" w:color="A9BFB9" w:themeColor="background1" w:themeShade="BF"/>
          <w:left w:val="single" w:sz="4" w:space="0" w:color="A9BFB9" w:themeColor="background1" w:themeShade="BF"/>
          <w:bottom w:val="single" w:sz="4" w:space="0" w:color="A9BFB9" w:themeColor="background1" w:themeShade="BF"/>
          <w:right w:val="single" w:sz="4" w:space="0" w:color="A9BFB9" w:themeColor="background1" w:themeShade="BF"/>
          <w:insideH w:val="single" w:sz="4" w:space="0" w:color="A9BFB9" w:themeColor="background1" w:themeShade="BF"/>
          <w:insideV w:val="single" w:sz="4" w:space="0" w:color="A9BFB9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075"/>
        <w:gridCol w:w="2996"/>
        <w:gridCol w:w="3266"/>
        <w:gridCol w:w="1506"/>
      </w:tblGrid>
      <w:tr w:rsidR="00473FBB" w:rsidRPr="00473FBB" w14:paraId="098F863B" w14:textId="77777777" w:rsidTr="00213467">
        <w:tc>
          <w:tcPr>
            <w:tcW w:w="2218" w:type="dxa"/>
          </w:tcPr>
          <w:p w14:paraId="0FB32E97" w14:textId="77777777" w:rsidR="00473FBB" w:rsidRPr="00473FBB" w:rsidRDefault="00473FBB" w:rsidP="0055719E">
            <w:pPr>
              <w:spacing w:before="60" w:after="60"/>
              <w:ind w:left="34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Name:</w:t>
            </w:r>
          </w:p>
        </w:tc>
        <w:sdt>
          <w:sdtPr>
            <w:rPr>
              <w:rFonts w:asciiTheme="majorHAnsi" w:hAnsiTheme="majorHAnsi" w:cs="Arial"/>
              <w:color w:val="595959" w:themeColor="text1" w:themeTint="A6"/>
              <w:sz w:val="20"/>
              <w:szCs w:val="20"/>
            </w:rPr>
            <w:id w:val="1185176706"/>
            <w:placeholder>
              <w:docPart w:val="D954724A88374AB88A1139B6160C2CF9"/>
            </w:placeholder>
            <w:showingPlcHdr/>
          </w:sdtPr>
          <w:sdtEndPr>
            <w:rPr>
              <w:color w:val="595959" w:themeColor="text1" w:themeTint="A6"/>
            </w:rPr>
          </w:sdtEndPr>
          <w:sdtContent>
            <w:tc>
              <w:tcPr>
                <w:tcW w:w="3210" w:type="dxa"/>
              </w:tcPr>
              <w:p w14:paraId="680F0409" w14:textId="77777777" w:rsidR="00473FBB" w:rsidRPr="00886C58" w:rsidRDefault="00473FBB" w:rsidP="0055719E">
                <w:pPr>
                  <w:spacing w:before="60" w:after="60"/>
                  <w:jc w:val="both"/>
                  <w:rPr>
                    <w:rFonts w:asciiTheme="majorHAnsi" w:hAnsiTheme="majorHAnsi" w:cs="Arial"/>
                    <w:color w:val="595959" w:themeColor="text1" w:themeTint="A6"/>
                    <w:sz w:val="20"/>
                    <w:szCs w:val="20"/>
                  </w:rPr>
                </w:pPr>
                <w:r w:rsidRPr="00886C58">
                  <w:rPr>
                    <w:rStyle w:val="PlaceholderText"/>
                    <w:rFonts w:asciiTheme="majorHAnsi" w:eastAsia="Calibri" w:hAnsiTheme="majorHAnsi" w:cs="Arial"/>
                    <w:color w:val="595959" w:themeColor="text1" w:themeTint="A6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501" w:type="dxa"/>
          </w:tcPr>
          <w:p w14:paraId="231ABB6B" w14:textId="77777777" w:rsidR="00473FBB" w:rsidRPr="00473FBB" w:rsidRDefault="00473FBB" w:rsidP="0055719E">
            <w:pPr>
              <w:keepNext/>
              <w:keepLines/>
              <w:spacing w:before="60" w:after="60"/>
              <w:jc w:val="both"/>
              <w:outlineLvl w:val="1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Staff ID:</w:t>
            </w:r>
          </w:p>
        </w:tc>
        <w:sdt>
          <w:sdtPr>
            <w:rPr>
              <w:rFonts w:asciiTheme="majorHAnsi" w:hAnsiTheme="majorHAnsi" w:cs="Arial"/>
              <w:color w:val="404040" w:themeColor="text1" w:themeTint="BF"/>
              <w:sz w:val="20"/>
              <w:szCs w:val="20"/>
            </w:rPr>
            <w:id w:val="1803193765"/>
            <w:placeholder>
              <w:docPart w:val="F3084590DCD047D1A4C67B7F1C5AEA59"/>
            </w:placeholder>
            <w:showingPlcHdr/>
          </w:sdtPr>
          <w:sdtEndPr>
            <w:rPr>
              <w:color w:val="404040" w:themeColor="text1" w:themeTint="BF"/>
            </w:rPr>
          </w:sdtEndPr>
          <w:sdtContent>
            <w:tc>
              <w:tcPr>
                <w:tcW w:w="1604" w:type="dxa"/>
              </w:tcPr>
              <w:p w14:paraId="5394ABCC" w14:textId="77777777" w:rsidR="00473FBB" w:rsidRPr="00886C58" w:rsidRDefault="00473FBB" w:rsidP="0055719E">
                <w:pPr>
                  <w:spacing w:before="60" w:after="60"/>
                  <w:jc w:val="both"/>
                  <w:rPr>
                    <w:rFonts w:asciiTheme="majorHAnsi" w:hAnsiTheme="majorHAnsi" w:cs="Arial"/>
                    <w:color w:val="404040" w:themeColor="text1" w:themeTint="BF"/>
                    <w:sz w:val="20"/>
                    <w:szCs w:val="20"/>
                  </w:rPr>
                </w:pPr>
                <w:r w:rsidRPr="00886C58">
                  <w:rPr>
                    <w:rFonts w:asciiTheme="majorHAnsi" w:hAnsiTheme="majorHAnsi" w:cs="Arial"/>
                    <w:color w:val="595959" w:themeColor="text1" w:themeTint="A6"/>
                    <w:sz w:val="20"/>
                    <w:szCs w:val="20"/>
                  </w:rPr>
                  <w:t xml:space="preserve">Enter </w:t>
                </w:r>
                <w:r w:rsidRPr="00886C58">
                  <w:rPr>
                    <w:rStyle w:val="PlaceholderText"/>
                    <w:rFonts w:asciiTheme="majorHAnsi" w:eastAsia="Calibri" w:hAnsiTheme="majorHAnsi" w:cs="Arial"/>
                    <w:color w:val="595959" w:themeColor="text1" w:themeTint="A6"/>
                    <w:sz w:val="20"/>
                    <w:szCs w:val="20"/>
                  </w:rPr>
                  <w:t>Staff ID</w:t>
                </w:r>
              </w:p>
            </w:tc>
          </w:sdtContent>
        </w:sdt>
      </w:tr>
      <w:tr w:rsidR="00473FBB" w:rsidRPr="00473FBB" w14:paraId="744994DC" w14:textId="77777777" w:rsidTr="00213467">
        <w:tc>
          <w:tcPr>
            <w:tcW w:w="2218" w:type="dxa"/>
          </w:tcPr>
          <w:p w14:paraId="621D4618" w14:textId="77777777" w:rsidR="00473FBB" w:rsidRPr="00473FBB" w:rsidRDefault="00473FBB" w:rsidP="0055719E">
            <w:pPr>
              <w:spacing w:before="60"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Position Title:</w:t>
            </w:r>
          </w:p>
        </w:tc>
        <w:sdt>
          <w:sdtPr>
            <w:rPr>
              <w:rFonts w:asciiTheme="majorHAnsi" w:hAnsiTheme="majorHAnsi" w:cs="Arial"/>
              <w:color w:val="595959" w:themeColor="text1" w:themeTint="A6"/>
              <w:sz w:val="20"/>
              <w:szCs w:val="20"/>
            </w:rPr>
            <w:id w:val="317928659"/>
            <w:placeholder>
              <w:docPart w:val="4C3031A6F79F4CD589480562FBC8B9EF"/>
            </w:placeholder>
            <w:showingPlcHdr/>
          </w:sdtPr>
          <w:sdtEndPr>
            <w:rPr>
              <w:color w:val="595959" w:themeColor="text1" w:themeTint="A6"/>
            </w:rPr>
          </w:sdtEndPr>
          <w:sdtContent>
            <w:tc>
              <w:tcPr>
                <w:tcW w:w="3210" w:type="dxa"/>
              </w:tcPr>
              <w:p w14:paraId="1816FD8F" w14:textId="77777777" w:rsidR="00473FBB" w:rsidRPr="00886C58" w:rsidRDefault="00473FBB" w:rsidP="0055719E">
                <w:pPr>
                  <w:spacing w:before="60" w:after="60"/>
                  <w:jc w:val="both"/>
                  <w:rPr>
                    <w:rFonts w:asciiTheme="majorHAnsi" w:hAnsiTheme="majorHAnsi" w:cs="Arial"/>
                    <w:color w:val="595959" w:themeColor="text1" w:themeTint="A6"/>
                    <w:sz w:val="20"/>
                    <w:szCs w:val="20"/>
                  </w:rPr>
                </w:pPr>
                <w:r w:rsidRPr="00886C58">
                  <w:rPr>
                    <w:rStyle w:val="PlaceholderText"/>
                    <w:rFonts w:asciiTheme="majorHAnsi" w:eastAsia="Calibri" w:hAnsiTheme="majorHAnsi" w:cs="Arial"/>
                    <w:color w:val="595959" w:themeColor="text1" w:themeTint="A6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501" w:type="dxa"/>
          </w:tcPr>
          <w:p w14:paraId="450A0D92" w14:textId="77777777" w:rsidR="00473FBB" w:rsidRPr="00473FBB" w:rsidRDefault="00473FBB" w:rsidP="0055719E">
            <w:pPr>
              <w:spacing w:before="60" w:after="60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 xml:space="preserve">HEW Level </w:t>
            </w:r>
            <w:r w:rsidRPr="00473FBB">
              <w:rPr>
                <w:rFonts w:asciiTheme="majorHAnsi" w:hAnsiTheme="majorHAnsi" w:cs="Arial"/>
                <w:b/>
                <w:sz w:val="16"/>
                <w:szCs w:val="16"/>
              </w:rPr>
              <w:t>(Professional Staff):</w:t>
            </w:r>
          </w:p>
        </w:tc>
        <w:sdt>
          <w:sdtPr>
            <w:rPr>
              <w:rFonts w:asciiTheme="majorHAnsi" w:hAnsiTheme="majorHAnsi" w:cs="Arial"/>
              <w:color w:val="404040" w:themeColor="text1" w:themeTint="BF"/>
              <w:sz w:val="20"/>
              <w:szCs w:val="20"/>
            </w:rPr>
            <w:id w:val="-1234696881"/>
            <w:placeholder>
              <w:docPart w:val="A0E41AD1DA894AE1A48416628950A755"/>
            </w:placeholder>
            <w:showingPlcHdr/>
          </w:sdtPr>
          <w:sdtEndPr>
            <w:rPr>
              <w:color w:val="404040" w:themeColor="text1" w:themeTint="BF"/>
            </w:rPr>
          </w:sdtEndPr>
          <w:sdtContent>
            <w:tc>
              <w:tcPr>
                <w:tcW w:w="1604" w:type="dxa"/>
              </w:tcPr>
              <w:p w14:paraId="2DB783D7" w14:textId="77777777" w:rsidR="00473FBB" w:rsidRPr="00886C58" w:rsidRDefault="00473FBB" w:rsidP="0055719E">
                <w:pPr>
                  <w:spacing w:before="60" w:after="60"/>
                  <w:jc w:val="both"/>
                  <w:rPr>
                    <w:rFonts w:asciiTheme="majorHAnsi" w:hAnsiTheme="majorHAnsi" w:cs="Arial"/>
                    <w:color w:val="404040" w:themeColor="text1" w:themeTint="BF"/>
                    <w:sz w:val="20"/>
                    <w:szCs w:val="20"/>
                  </w:rPr>
                </w:pPr>
                <w:r w:rsidRPr="00886C58">
                  <w:rPr>
                    <w:rStyle w:val="PlaceholderText"/>
                    <w:rFonts w:asciiTheme="majorHAnsi" w:eastAsia="Calibri" w:hAnsiTheme="majorHAnsi" w:cs="Arial"/>
                    <w:color w:val="595959" w:themeColor="text1" w:themeTint="A6"/>
                    <w:sz w:val="20"/>
                    <w:szCs w:val="20"/>
                  </w:rPr>
                  <w:t>HEW Level</w:t>
                </w:r>
              </w:p>
            </w:tc>
          </w:sdtContent>
        </w:sdt>
      </w:tr>
      <w:tr w:rsidR="00473FBB" w:rsidRPr="00473FBB" w14:paraId="1FA5AA87" w14:textId="77777777" w:rsidTr="00213467">
        <w:tc>
          <w:tcPr>
            <w:tcW w:w="2218" w:type="dxa"/>
          </w:tcPr>
          <w:p w14:paraId="45E0C03F" w14:textId="77777777" w:rsidR="00473FBB" w:rsidRPr="00473FBB" w:rsidRDefault="00473FBB" w:rsidP="0055719E">
            <w:pPr>
              <w:spacing w:before="60"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School/ Centre:</w:t>
            </w:r>
          </w:p>
        </w:tc>
        <w:sdt>
          <w:sdtPr>
            <w:rPr>
              <w:rFonts w:asciiTheme="majorHAnsi" w:hAnsiTheme="majorHAnsi" w:cs="Arial"/>
              <w:color w:val="595959" w:themeColor="text1" w:themeTint="A6"/>
              <w:sz w:val="20"/>
              <w:szCs w:val="20"/>
            </w:rPr>
            <w:id w:val="-1216340449"/>
            <w:placeholder>
              <w:docPart w:val="90B1EBBBFD7E478796DF4A0C0B3517C2"/>
            </w:placeholder>
            <w:showingPlcHdr/>
          </w:sdtPr>
          <w:sdtEndPr>
            <w:rPr>
              <w:color w:val="595959" w:themeColor="text1" w:themeTint="A6"/>
            </w:rPr>
          </w:sdtEndPr>
          <w:sdtContent>
            <w:tc>
              <w:tcPr>
                <w:tcW w:w="3210" w:type="dxa"/>
              </w:tcPr>
              <w:p w14:paraId="5A3C0255" w14:textId="77777777" w:rsidR="00473FBB" w:rsidRPr="00886C58" w:rsidRDefault="00473FBB" w:rsidP="0055719E">
                <w:pPr>
                  <w:spacing w:before="60" w:after="60"/>
                  <w:jc w:val="both"/>
                  <w:rPr>
                    <w:rFonts w:asciiTheme="majorHAnsi" w:hAnsiTheme="majorHAnsi" w:cs="Arial"/>
                    <w:color w:val="595959" w:themeColor="text1" w:themeTint="A6"/>
                    <w:sz w:val="20"/>
                    <w:szCs w:val="20"/>
                  </w:rPr>
                </w:pPr>
                <w:r w:rsidRPr="00886C58">
                  <w:rPr>
                    <w:rStyle w:val="PlaceholderText"/>
                    <w:rFonts w:asciiTheme="majorHAnsi" w:eastAsia="Calibri" w:hAnsiTheme="majorHAnsi" w:cs="Arial"/>
                    <w:color w:val="595959" w:themeColor="text1" w:themeTint="A6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501" w:type="dxa"/>
          </w:tcPr>
          <w:p w14:paraId="4B3261BA" w14:textId="77777777" w:rsidR="00473FBB" w:rsidRPr="00473FBB" w:rsidRDefault="00473FBB" w:rsidP="0055719E">
            <w:pPr>
              <w:spacing w:before="60" w:after="60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Aboriginal/Torres Strait Islander?</w:t>
            </w:r>
          </w:p>
        </w:tc>
        <w:sdt>
          <w:sdtPr>
            <w:rPr>
              <w:rFonts w:asciiTheme="majorHAnsi" w:hAnsiTheme="majorHAnsi" w:cs="Arial"/>
              <w:bCs/>
              <w:color w:val="404040" w:themeColor="text1" w:themeTint="BF"/>
              <w:sz w:val="20"/>
              <w:szCs w:val="20"/>
            </w:rPr>
            <w:id w:val="1015965177"/>
            <w:placeholder>
              <w:docPart w:val="6605BB9C37DE4406A789899E6DC71D5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color w:val="404040" w:themeColor="text1" w:themeTint="BF"/>
            </w:rPr>
          </w:sdtEndPr>
          <w:sdtContent>
            <w:tc>
              <w:tcPr>
                <w:tcW w:w="1604" w:type="dxa"/>
              </w:tcPr>
              <w:p w14:paraId="66DBF728" w14:textId="77777777" w:rsidR="00473FBB" w:rsidRPr="00886C58" w:rsidRDefault="00473FBB" w:rsidP="0055719E">
                <w:pPr>
                  <w:spacing w:before="60" w:after="60"/>
                  <w:jc w:val="both"/>
                  <w:rPr>
                    <w:rFonts w:asciiTheme="majorHAnsi" w:hAnsiTheme="majorHAnsi" w:cs="Arial"/>
                    <w:color w:val="404040" w:themeColor="text1" w:themeTint="BF"/>
                    <w:sz w:val="20"/>
                    <w:szCs w:val="20"/>
                  </w:rPr>
                </w:pPr>
                <w:r w:rsidRPr="00886C58">
                  <w:rPr>
                    <w:rStyle w:val="PlaceholderText"/>
                    <w:rFonts w:asciiTheme="majorHAnsi" w:hAnsiTheme="majorHAnsi" w:cs="Arial"/>
                    <w:color w:val="595959" w:themeColor="text1" w:themeTint="A6"/>
                    <w:sz w:val="20"/>
                    <w:szCs w:val="20"/>
                  </w:rPr>
                  <w:t>Please Select</w:t>
                </w:r>
              </w:p>
            </w:tc>
          </w:sdtContent>
        </w:sdt>
      </w:tr>
      <w:tr w:rsidR="00473FBB" w:rsidRPr="00473FBB" w14:paraId="1850CD47" w14:textId="77777777" w:rsidTr="00213467">
        <w:tc>
          <w:tcPr>
            <w:tcW w:w="2218" w:type="dxa"/>
          </w:tcPr>
          <w:p w14:paraId="318BAD39" w14:textId="77777777" w:rsidR="00473FBB" w:rsidRPr="00473FBB" w:rsidRDefault="00473FBB" w:rsidP="0055719E">
            <w:pPr>
              <w:spacing w:before="60"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Gender:</w:t>
            </w:r>
          </w:p>
        </w:tc>
        <w:tc>
          <w:tcPr>
            <w:tcW w:w="8315" w:type="dxa"/>
            <w:gridSpan w:val="3"/>
          </w:tcPr>
          <w:p w14:paraId="568135AD" w14:textId="77777777" w:rsidR="00473FBB" w:rsidRPr="00473FBB" w:rsidRDefault="00886C58" w:rsidP="0055719E">
            <w:pPr>
              <w:keepNext/>
              <w:keepLines/>
              <w:spacing w:before="60" w:after="60"/>
              <w:outlineLvl w:val="1"/>
              <w:rPr>
                <w:rFonts w:asciiTheme="majorHAnsi" w:hAnsiTheme="majorHAnsi" w:cs="Arial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bCs/>
                </w:rPr>
                <w:id w:val="-73415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FBB" w:rsidRPr="00473FBB">
                  <w:rPr>
                    <w:rFonts w:asciiTheme="majorHAnsi" w:eastAsia="MS Gothic" w:hAnsiTheme="majorHAnsi" w:cs="Arial"/>
                    <w:bCs/>
                  </w:rPr>
                  <w:t>☐</w:t>
                </w:r>
              </w:sdtContent>
            </w:sdt>
            <w:r w:rsidR="00473FBB" w:rsidRPr="00473FBB">
              <w:rPr>
                <w:rFonts w:asciiTheme="majorHAnsi" w:hAnsiTheme="majorHAnsi" w:cs="Arial"/>
                <w:bCs/>
                <w:sz w:val="19"/>
                <w:szCs w:val="19"/>
              </w:rPr>
              <w:t xml:space="preserve">  </w:t>
            </w:r>
            <w:r w:rsidR="00473FBB" w:rsidRPr="00473FBB">
              <w:rPr>
                <w:rFonts w:asciiTheme="majorHAnsi" w:hAnsiTheme="majorHAnsi" w:cs="Arial"/>
                <w:bCs/>
                <w:sz w:val="20"/>
                <w:szCs w:val="20"/>
              </w:rPr>
              <w:t xml:space="preserve">Female    </w:t>
            </w:r>
            <w:sdt>
              <w:sdtPr>
                <w:rPr>
                  <w:rFonts w:asciiTheme="majorHAnsi" w:hAnsiTheme="majorHAnsi" w:cs="Arial"/>
                  <w:bCs/>
                </w:rPr>
                <w:id w:val="77174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FBB" w:rsidRPr="00473FBB">
                  <w:rPr>
                    <w:rFonts w:asciiTheme="majorHAnsi" w:eastAsia="MS Gothic" w:hAnsiTheme="majorHAnsi" w:cs="Arial"/>
                    <w:bCs/>
                  </w:rPr>
                  <w:t>☐</w:t>
                </w:r>
              </w:sdtContent>
            </w:sdt>
            <w:r w:rsidR="00473FBB" w:rsidRPr="00473FBB">
              <w:rPr>
                <w:rFonts w:asciiTheme="majorHAnsi" w:hAnsiTheme="majorHAnsi" w:cs="Arial"/>
                <w:bCs/>
                <w:sz w:val="19"/>
                <w:szCs w:val="19"/>
              </w:rPr>
              <w:t xml:space="preserve">  </w:t>
            </w:r>
            <w:r w:rsidR="00473FBB" w:rsidRPr="00473FBB">
              <w:rPr>
                <w:rFonts w:asciiTheme="majorHAnsi" w:hAnsiTheme="majorHAnsi" w:cs="Arial"/>
                <w:bCs/>
                <w:sz w:val="20"/>
                <w:szCs w:val="20"/>
              </w:rPr>
              <w:t xml:space="preserve">Male      </w:t>
            </w:r>
            <w:sdt>
              <w:sdtPr>
                <w:rPr>
                  <w:rFonts w:asciiTheme="majorHAnsi" w:hAnsiTheme="majorHAnsi" w:cs="Arial"/>
                  <w:bCs/>
                </w:rPr>
                <w:id w:val="-207797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FBB" w:rsidRPr="00473FBB">
                  <w:rPr>
                    <w:rFonts w:asciiTheme="majorHAnsi" w:eastAsia="MS Gothic" w:hAnsiTheme="majorHAnsi" w:cs="Arial"/>
                    <w:bCs/>
                  </w:rPr>
                  <w:t>☐</w:t>
                </w:r>
              </w:sdtContent>
            </w:sdt>
            <w:r w:rsidR="00473FBB" w:rsidRPr="00473FBB">
              <w:rPr>
                <w:rFonts w:asciiTheme="majorHAnsi" w:hAnsiTheme="majorHAnsi" w:cs="Arial"/>
                <w:bCs/>
                <w:sz w:val="19"/>
                <w:szCs w:val="19"/>
              </w:rPr>
              <w:t xml:space="preserve">  </w:t>
            </w:r>
            <w:r w:rsidR="00473FBB" w:rsidRPr="00473FBB">
              <w:rPr>
                <w:rFonts w:asciiTheme="majorHAnsi" w:hAnsiTheme="majorHAnsi" w:cs="Arial"/>
                <w:bCs/>
                <w:sz w:val="20"/>
                <w:szCs w:val="20"/>
              </w:rPr>
              <w:t xml:space="preserve">Gender Diverse      </w:t>
            </w:r>
            <w:sdt>
              <w:sdtPr>
                <w:rPr>
                  <w:rFonts w:asciiTheme="majorHAnsi" w:hAnsiTheme="majorHAnsi" w:cs="Arial"/>
                  <w:bCs/>
                </w:rPr>
                <w:id w:val="101511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FBB" w:rsidRPr="00473FBB">
                  <w:rPr>
                    <w:rFonts w:asciiTheme="majorHAnsi" w:eastAsia="MS Gothic" w:hAnsiTheme="majorHAnsi" w:cs="Segoe UI Symbol"/>
                    <w:bCs/>
                  </w:rPr>
                  <w:t>☐</w:t>
                </w:r>
              </w:sdtContent>
            </w:sdt>
            <w:r w:rsidR="00473FBB" w:rsidRPr="00473FBB">
              <w:rPr>
                <w:rFonts w:asciiTheme="majorHAnsi" w:hAnsiTheme="majorHAnsi" w:cs="Arial"/>
                <w:bCs/>
                <w:sz w:val="19"/>
                <w:szCs w:val="19"/>
              </w:rPr>
              <w:t xml:space="preserve">  </w:t>
            </w:r>
            <w:r w:rsidR="00473FBB" w:rsidRPr="00473FBB">
              <w:rPr>
                <w:rFonts w:asciiTheme="majorHAnsi" w:hAnsiTheme="majorHAnsi" w:cs="Arial"/>
                <w:bCs/>
                <w:sz w:val="20"/>
                <w:szCs w:val="20"/>
              </w:rPr>
              <w:t>Prefer not to say</w:t>
            </w:r>
          </w:p>
          <w:p w14:paraId="35F5231D" w14:textId="77777777" w:rsidR="00473FBB" w:rsidRPr="00473FBB" w:rsidRDefault="00886C58" w:rsidP="0055719E">
            <w:pPr>
              <w:keepNext/>
              <w:keepLines/>
              <w:spacing w:before="60" w:after="60"/>
              <w:outlineLvl w:val="1"/>
              <w:rPr>
                <w:rFonts w:asciiTheme="majorHAnsi" w:hAnsiTheme="majorHAnsi" w:cs="Arial"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bCs/>
                </w:rPr>
                <w:id w:val="-94068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FBB" w:rsidRPr="00473FBB">
                  <w:rPr>
                    <w:rFonts w:asciiTheme="majorHAnsi" w:eastAsia="MS Gothic" w:hAnsiTheme="majorHAnsi" w:cs="Arial"/>
                    <w:bCs/>
                  </w:rPr>
                  <w:t>☐</w:t>
                </w:r>
              </w:sdtContent>
            </w:sdt>
            <w:r w:rsidR="00473FBB" w:rsidRPr="00473FBB">
              <w:rPr>
                <w:rFonts w:asciiTheme="majorHAnsi" w:hAnsiTheme="majorHAnsi" w:cs="Arial"/>
                <w:bCs/>
                <w:sz w:val="20"/>
                <w:szCs w:val="20"/>
              </w:rPr>
              <w:t xml:space="preserve">  Another term, please specify: </w:t>
            </w: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-212268924"/>
                <w:placeholder>
                  <w:docPart w:val="0E627B2167BF4502BEA9D8915F4CF19F"/>
                </w:placeholder>
                <w:showingPlcHdr/>
              </w:sdtPr>
              <w:sdtEndPr/>
              <w:sdtContent>
                <w:r w:rsidR="00473FBB" w:rsidRPr="00473FBB">
                  <w:rPr>
                    <w:rStyle w:val="PlaceholderText"/>
                    <w:rFonts w:asciiTheme="majorHAnsi" w:eastAsia="Calibri" w:hAnsiTheme="majorHAnsi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6EDFEA0B" w14:textId="25921B24" w:rsidR="00473FBB" w:rsidRPr="00473FBB" w:rsidRDefault="00473FBB" w:rsidP="00473FBB">
      <w:pPr>
        <w:pStyle w:val="ListParagraph"/>
        <w:numPr>
          <w:ilvl w:val="0"/>
          <w:numId w:val="13"/>
        </w:numPr>
        <w:spacing w:before="120" w:after="120" w:line="240" w:lineRule="auto"/>
        <w:rPr>
          <w:rFonts w:asciiTheme="majorHAnsi" w:hAnsiTheme="majorHAnsi" w:cs="Arial"/>
          <w:b/>
          <w:sz w:val="20"/>
          <w:szCs w:val="20"/>
        </w:rPr>
      </w:pPr>
      <w:r w:rsidRPr="00473FBB">
        <w:rPr>
          <w:rFonts w:asciiTheme="majorHAnsi" w:hAnsiTheme="majorHAnsi" w:cs="Arial"/>
          <w:b/>
          <w:sz w:val="20"/>
          <w:szCs w:val="20"/>
        </w:rPr>
        <w:t>Professional Development Activity Details &amp; Fringe Benefits Tax (FBT) Assessment</w:t>
      </w:r>
    </w:p>
    <w:tbl>
      <w:tblPr>
        <w:tblStyle w:val="TableGrid"/>
        <w:tblW w:w="5238" w:type="pct"/>
        <w:tblInd w:w="108" w:type="dxa"/>
        <w:tblBorders>
          <w:top w:val="single" w:sz="4" w:space="0" w:color="A9BFB9" w:themeColor="background1" w:themeShade="BF"/>
          <w:left w:val="single" w:sz="4" w:space="0" w:color="A9BFB9" w:themeColor="background1" w:themeShade="BF"/>
          <w:bottom w:val="single" w:sz="4" w:space="0" w:color="A9BFB9" w:themeColor="background1" w:themeShade="BF"/>
          <w:right w:val="single" w:sz="4" w:space="0" w:color="A9BFB9" w:themeColor="background1" w:themeShade="BF"/>
          <w:insideH w:val="single" w:sz="4" w:space="0" w:color="A9BFB9" w:themeColor="background1" w:themeShade="BF"/>
          <w:insideV w:val="single" w:sz="4" w:space="0" w:color="A9BFB9" w:themeColor="background1" w:themeShade="BF"/>
        </w:tblBorders>
        <w:tblLook w:val="04A0" w:firstRow="1" w:lastRow="0" w:firstColumn="1" w:lastColumn="0" w:noHBand="0" w:noVBand="1"/>
      </w:tblPr>
      <w:tblGrid>
        <w:gridCol w:w="2126"/>
        <w:gridCol w:w="3224"/>
        <w:gridCol w:w="1197"/>
        <w:gridCol w:w="1537"/>
        <w:gridCol w:w="1759"/>
      </w:tblGrid>
      <w:tr w:rsidR="00473FBB" w:rsidRPr="00473FBB" w14:paraId="2EB2BA71" w14:textId="77777777" w:rsidTr="00213467">
        <w:tc>
          <w:tcPr>
            <w:tcW w:w="2218" w:type="dxa"/>
          </w:tcPr>
          <w:p w14:paraId="1F228C41" w14:textId="77777777" w:rsidR="00473FBB" w:rsidRPr="00473FBB" w:rsidDel="00CB77AA" w:rsidRDefault="00473FBB" w:rsidP="0055719E">
            <w:pPr>
              <w:keepNext/>
              <w:keepLines/>
              <w:spacing w:before="60" w:after="60"/>
              <w:outlineLvl w:val="1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Title of PD Activity:</w:t>
            </w:r>
          </w:p>
        </w:tc>
        <w:sdt>
          <w:sdtPr>
            <w:rPr>
              <w:rFonts w:asciiTheme="majorHAnsi" w:hAnsiTheme="majorHAnsi" w:cs="Arial"/>
              <w:color w:val="595959" w:themeColor="text1" w:themeTint="A6"/>
              <w:sz w:val="20"/>
              <w:szCs w:val="20"/>
            </w:rPr>
            <w:id w:val="184181167"/>
            <w:placeholder>
              <w:docPart w:val="B4DEE843B4344BD7BED097EAFD6370F3"/>
            </w:placeholder>
            <w:showingPlcHdr/>
          </w:sdtPr>
          <w:sdtEndPr>
            <w:rPr>
              <w:color w:val="595959" w:themeColor="text1" w:themeTint="A6"/>
            </w:rPr>
          </w:sdtEndPr>
          <w:sdtContent>
            <w:tc>
              <w:tcPr>
                <w:tcW w:w="8315" w:type="dxa"/>
                <w:gridSpan w:val="4"/>
              </w:tcPr>
              <w:p w14:paraId="0B6B4E97" w14:textId="77777777" w:rsidR="00473FBB" w:rsidRPr="00886C58" w:rsidDel="00CB77AA" w:rsidRDefault="00473FBB" w:rsidP="0055719E">
                <w:pPr>
                  <w:spacing w:before="60" w:after="60"/>
                  <w:rPr>
                    <w:rFonts w:asciiTheme="majorHAnsi" w:hAnsiTheme="majorHAnsi" w:cs="Arial"/>
                    <w:color w:val="595959" w:themeColor="text1" w:themeTint="A6"/>
                    <w:sz w:val="20"/>
                    <w:szCs w:val="20"/>
                  </w:rPr>
                </w:pPr>
                <w:r w:rsidRPr="00886C58">
                  <w:rPr>
                    <w:rStyle w:val="PlaceholderText"/>
                    <w:rFonts w:asciiTheme="majorHAnsi" w:eastAsia="Calibri" w:hAnsiTheme="majorHAnsi" w:cs="Arial"/>
                    <w:color w:val="595959" w:themeColor="text1" w:themeTint="A6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73FBB" w:rsidRPr="00473FBB" w14:paraId="79E352DA" w14:textId="77777777" w:rsidTr="00213467">
        <w:tc>
          <w:tcPr>
            <w:tcW w:w="2218" w:type="dxa"/>
          </w:tcPr>
          <w:p w14:paraId="19A754C0" w14:textId="77777777" w:rsidR="00473FBB" w:rsidRPr="00473FBB" w:rsidRDefault="00473FBB" w:rsidP="0055719E">
            <w:pPr>
              <w:keepNext/>
              <w:keepLines/>
              <w:spacing w:before="60" w:after="60"/>
              <w:outlineLvl w:val="1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Provider:</w:t>
            </w:r>
          </w:p>
        </w:tc>
        <w:sdt>
          <w:sdtPr>
            <w:rPr>
              <w:rFonts w:asciiTheme="majorHAnsi" w:hAnsiTheme="majorHAnsi" w:cs="Arial"/>
              <w:color w:val="595959" w:themeColor="text1" w:themeTint="A6"/>
              <w:sz w:val="20"/>
              <w:szCs w:val="20"/>
            </w:rPr>
            <w:id w:val="-132486822"/>
            <w:placeholder>
              <w:docPart w:val="DDDA5E951BBA4358B654E346C2FBE148"/>
            </w:placeholder>
            <w:showingPlcHdr/>
          </w:sdtPr>
          <w:sdtEndPr>
            <w:rPr>
              <w:color w:val="595959" w:themeColor="text1" w:themeTint="A6"/>
            </w:rPr>
          </w:sdtEndPr>
          <w:sdtContent>
            <w:tc>
              <w:tcPr>
                <w:tcW w:w="8315" w:type="dxa"/>
                <w:gridSpan w:val="4"/>
              </w:tcPr>
              <w:p w14:paraId="436AF91B" w14:textId="77777777" w:rsidR="00473FBB" w:rsidRPr="00886C58" w:rsidRDefault="00473FBB" w:rsidP="0055719E">
                <w:pPr>
                  <w:keepNext/>
                  <w:keepLines/>
                  <w:spacing w:before="60" w:after="60"/>
                  <w:outlineLvl w:val="1"/>
                  <w:rPr>
                    <w:rFonts w:asciiTheme="majorHAnsi" w:hAnsiTheme="majorHAnsi" w:cs="Arial"/>
                    <w:color w:val="595959" w:themeColor="text1" w:themeTint="A6"/>
                    <w:sz w:val="20"/>
                    <w:szCs w:val="20"/>
                  </w:rPr>
                </w:pPr>
                <w:r w:rsidRPr="00886C58">
                  <w:rPr>
                    <w:rStyle w:val="PlaceholderText"/>
                    <w:rFonts w:asciiTheme="majorHAnsi" w:eastAsia="Calibri" w:hAnsiTheme="majorHAnsi" w:cs="Arial"/>
                    <w:color w:val="595959" w:themeColor="text1" w:themeTint="A6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73FBB" w:rsidRPr="00473FBB" w14:paraId="7E46DB7E" w14:textId="77777777" w:rsidTr="00213467">
        <w:tc>
          <w:tcPr>
            <w:tcW w:w="2218" w:type="dxa"/>
          </w:tcPr>
          <w:p w14:paraId="20EE716E" w14:textId="77777777" w:rsidR="00473FBB" w:rsidRPr="00473FBB" w:rsidRDefault="00473FBB" w:rsidP="0055719E">
            <w:pPr>
              <w:keepNext/>
              <w:keepLines/>
              <w:spacing w:before="60" w:after="60"/>
              <w:outlineLvl w:val="1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Description:</w:t>
            </w:r>
          </w:p>
        </w:tc>
        <w:sdt>
          <w:sdtPr>
            <w:rPr>
              <w:rFonts w:asciiTheme="majorHAnsi" w:hAnsiTheme="majorHAnsi" w:cs="Arial"/>
              <w:color w:val="595959" w:themeColor="text1" w:themeTint="A6"/>
              <w:sz w:val="20"/>
              <w:szCs w:val="20"/>
            </w:rPr>
            <w:id w:val="1108080652"/>
            <w:placeholder>
              <w:docPart w:val="28345E469A7F447EA07E656F7912B127"/>
            </w:placeholder>
            <w:showingPlcHdr/>
          </w:sdtPr>
          <w:sdtEndPr>
            <w:rPr>
              <w:color w:val="595959" w:themeColor="text1" w:themeTint="A6"/>
            </w:rPr>
          </w:sdtEndPr>
          <w:sdtContent>
            <w:tc>
              <w:tcPr>
                <w:tcW w:w="8315" w:type="dxa"/>
                <w:gridSpan w:val="4"/>
              </w:tcPr>
              <w:p w14:paraId="768242BA" w14:textId="77777777" w:rsidR="00473FBB" w:rsidRPr="00886C58" w:rsidRDefault="00473FBB" w:rsidP="0055719E">
                <w:pPr>
                  <w:keepNext/>
                  <w:keepLines/>
                  <w:spacing w:before="60" w:after="60"/>
                  <w:outlineLvl w:val="1"/>
                  <w:rPr>
                    <w:rFonts w:asciiTheme="majorHAnsi" w:hAnsiTheme="majorHAnsi" w:cs="Arial"/>
                    <w:color w:val="595959" w:themeColor="text1" w:themeTint="A6"/>
                    <w:sz w:val="20"/>
                    <w:szCs w:val="20"/>
                  </w:rPr>
                </w:pPr>
                <w:r w:rsidRPr="00886C58">
                  <w:rPr>
                    <w:rStyle w:val="PlaceholderText"/>
                    <w:rFonts w:asciiTheme="majorHAnsi" w:eastAsia="Calibri" w:hAnsiTheme="majorHAnsi" w:cs="Arial"/>
                    <w:color w:val="595959" w:themeColor="text1" w:themeTint="A6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73FBB" w:rsidRPr="00473FBB" w14:paraId="164F14DC" w14:textId="77777777" w:rsidTr="00213467">
        <w:tc>
          <w:tcPr>
            <w:tcW w:w="2218" w:type="dxa"/>
          </w:tcPr>
          <w:p w14:paraId="7F5F6FC6" w14:textId="77777777" w:rsidR="00473FBB" w:rsidRPr="00473FBB" w:rsidRDefault="00473FBB" w:rsidP="0055719E">
            <w:pPr>
              <w:keepNext/>
              <w:keepLines/>
              <w:spacing w:before="60" w:after="60"/>
              <w:outlineLvl w:val="1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Location:</w:t>
            </w:r>
          </w:p>
        </w:tc>
        <w:sdt>
          <w:sdtPr>
            <w:rPr>
              <w:rFonts w:asciiTheme="majorHAnsi" w:hAnsiTheme="majorHAnsi" w:cs="Arial"/>
              <w:color w:val="595959" w:themeColor="text1" w:themeTint="A6"/>
              <w:sz w:val="20"/>
              <w:szCs w:val="20"/>
            </w:rPr>
            <w:id w:val="-1297756428"/>
            <w:placeholder>
              <w:docPart w:val="603EDA45C0DD45F286D159B733A6EFD6"/>
            </w:placeholder>
            <w:showingPlcHdr/>
          </w:sdtPr>
          <w:sdtEndPr>
            <w:rPr>
              <w:color w:val="595959" w:themeColor="text1" w:themeTint="A6"/>
            </w:rPr>
          </w:sdtEndPr>
          <w:sdtContent>
            <w:tc>
              <w:tcPr>
                <w:tcW w:w="8315" w:type="dxa"/>
                <w:gridSpan w:val="4"/>
              </w:tcPr>
              <w:p w14:paraId="0B4FFAA4" w14:textId="77777777" w:rsidR="00473FBB" w:rsidRPr="00886C58" w:rsidRDefault="00473FBB" w:rsidP="0055719E">
                <w:pPr>
                  <w:keepNext/>
                  <w:keepLines/>
                  <w:spacing w:before="60" w:after="60"/>
                  <w:outlineLvl w:val="1"/>
                  <w:rPr>
                    <w:rFonts w:asciiTheme="majorHAnsi" w:hAnsiTheme="majorHAnsi" w:cs="Arial"/>
                    <w:color w:val="595959" w:themeColor="text1" w:themeTint="A6"/>
                    <w:sz w:val="20"/>
                    <w:szCs w:val="20"/>
                  </w:rPr>
                </w:pPr>
                <w:r w:rsidRPr="00886C58">
                  <w:rPr>
                    <w:rStyle w:val="PlaceholderText"/>
                    <w:rFonts w:asciiTheme="majorHAnsi" w:eastAsia="Calibri" w:hAnsiTheme="majorHAnsi" w:cs="Arial"/>
                    <w:color w:val="595959" w:themeColor="text1" w:themeTint="A6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73FBB" w:rsidRPr="00473FBB" w14:paraId="48683618" w14:textId="77777777" w:rsidTr="00213467">
        <w:tc>
          <w:tcPr>
            <w:tcW w:w="2218" w:type="dxa"/>
          </w:tcPr>
          <w:p w14:paraId="72E006FF" w14:textId="77777777" w:rsidR="00473FBB" w:rsidRPr="00473FBB" w:rsidRDefault="00473FBB" w:rsidP="0055719E">
            <w:pPr>
              <w:keepNext/>
              <w:keepLines/>
              <w:spacing w:before="60" w:after="60"/>
              <w:outlineLvl w:val="1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Start Date:</w:t>
            </w:r>
          </w:p>
        </w:tc>
        <w:sdt>
          <w:sdtPr>
            <w:rPr>
              <w:rFonts w:asciiTheme="majorHAnsi" w:hAnsiTheme="majorHAnsi" w:cs="Arial"/>
              <w:color w:val="404040" w:themeColor="text1" w:themeTint="BF"/>
              <w:sz w:val="20"/>
              <w:szCs w:val="20"/>
            </w:rPr>
            <w:id w:val="1512726056"/>
            <w:placeholder>
              <w:docPart w:val="9C2F3F366AAA4D84888FE94D0A040D2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color w:val="404040" w:themeColor="text1" w:themeTint="BF"/>
            </w:rPr>
          </w:sdtEndPr>
          <w:sdtContent>
            <w:tc>
              <w:tcPr>
                <w:tcW w:w="3501" w:type="dxa"/>
              </w:tcPr>
              <w:p w14:paraId="177964FE" w14:textId="77777777" w:rsidR="00473FBB" w:rsidRPr="00886C58" w:rsidRDefault="00473FBB" w:rsidP="0055719E">
                <w:pPr>
                  <w:keepNext/>
                  <w:keepLines/>
                  <w:spacing w:before="60" w:after="60"/>
                  <w:outlineLvl w:val="1"/>
                  <w:rPr>
                    <w:rFonts w:asciiTheme="majorHAnsi" w:hAnsiTheme="majorHAnsi" w:cs="Arial"/>
                    <w:color w:val="404040" w:themeColor="text1" w:themeTint="BF"/>
                    <w:sz w:val="20"/>
                    <w:szCs w:val="20"/>
                  </w:rPr>
                </w:pPr>
                <w:r w:rsidRPr="00886C58">
                  <w:rPr>
                    <w:rStyle w:val="PlaceholderText"/>
                    <w:rFonts w:asciiTheme="majorHAnsi" w:eastAsia="Calibri" w:hAnsiTheme="majorHAnsi" w:cs="Arial"/>
                    <w:color w:val="595959" w:themeColor="text1" w:themeTint="A6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1256" w:type="dxa"/>
          </w:tcPr>
          <w:p w14:paraId="27241D98" w14:textId="77777777" w:rsidR="00473FBB" w:rsidRPr="00473FBB" w:rsidRDefault="00473FBB" w:rsidP="0055719E">
            <w:pPr>
              <w:keepNext/>
              <w:keepLines/>
              <w:spacing w:before="60" w:after="60"/>
              <w:outlineLvl w:val="1"/>
              <w:rPr>
                <w:rFonts w:asciiTheme="majorHAnsi" w:hAnsiTheme="majorHAnsi" w:cs="Arial"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End date:</w:t>
            </w:r>
          </w:p>
        </w:tc>
        <w:sdt>
          <w:sdtPr>
            <w:rPr>
              <w:rFonts w:asciiTheme="majorHAnsi" w:hAnsiTheme="majorHAnsi" w:cs="Arial"/>
              <w:sz w:val="20"/>
              <w:szCs w:val="20"/>
            </w:rPr>
            <w:id w:val="-2098461336"/>
            <w:placeholder>
              <w:docPart w:val="029C73A4D865461BBB66127EBA4B7DF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58" w:type="dxa"/>
                <w:gridSpan w:val="2"/>
              </w:tcPr>
              <w:p w14:paraId="2F902856" w14:textId="77777777" w:rsidR="00473FBB" w:rsidRPr="00473FBB" w:rsidRDefault="00473FBB" w:rsidP="0055719E">
                <w:pPr>
                  <w:keepNext/>
                  <w:keepLines/>
                  <w:spacing w:before="60" w:after="60"/>
                  <w:outlineLvl w:val="1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886C58">
                  <w:rPr>
                    <w:rStyle w:val="PlaceholderText"/>
                    <w:rFonts w:asciiTheme="majorHAnsi" w:eastAsia="Calibri" w:hAnsiTheme="majorHAnsi" w:cs="Arial"/>
                    <w:color w:val="595959" w:themeColor="text1" w:themeTint="A6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473FBB" w:rsidRPr="00473FBB" w:rsidDel="00CB77AA" w14:paraId="775B913A" w14:textId="77777777" w:rsidTr="00213467">
        <w:trPr>
          <w:trHeight w:val="60"/>
        </w:trPr>
        <w:tc>
          <w:tcPr>
            <w:tcW w:w="10533" w:type="dxa"/>
            <w:gridSpan w:val="5"/>
            <w:shd w:val="clear" w:color="auto" w:fill="A9BFB9" w:themeFill="background1" w:themeFillShade="BF"/>
          </w:tcPr>
          <w:p w14:paraId="60F0222A" w14:textId="77777777" w:rsidR="00473FBB" w:rsidRPr="00473FBB" w:rsidRDefault="00473FBB" w:rsidP="0055719E">
            <w:pPr>
              <w:spacing w:before="60" w:after="60"/>
              <w:ind w:right="-104"/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FBT Assessment</w:t>
            </w:r>
          </w:p>
        </w:tc>
      </w:tr>
      <w:tr w:rsidR="00473FBB" w:rsidRPr="00473FBB" w:rsidDel="00CB77AA" w14:paraId="32011029" w14:textId="77777777" w:rsidTr="00213467">
        <w:trPr>
          <w:trHeight w:val="60"/>
        </w:trPr>
        <w:tc>
          <w:tcPr>
            <w:tcW w:w="10533" w:type="dxa"/>
            <w:gridSpan w:val="5"/>
          </w:tcPr>
          <w:p w14:paraId="0EDF5476" w14:textId="77777777" w:rsidR="00473FBB" w:rsidRPr="00473FBB" w:rsidRDefault="00473FBB" w:rsidP="0055719E">
            <w:pPr>
              <w:spacing w:before="60" w:after="60"/>
              <w:ind w:right="-104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br w:type="page"/>
              <w:t xml:space="preserve">Is your PD Activity </w:t>
            </w:r>
            <w:r w:rsidRPr="00473FBB">
              <w:rPr>
                <w:rFonts w:asciiTheme="majorHAnsi" w:hAnsiTheme="majorHAnsi" w:cs="Arial"/>
                <w:b/>
                <w:i/>
                <w:iCs/>
                <w:sz w:val="20"/>
                <w:szCs w:val="20"/>
              </w:rPr>
              <w:t>directly related</w:t>
            </w: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 xml:space="preserve"> to your current ECU role?</w:t>
            </w:r>
          </w:p>
          <w:p w14:paraId="28B7E60C" w14:textId="77777777" w:rsidR="00473FBB" w:rsidRPr="00473FBB" w:rsidDel="00CB77AA" w:rsidRDefault="00886C58" w:rsidP="0055719E">
            <w:pPr>
              <w:spacing w:after="60"/>
              <w:ind w:left="1758"/>
              <w:rPr>
                <w:rFonts w:asciiTheme="majorHAnsi" w:hAnsiTheme="majorHAnsi" w:cs="Arial"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bCs/>
                  <w:sz w:val="28"/>
                  <w:szCs w:val="28"/>
                </w:rPr>
                <w:id w:val="-47437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FBB" w:rsidRPr="00473FBB">
                  <w:rPr>
                    <w:rFonts w:asciiTheme="majorHAnsi" w:eastAsia="MS Gothic" w:hAnsiTheme="majorHAnsi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473FBB" w:rsidRPr="00473FBB">
              <w:rPr>
                <w:rFonts w:asciiTheme="majorHAnsi" w:hAnsiTheme="majorHAnsi" w:cs="Arial"/>
                <w:bCs/>
                <w:sz w:val="19"/>
                <w:szCs w:val="19"/>
              </w:rPr>
              <w:t xml:space="preserve"> 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 xml:space="preserve"> YES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ab/>
            </w:r>
            <w:sdt>
              <w:sdtPr>
                <w:rPr>
                  <w:rFonts w:asciiTheme="majorHAnsi" w:hAnsiTheme="majorHAnsi" w:cs="Arial"/>
                  <w:bCs/>
                  <w:sz w:val="28"/>
                  <w:szCs w:val="28"/>
                </w:rPr>
                <w:id w:val="144735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FBB" w:rsidRPr="00473FBB">
                  <w:rPr>
                    <w:rFonts w:asciiTheme="majorHAnsi" w:eastAsia="MS Gothic" w:hAnsiTheme="majorHAnsi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 xml:space="preserve">  NO </w:t>
            </w:r>
            <w:r w:rsidR="00473FBB" w:rsidRPr="00473FBB">
              <w:rPr>
                <w:rFonts w:asciiTheme="majorHAnsi" w:hAnsiTheme="majorHAnsi" w:cs="Arial"/>
                <w:iCs/>
                <w:color w:val="678A81" w:themeColor="background1" w:themeShade="80"/>
                <w:sz w:val="18"/>
                <w:szCs w:val="18"/>
              </w:rPr>
              <w:t>– Skip questions 3a-ciii and select FBT Outcome as “FBT Likely”.</w:t>
            </w:r>
          </w:p>
        </w:tc>
      </w:tr>
      <w:tr w:rsidR="00473FBB" w:rsidRPr="00473FBB" w14:paraId="78A16710" w14:textId="77777777" w:rsidTr="00213467">
        <w:trPr>
          <w:trHeight w:val="60"/>
        </w:trPr>
        <w:tc>
          <w:tcPr>
            <w:tcW w:w="8676" w:type="dxa"/>
            <w:gridSpan w:val="4"/>
          </w:tcPr>
          <w:p w14:paraId="6DD5B867" w14:textId="77777777" w:rsidR="00473FBB" w:rsidRPr="00473FBB" w:rsidRDefault="00473FBB" w:rsidP="00473FBB">
            <w:pPr>
              <w:pStyle w:val="ListParagraph"/>
              <w:numPr>
                <w:ilvl w:val="0"/>
                <w:numId w:val="3"/>
              </w:numPr>
              <w:spacing w:before="60" w:after="60"/>
              <w:ind w:left="201" w:hanging="201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Cs/>
                <w:sz w:val="20"/>
                <w:szCs w:val="20"/>
              </w:rPr>
              <w:t xml:space="preserve">will the funding request include non-travel meals or any recreation events as a separate additional cost? </w:t>
            </w:r>
            <w:r w:rsidRPr="00473FBB">
              <w:rPr>
                <w:rFonts w:asciiTheme="majorHAnsi" w:hAnsiTheme="majorHAnsi" w:cs="Arial"/>
                <w:iCs/>
                <w:color w:val="678A81" w:themeColor="background1" w:themeShade="80"/>
                <w:sz w:val="18"/>
                <w:szCs w:val="18"/>
              </w:rPr>
              <w:t>This includes optional extra meals and activities attached to conferences.</w:t>
            </w:r>
          </w:p>
        </w:tc>
        <w:sdt>
          <w:sdtPr>
            <w:rPr>
              <w:rFonts w:asciiTheme="majorHAnsi" w:hAnsiTheme="majorHAnsi" w:cs="Arial"/>
              <w:bCs/>
              <w:sz w:val="20"/>
              <w:szCs w:val="20"/>
            </w:rPr>
            <w:alias w:val="ddRecAdditional"/>
            <w:tag w:val="ddRecAdditional"/>
            <w:id w:val="-1914929206"/>
            <w:placeholder>
              <w:docPart w:val="2E3BA32F4F004F9ABF1F2E1EA1FDA7EF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57" w:type="dxa"/>
              </w:tcPr>
              <w:p w14:paraId="3B103A82" w14:textId="77777777" w:rsidR="00473FBB" w:rsidRPr="00473FBB" w:rsidRDefault="00473FBB" w:rsidP="0055719E">
                <w:pPr>
                  <w:spacing w:before="60" w:after="60"/>
                  <w:rPr>
                    <w:rFonts w:asciiTheme="majorHAnsi" w:hAnsiTheme="majorHAnsi" w:cs="Arial"/>
                    <w:b/>
                    <w:sz w:val="19"/>
                    <w:szCs w:val="19"/>
                  </w:rPr>
                </w:pPr>
                <w:r w:rsidRPr="00886C58">
                  <w:rPr>
                    <w:rStyle w:val="PlaceholderText"/>
                    <w:rFonts w:asciiTheme="majorHAnsi" w:hAnsiTheme="majorHAnsi" w:cs="Arial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73FBB" w:rsidRPr="00473FBB" w14:paraId="08E246AD" w14:textId="77777777" w:rsidTr="00213467">
        <w:trPr>
          <w:trHeight w:val="60"/>
        </w:trPr>
        <w:tc>
          <w:tcPr>
            <w:tcW w:w="8676" w:type="dxa"/>
            <w:gridSpan w:val="4"/>
          </w:tcPr>
          <w:p w14:paraId="62FBC8D9" w14:textId="77777777" w:rsidR="00473FBB" w:rsidRPr="00473FBB" w:rsidRDefault="00473FBB" w:rsidP="00473FBB">
            <w:pPr>
              <w:pStyle w:val="ListParagraph"/>
              <w:numPr>
                <w:ilvl w:val="0"/>
                <w:numId w:val="3"/>
              </w:numPr>
              <w:spacing w:before="60" w:after="60"/>
              <w:ind w:left="201" w:hanging="201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Cs/>
                <w:sz w:val="20"/>
                <w:szCs w:val="20"/>
              </w:rPr>
              <w:t xml:space="preserve">is your PD Activity a breakfast/luncheon or similar, with non-technical agenda such as guest speaker discussing general life experiences or networking-only? </w:t>
            </w:r>
          </w:p>
        </w:tc>
        <w:sdt>
          <w:sdtPr>
            <w:rPr>
              <w:rFonts w:asciiTheme="majorHAnsi" w:hAnsiTheme="majorHAnsi" w:cs="Arial"/>
              <w:bCs/>
              <w:sz w:val="20"/>
              <w:szCs w:val="20"/>
            </w:rPr>
            <w:alias w:val="ddnonTech"/>
            <w:tag w:val="ddnonTech"/>
            <w:id w:val="937714973"/>
            <w:placeholder>
              <w:docPart w:val="D156AD11EF89401B8E38C7E0F221646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57" w:type="dxa"/>
              </w:tcPr>
              <w:p w14:paraId="7055065E" w14:textId="77777777" w:rsidR="00473FBB" w:rsidRPr="00473FBB" w:rsidRDefault="00473FBB" w:rsidP="0055719E">
                <w:pPr>
                  <w:spacing w:before="60" w:after="60"/>
                  <w:rPr>
                    <w:rFonts w:asciiTheme="majorHAnsi" w:hAnsiTheme="majorHAnsi" w:cs="Arial"/>
                    <w:b/>
                    <w:sz w:val="19"/>
                    <w:szCs w:val="19"/>
                  </w:rPr>
                </w:pPr>
                <w:r w:rsidRPr="00886C58">
                  <w:rPr>
                    <w:rStyle w:val="PlaceholderText"/>
                    <w:rFonts w:asciiTheme="majorHAnsi" w:hAnsiTheme="majorHAnsi" w:cs="Arial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73FBB" w:rsidRPr="00473FBB" w14:paraId="77A53BE3" w14:textId="77777777" w:rsidTr="00213467">
        <w:trPr>
          <w:trHeight w:val="60"/>
        </w:trPr>
        <w:tc>
          <w:tcPr>
            <w:tcW w:w="10533" w:type="dxa"/>
            <w:gridSpan w:val="5"/>
            <w:shd w:val="clear" w:color="auto" w:fill="EFF3F2" w:themeFill="background1"/>
          </w:tcPr>
          <w:p w14:paraId="6BBE1E81" w14:textId="77777777" w:rsidR="00473FBB" w:rsidRPr="00473FBB" w:rsidRDefault="00473FBB" w:rsidP="00473FBB">
            <w:pPr>
              <w:pStyle w:val="ListParagraph"/>
              <w:numPr>
                <w:ilvl w:val="0"/>
                <w:numId w:val="3"/>
              </w:numPr>
              <w:spacing w:before="60" w:after="60"/>
              <w:ind w:left="201" w:hanging="201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br w:type="page"/>
              <w:t xml:space="preserve">Answer question c only </w:t>
            </w:r>
            <w:r w:rsidRPr="00033889">
              <w:rPr>
                <w:rFonts w:asciiTheme="majorHAnsi" w:hAnsiTheme="majorHAnsi" w:cs="Arial"/>
                <w:b/>
                <w:sz w:val="20"/>
                <w:szCs w:val="20"/>
              </w:rPr>
              <w:t xml:space="preserve">if </w:t>
            </w:r>
            <w:r w:rsidRPr="00033889">
              <w:rPr>
                <w:rFonts w:asciiTheme="majorHAnsi" w:hAnsiTheme="majorHAnsi" w:cs="Arial"/>
                <w:bCs/>
                <w:sz w:val="20"/>
                <w:szCs w:val="20"/>
              </w:rPr>
              <w:t>your PD activity relates to a University Degree/Unit or TAFE Certificate/Unit:</w:t>
            </w:r>
          </w:p>
        </w:tc>
      </w:tr>
      <w:tr w:rsidR="00473FBB" w:rsidRPr="00473FBB" w:rsidDel="00CB77AA" w14:paraId="3E66D0D1" w14:textId="77777777" w:rsidTr="00213467">
        <w:trPr>
          <w:trHeight w:val="272"/>
        </w:trPr>
        <w:tc>
          <w:tcPr>
            <w:tcW w:w="8676" w:type="dxa"/>
            <w:gridSpan w:val="4"/>
          </w:tcPr>
          <w:p w14:paraId="18F76B94" w14:textId="77777777" w:rsidR="00473FBB" w:rsidRPr="00473FBB" w:rsidRDefault="00473FBB" w:rsidP="00473FBB">
            <w:pPr>
              <w:pStyle w:val="ListParagraph"/>
              <w:numPr>
                <w:ilvl w:val="0"/>
                <w:numId w:val="4"/>
              </w:numPr>
              <w:spacing w:before="60" w:after="60"/>
              <w:ind w:left="484" w:hanging="142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Cs/>
                <w:sz w:val="20"/>
                <w:szCs w:val="20"/>
              </w:rPr>
              <w:t xml:space="preserve">is your PD Activity a university accredited </w:t>
            </w: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undergraduate</w:t>
            </w:r>
            <w:r w:rsidRPr="00473FBB">
              <w:rPr>
                <w:rFonts w:asciiTheme="majorHAnsi" w:hAnsiTheme="majorHAnsi" w:cs="Arial"/>
                <w:bCs/>
                <w:sz w:val="20"/>
                <w:szCs w:val="20"/>
              </w:rPr>
              <w:t xml:space="preserve"> degree/unit? (if unsure ask Student Services)</w:t>
            </w:r>
          </w:p>
        </w:tc>
        <w:sdt>
          <w:sdtPr>
            <w:rPr>
              <w:rFonts w:asciiTheme="majorHAnsi" w:hAnsiTheme="majorHAnsi" w:cs="Arial"/>
              <w:bCs/>
              <w:color w:val="595959" w:themeColor="text1" w:themeTint="A6"/>
              <w:sz w:val="20"/>
              <w:szCs w:val="20"/>
            </w:rPr>
            <w:alias w:val="ddUnderGrad"/>
            <w:tag w:val="ddUnderGrad"/>
            <w:id w:val="-661931228"/>
            <w:placeholder>
              <w:docPart w:val="6311814D918549E18DE2539A11EE9CFF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color w:val="595959" w:themeColor="text1" w:themeTint="A6"/>
            </w:rPr>
          </w:sdtEndPr>
          <w:sdtContent>
            <w:tc>
              <w:tcPr>
                <w:tcW w:w="1857" w:type="dxa"/>
              </w:tcPr>
              <w:p w14:paraId="66E6C6D5" w14:textId="77777777" w:rsidR="00473FBB" w:rsidRPr="00886C58" w:rsidDel="00CB77AA" w:rsidRDefault="00473FBB" w:rsidP="0055719E">
                <w:pPr>
                  <w:spacing w:before="60" w:after="60"/>
                  <w:rPr>
                    <w:rFonts w:asciiTheme="majorHAnsi" w:hAnsiTheme="majorHAnsi" w:cs="Arial"/>
                    <w:b/>
                    <w:color w:val="595959" w:themeColor="text1" w:themeTint="A6"/>
                    <w:sz w:val="19"/>
                    <w:szCs w:val="19"/>
                  </w:rPr>
                </w:pPr>
                <w:r w:rsidRPr="00886C58">
                  <w:rPr>
                    <w:rStyle w:val="PlaceholderText"/>
                    <w:rFonts w:asciiTheme="majorHAnsi" w:hAnsiTheme="majorHAnsi" w:cs="Arial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73FBB" w:rsidRPr="00473FBB" w:rsidDel="00CB77AA" w14:paraId="381A3BCA" w14:textId="77777777" w:rsidTr="00213467">
        <w:trPr>
          <w:trHeight w:val="60"/>
        </w:trPr>
        <w:tc>
          <w:tcPr>
            <w:tcW w:w="8676" w:type="dxa"/>
            <w:gridSpan w:val="4"/>
          </w:tcPr>
          <w:p w14:paraId="0965A9EF" w14:textId="77777777" w:rsidR="00473FBB" w:rsidRPr="00473FBB" w:rsidRDefault="00473FBB" w:rsidP="00473FBB">
            <w:pPr>
              <w:pStyle w:val="ListParagraph"/>
              <w:numPr>
                <w:ilvl w:val="0"/>
                <w:numId w:val="4"/>
              </w:numPr>
              <w:spacing w:before="60" w:after="60"/>
              <w:ind w:left="484" w:hanging="142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Cs/>
                <w:sz w:val="20"/>
                <w:szCs w:val="20"/>
              </w:rPr>
              <w:t xml:space="preserve">will the funding request include a Student </w:t>
            </w: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Services and Amenities Fee</w:t>
            </w:r>
            <w:r w:rsidRPr="00473FBB">
              <w:rPr>
                <w:rFonts w:asciiTheme="majorHAnsi" w:hAnsiTheme="majorHAnsi" w:cs="Arial"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Theme="majorHAnsi" w:hAnsiTheme="majorHAnsi" w:cs="Arial"/>
              <w:bCs/>
              <w:color w:val="595959" w:themeColor="text1" w:themeTint="A6"/>
              <w:sz w:val="20"/>
              <w:szCs w:val="20"/>
            </w:rPr>
            <w:alias w:val="ddSAFees"/>
            <w:tag w:val="ddSAFees"/>
            <w:id w:val="1520436538"/>
            <w:placeholder>
              <w:docPart w:val="C82B1A0457D5438BAEEDB75AAF375B5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color w:val="595959" w:themeColor="text1" w:themeTint="A6"/>
            </w:rPr>
          </w:sdtEndPr>
          <w:sdtContent>
            <w:tc>
              <w:tcPr>
                <w:tcW w:w="1857" w:type="dxa"/>
              </w:tcPr>
              <w:p w14:paraId="1C34FEA8" w14:textId="77777777" w:rsidR="00473FBB" w:rsidRPr="00886C58" w:rsidDel="00CB77AA" w:rsidRDefault="00473FBB" w:rsidP="0055719E">
                <w:pPr>
                  <w:spacing w:before="60" w:after="60"/>
                  <w:rPr>
                    <w:rFonts w:asciiTheme="majorHAnsi" w:hAnsiTheme="majorHAnsi" w:cs="Arial"/>
                    <w:color w:val="595959" w:themeColor="text1" w:themeTint="A6"/>
                    <w:sz w:val="20"/>
                    <w:szCs w:val="20"/>
                  </w:rPr>
                </w:pPr>
                <w:r w:rsidRPr="00886C58">
                  <w:rPr>
                    <w:rStyle w:val="PlaceholderText"/>
                    <w:rFonts w:asciiTheme="majorHAnsi" w:hAnsiTheme="majorHAnsi" w:cs="Arial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73FBB" w:rsidRPr="00473FBB" w:rsidDel="00CB77AA" w14:paraId="5A9485B9" w14:textId="77777777" w:rsidTr="00213467">
        <w:trPr>
          <w:trHeight w:val="60"/>
        </w:trPr>
        <w:tc>
          <w:tcPr>
            <w:tcW w:w="8676" w:type="dxa"/>
            <w:gridSpan w:val="4"/>
          </w:tcPr>
          <w:p w14:paraId="6174762B" w14:textId="77777777" w:rsidR="00473FBB" w:rsidRPr="00473FBB" w:rsidRDefault="00473FBB" w:rsidP="00473FBB">
            <w:pPr>
              <w:pStyle w:val="ListParagraph"/>
              <w:numPr>
                <w:ilvl w:val="0"/>
                <w:numId w:val="4"/>
              </w:numPr>
              <w:spacing w:before="60" w:after="60"/>
              <w:ind w:left="484" w:hanging="142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Cs/>
                <w:sz w:val="20"/>
                <w:szCs w:val="20"/>
              </w:rPr>
              <w:lastRenderedPageBreak/>
              <w:t xml:space="preserve">will the funding request be for </w:t>
            </w: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fees deferred</w:t>
            </w:r>
            <w:r w:rsidRPr="00473FBB">
              <w:rPr>
                <w:rFonts w:asciiTheme="majorHAnsi" w:hAnsiTheme="majorHAnsi" w:cs="Arial"/>
                <w:bCs/>
                <w:sz w:val="20"/>
                <w:szCs w:val="20"/>
              </w:rPr>
              <w:t xml:space="preserve"> via a student loan such as HECS-HELP, FEE- HELP, VET etc?</w:t>
            </w:r>
          </w:p>
        </w:tc>
        <w:sdt>
          <w:sdtPr>
            <w:rPr>
              <w:rFonts w:asciiTheme="majorHAnsi" w:hAnsiTheme="majorHAnsi" w:cs="Arial"/>
              <w:bCs/>
              <w:color w:val="595959" w:themeColor="text1" w:themeTint="A6"/>
              <w:sz w:val="20"/>
              <w:szCs w:val="20"/>
            </w:rPr>
            <w:alias w:val="ddHECS"/>
            <w:tag w:val="ddHECS"/>
            <w:id w:val="792329138"/>
            <w:placeholder>
              <w:docPart w:val="ED2715C36F1E4D6DBDF8746A095C74F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color w:val="595959" w:themeColor="text1" w:themeTint="A6"/>
            </w:rPr>
          </w:sdtEndPr>
          <w:sdtContent>
            <w:tc>
              <w:tcPr>
                <w:tcW w:w="1857" w:type="dxa"/>
              </w:tcPr>
              <w:p w14:paraId="4BE63BE4" w14:textId="77777777" w:rsidR="00473FBB" w:rsidRPr="00886C58" w:rsidRDefault="00473FBB" w:rsidP="0055719E">
                <w:pPr>
                  <w:spacing w:before="60" w:after="60"/>
                  <w:rPr>
                    <w:rFonts w:asciiTheme="majorHAnsi" w:hAnsiTheme="majorHAnsi" w:cs="Arial"/>
                    <w:b/>
                    <w:color w:val="595959" w:themeColor="text1" w:themeTint="A6"/>
                    <w:sz w:val="19"/>
                    <w:szCs w:val="19"/>
                  </w:rPr>
                </w:pPr>
                <w:r w:rsidRPr="00886C58">
                  <w:rPr>
                    <w:rStyle w:val="PlaceholderText"/>
                    <w:rFonts w:asciiTheme="majorHAnsi" w:hAnsiTheme="majorHAnsi" w:cs="Arial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73FBB" w:rsidRPr="00473FBB" w:rsidDel="00CB77AA" w14:paraId="5E5B4A3B" w14:textId="77777777" w:rsidTr="00213467">
        <w:trPr>
          <w:trHeight w:val="60"/>
        </w:trPr>
        <w:tc>
          <w:tcPr>
            <w:tcW w:w="8676" w:type="dxa"/>
            <w:gridSpan w:val="4"/>
          </w:tcPr>
          <w:p w14:paraId="0EDAF9A1" w14:textId="77777777" w:rsidR="00473FBB" w:rsidRPr="00473FBB" w:rsidRDefault="00473FBB" w:rsidP="0055719E">
            <w:pPr>
              <w:spacing w:before="60" w:after="60"/>
              <w:rPr>
                <w:rFonts w:asciiTheme="majorHAnsi" w:hAnsiTheme="majorHAnsi" w:cs="Arial"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FBT Outcome</w:t>
            </w:r>
            <w:r w:rsidRPr="00473FBB">
              <w:rPr>
                <w:rFonts w:asciiTheme="majorHAnsi" w:hAnsiTheme="majorHAnsi" w:cs="Arial"/>
                <w:iCs/>
                <w:color w:val="678A81" w:themeColor="background1" w:themeShade="80"/>
                <w:sz w:val="18"/>
                <w:szCs w:val="18"/>
              </w:rPr>
              <w:t>: If PD activity is not directly related to your current role, or any question in 3a-ciii is “Yes”, select “FBT Likely”.  Otherwise select “FBT Unlikely”.</w:t>
            </w:r>
          </w:p>
          <w:p w14:paraId="01A74CCA" w14:textId="77777777" w:rsidR="00473FBB" w:rsidRPr="00473FBB" w:rsidRDefault="00473FBB" w:rsidP="0055719E">
            <w:pPr>
              <w:spacing w:before="60" w:after="60"/>
              <w:rPr>
                <w:rFonts w:asciiTheme="majorHAnsi" w:hAnsiTheme="majorHAnsi" w:cs="Arial"/>
                <w:bCs/>
                <w:iCs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iCs/>
                <w:color w:val="678A81" w:themeColor="background1" w:themeShade="80"/>
                <w:sz w:val="18"/>
                <w:szCs w:val="18"/>
              </w:rPr>
              <w:t>(Note if FBT Likely, you may not receive your full amount of funding requested as FBT reduces maximum award amount)</w:t>
            </w:r>
          </w:p>
        </w:tc>
        <w:sdt>
          <w:sdtPr>
            <w:rPr>
              <w:rFonts w:asciiTheme="majorHAnsi" w:hAnsiTheme="majorHAnsi" w:cs="Arial"/>
              <w:b/>
              <w:color w:val="595959" w:themeColor="text1" w:themeTint="A6"/>
              <w:sz w:val="20"/>
              <w:szCs w:val="20"/>
            </w:rPr>
            <w:alias w:val="FBT Outcome Options"/>
            <w:tag w:val="FBT Outcome Options"/>
            <w:id w:val="-1076819574"/>
            <w:placeholder>
              <w:docPart w:val="0335D6FB128C404A9AAAF39DD4D78C4C"/>
            </w:placeholder>
            <w:showingPlcHdr/>
            <w:dropDownList>
              <w:listItem w:value="Choose an item."/>
              <w:listItem w:displayText="FBT Likely" w:value="FBT Likely"/>
              <w:listItem w:displayText="FBT Unlikely" w:value="FBT Unlikely"/>
            </w:dropDownList>
          </w:sdtPr>
          <w:sdtEndPr>
            <w:rPr>
              <w:color w:val="595959" w:themeColor="text1" w:themeTint="A6"/>
            </w:rPr>
          </w:sdtEndPr>
          <w:sdtContent>
            <w:tc>
              <w:tcPr>
                <w:tcW w:w="1857" w:type="dxa"/>
              </w:tcPr>
              <w:p w14:paraId="0A3996CF" w14:textId="77777777" w:rsidR="00473FBB" w:rsidRPr="00886C58" w:rsidRDefault="00473FBB" w:rsidP="0055719E">
                <w:pPr>
                  <w:spacing w:before="60" w:after="60"/>
                  <w:rPr>
                    <w:rFonts w:asciiTheme="majorHAnsi" w:hAnsiTheme="majorHAnsi" w:cs="Arial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886C58">
                  <w:rPr>
                    <w:rStyle w:val="PlaceholderText"/>
                    <w:rFonts w:asciiTheme="majorHAnsi" w:eastAsia="Calibri" w:hAnsiTheme="majorHAnsi" w:cs="Arial"/>
                    <w:color w:val="595959" w:themeColor="text1" w:themeTint="A6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5E15A87D" w14:textId="09C23356" w:rsidR="00473FBB" w:rsidRPr="00473FBB" w:rsidRDefault="00473FBB" w:rsidP="00473FBB">
      <w:pPr>
        <w:pStyle w:val="ListParagraph"/>
        <w:numPr>
          <w:ilvl w:val="0"/>
          <w:numId w:val="12"/>
        </w:numPr>
        <w:spacing w:before="240" w:after="120" w:line="240" w:lineRule="auto"/>
        <w:rPr>
          <w:rFonts w:asciiTheme="majorHAnsi" w:hAnsiTheme="majorHAnsi" w:cs="Arial"/>
        </w:rPr>
      </w:pPr>
      <w:r w:rsidRPr="00473FBB">
        <w:rPr>
          <w:rFonts w:asciiTheme="majorHAnsi" w:hAnsiTheme="majorHAnsi" w:cs="Arial"/>
          <w:b/>
          <w:sz w:val="20"/>
          <w:szCs w:val="20"/>
        </w:rPr>
        <w:t>Funding Breakdown</w:t>
      </w:r>
    </w:p>
    <w:tbl>
      <w:tblPr>
        <w:tblStyle w:val="TableGrid"/>
        <w:tblW w:w="5238" w:type="pct"/>
        <w:tblInd w:w="108" w:type="dxa"/>
        <w:tblBorders>
          <w:top w:val="single" w:sz="4" w:space="0" w:color="A9BFB9" w:themeColor="background1" w:themeShade="BF"/>
          <w:left w:val="single" w:sz="4" w:space="0" w:color="A9BFB9" w:themeColor="background1" w:themeShade="BF"/>
          <w:bottom w:val="single" w:sz="4" w:space="0" w:color="A9BFB9" w:themeColor="background1" w:themeShade="BF"/>
          <w:right w:val="single" w:sz="4" w:space="0" w:color="A9BFB9" w:themeColor="background1" w:themeShade="BF"/>
          <w:insideH w:val="single" w:sz="4" w:space="0" w:color="A9BFB9" w:themeColor="background1" w:themeShade="BF"/>
          <w:insideV w:val="single" w:sz="4" w:space="0" w:color="A9BFB9" w:themeColor="background1" w:themeShade="BF"/>
        </w:tblBorders>
        <w:tblLook w:val="04A0" w:firstRow="1" w:lastRow="0" w:firstColumn="1" w:lastColumn="0" w:noHBand="0" w:noVBand="1"/>
      </w:tblPr>
      <w:tblGrid>
        <w:gridCol w:w="2929"/>
        <w:gridCol w:w="4474"/>
        <w:gridCol w:w="2440"/>
      </w:tblGrid>
      <w:tr w:rsidR="00473FBB" w:rsidRPr="00473FBB" w14:paraId="5D9BE50B" w14:textId="77777777" w:rsidTr="00213467">
        <w:trPr>
          <w:trHeight w:val="57"/>
        </w:trPr>
        <w:tc>
          <w:tcPr>
            <w:tcW w:w="9843" w:type="dxa"/>
            <w:gridSpan w:val="3"/>
            <w:shd w:val="clear" w:color="auto" w:fill="A9BFB9" w:themeFill="background1" w:themeFillShade="BF"/>
          </w:tcPr>
          <w:p w14:paraId="7FEDB73F" w14:textId="77777777" w:rsidR="00473FBB" w:rsidRPr="00473FBB" w:rsidRDefault="00473FBB" w:rsidP="0055719E">
            <w:pPr>
              <w:tabs>
                <w:tab w:val="left" w:pos="2715"/>
                <w:tab w:val="left" w:pos="3915"/>
              </w:tabs>
              <w:spacing w:before="60" w:after="60"/>
              <w:rPr>
                <w:rFonts w:asciiTheme="majorHAnsi" w:hAnsiTheme="majorHAnsi" w:cs="Arial"/>
                <w:i/>
                <w:color w:val="8EAAA3" w:themeColor="background1" w:themeShade="A6"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Funding breakdown</w:t>
            </w: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</w:tc>
      </w:tr>
      <w:tr w:rsidR="00473FBB" w:rsidRPr="00473FBB" w14:paraId="133A89FF" w14:textId="77777777" w:rsidTr="00213467">
        <w:trPr>
          <w:trHeight w:val="57"/>
        </w:trPr>
        <w:tc>
          <w:tcPr>
            <w:tcW w:w="2929" w:type="dxa"/>
          </w:tcPr>
          <w:p w14:paraId="40AECC42" w14:textId="77777777" w:rsidR="00473FBB" w:rsidRPr="00473FBB" w:rsidRDefault="00473FBB" w:rsidP="0055719E">
            <w:pPr>
              <w:spacing w:before="60" w:after="60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Registration / Course Fee</w:t>
            </w:r>
            <w:r w:rsidRPr="00473FBB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474" w:type="dxa"/>
          </w:tcPr>
          <w:sdt>
            <w:sdtPr>
              <w:rPr>
                <w:rFonts w:asciiTheme="majorHAnsi" w:hAnsiTheme="majorHAnsi" w:cs="Arial"/>
                <w:bCs/>
                <w:i/>
                <w:iCs/>
                <w:color w:val="595959" w:themeColor="text1" w:themeTint="A6"/>
                <w:sz w:val="20"/>
                <w:szCs w:val="20"/>
              </w:rPr>
              <w:id w:val="2051332154"/>
              <w:placeholder>
                <w:docPart w:val="46499CF0359141168748DBCDB3171B50"/>
              </w:placeholder>
            </w:sdtPr>
            <w:sdtEndPr>
              <w:rPr>
                <w:color w:val="595959" w:themeColor="text1" w:themeTint="A6"/>
              </w:rPr>
            </w:sdtEndPr>
            <w:sdtContent>
              <w:p w14:paraId="0CDEE416" w14:textId="77777777" w:rsidR="00473FBB" w:rsidRPr="00886C58" w:rsidRDefault="00473FBB" w:rsidP="0055719E">
                <w:pPr>
                  <w:spacing w:before="60" w:after="60"/>
                  <w:rPr>
                    <w:rFonts w:asciiTheme="majorHAnsi" w:hAnsiTheme="majorHAnsi" w:cs="Arial"/>
                    <w:bCs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886C58">
                  <w:rPr>
                    <w:rFonts w:asciiTheme="majorHAnsi" w:hAnsiTheme="majorHAnsi" w:cs="Arial"/>
                    <w:bCs/>
                    <w:color w:val="595959" w:themeColor="text1" w:themeTint="A6"/>
                    <w:sz w:val="20"/>
                    <w:szCs w:val="20"/>
                  </w:rPr>
                  <w:t>Itemise if needed</w:t>
                </w:r>
              </w:p>
            </w:sdtContent>
          </w:sdt>
        </w:tc>
        <w:tc>
          <w:tcPr>
            <w:tcW w:w="2440" w:type="dxa"/>
          </w:tcPr>
          <w:p w14:paraId="5DE0C6E1" w14:textId="77777777" w:rsidR="00473FBB" w:rsidRPr="00886C58" w:rsidRDefault="00473FBB" w:rsidP="0055719E">
            <w:pPr>
              <w:spacing w:before="60" w:after="60"/>
              <w:rPr>
                <w:rFonts w:asciiTheme="majorHAnsi" w:hAnsiTheme="majorHAnsi" w:cs="Arial"/>
                <w:iCs/>
                <w:color w:val="595959" w:themeColor="text1" w:themeTint="A6"/>
                <w:sz w:val="20"/>
                <w:szCs w:val="20"/>
              </w:rPr>
            </w:pPr>
            <w:r w:rsidRPr="00886C58">
              <w:rPr>
                <w:rFonts w:asciiTheme="majorHAnsi" w:hAnsiTheme="majorHAnsi" w:cs="Arial"/>
                <w:iCs/>
                <w:color w:val="595959" w:themeColor="text1" w:themeTint="A6"/>
                <w:sz w:val="20"/>
                <w:szCs w:val="20"/>
              </w:rPr>
              <w:t xml:space="preserve">$ </w:t>
            </w:r>
            <w:sdt>
              <w:sdtPr>
                <w:rPr>
                  <w:rFonts w:asciiTheme="majorHAnsi" w:hAnsiTheme="majorHAnsi" w:cs="Arial"/>
                  <w:iCs/>
                  <w:color w:val="595959" w:themeColor="text1" w:themeTint="A6"/>
                  <w:sz w:val="20"/>
                  <w:szCs w:val="20"/>
                </w:rPr>
                <w:id w:val="-93316866"/>
                <w:placeholder>
                  <w:docPart w:val="A8B99A04BC15460EB4F901E0B461EED4"/>
                </w:placeholder>
                <w:showingPlcHdr/>
              </w:sdtPr>
              <w:sdtEndPr>
                <w:rPr>
                  <w:color w:val="595959" w:themeColor="text1" w:themeTint="A6"/>
                </w:rPr>
              </w:sdtEndPr>
              <w:sdtContent>
                <w:r w:rsidRPr="00886C58">
                  <w:rPr>
                    <w:rStyle w:val="PlaceholderText"/>
                    <w:rFonts w:asciiTheme="majorHAnsi" w:eastAsia="Calibri" w:hAnsiTheme="majorHAnsi" w:cs="Arial"/>
                    <w:color w:val="595959" w:themeColor="text1" w:themeTint="A6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473FBB" w:rsidRPr="00473FBB" w14:paraId="123FF2D2" w14:textId="77777777" w:rsidTr="00213467">
        <w:trPr>
          <w:trHeight w:val="57"/>
        </w:trPr>
        <w:tc>
          <w:tcPr>
            <w:tcW w:w="2929" w:type="dxa"/>
          </w:tcPr>
          <w:p w14:paraId="47CCB076" w14:textId="77777777" w:rsidR="00473FBB" w:rsidRPr="00473FBB" w:rsidRDefault="00473FBB" w:rsidP="0055719E">
            <w:pPr>
              <w:spacing w:before="60" w:after="60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Accommodation:</w:t>
            </w:r>
          </w:p>
        </w:tc>
        <w:tc>
          <w:tcPr>
            <w:tcW w:w="4474" w:type="dxa"/>
          </w:tcPr>
          <w:sdt>
            <w:sdtPr>
              <w:rPr>
                <w:rFonts w:asciiTheme="majorHAnsi" w:hAnsiTheme="majorHAnsi" w:cs="Arial"/>
                <w:bCs/>
                <w:i/>
                <w:iCs/>
                <w:color w:val="595959" w:themeColor="text1" w:themeTint="A6"/>
                <w:sz w:val="20"/>
                <w:szCs w:val="20"/>
              </w:rPr>
              <w:id w:val="1704899454"/>
              <w:placeholder>
                <w:docPart w:val="88F54828747F4A1DA5E12B1C26CCAA6F"/>
              </w:placeholder>
            </w:sdtPr>
            <w:sdtEndPr>
              <w:rPr>
                <w:color w:val="595959" w:themeColor="text1" w:themeTint="A6"/>
              </w:rPr>
            </w:sdtEndPr>
            <w:sdtContent>
              <w:p w14:paraId="129A7AE2" w14:textId="77777777" w:rsidR="00473FBB" w:rsidRPr="00886C58" w:rsidRDefault="00473FBB" w:rsidP="0055719E">
                <w:pPr>
                  <w:spacing w:before="60" w:after="60"/>
                  <w:rPr>
                    <w:rFonts w:asciiTheme="majorHAnsi" w:hAnsiTheme="majorHAnsi" w:cs="Arial"/>
                    <w:bCs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886C58">
                  <w:rPr>
                    <w:rFonts w:asciiTheme="majorHAnsi" w:hAnsiTheme="majorHAnsi" w:cs="Arial"/>
                    <w:bCs/>
                    <w:color w:val="595959" w:themeColor="text1" w:themeTint="A6"/>
                    <w:sz w:val="20"/>
                    <w:szCs w:val="20"/>
                  </w:rPr>
                  <w:t>Itemise if needed</w:t>
                </w:r>
              </w:p>
            </w:sdtContent>
          </w:sdt>
        </w:tc>
        <w:tc>
          <w:tcPr>
            <w:tcW w:w="2440" w:type="dxa"/>
          </w:tcPr>
          <w:p w14:paraId="4B68E5AD" w14:textId="77777777" w:rsidR="00473FBB" w:rsidRPr="00886C58" w:rsidRDefault="00473FBB" w:rsidP="0055719E">
            <w:pPr>
              <w:spacing w:before="60" w:after="60"/>
              <w:rPr>
                <w:rFonts w:asciiTheme="majorHAnsi" w:hAnsiTheme="majorHAnsi" w:cs="Arial"/>
                <w:iCs/>
                <w:color w:val="595959" w:themeColor="text1" w:themeTint="A6"/>
                <w:sz w:val="20"/>
                <w:szCs w:val="20"/>
              </w:rPr>
            </w:pPr>
            <w:r w:rsidRPr="00886C58">
              <w:rPr>
                <w:rFonts w:asciiTheme="majorHAnsi" w:hAnsiTheme="majorHAnsi" w:cs="Arial"/>
                <w:iCs/>
                <w:color w:val="595959" w:themeColor="text1" w:themeTint="A6"/>
                <w:sz w:val="20"/>
                <w:szCs w:val="20"/>
              </w:rPr>
              <w:t xml:space="preserve">$ </w:t>
            </w:r>
            <w:sdt>
              <w:sdtPr>
                <w:rPr>
                  <w:rFonts w:asciiTheme="majorHAnsi" w:hAnsiTheme="majorHAnsi" w:cs="Arial"/>
                  <w:iCs/>
                  <w:color w:val="595959" w:themeColor="text1" w:themeTint="A6"/>
                  <w:sz w:val="20"/>
                  <w:szCs w:val="20"/>
                </w:rPr>
                <w:id w:val="221640678"/>
                <w:placeholder>
                  <w:docPart w:val="A3410F9441B64AC181CC047E6F0D8105"/>
                </w:placeholder>
                <w:showingPlcHdr/>
              </w:sdtPr>
              <w:sdtEndPr>
                <w:rPr>
                  <w:color w:val="595959" w:themeColor="text1" w:themeTint="A6"/>
                </w:rPr>
              </w:sdtEndPr>
              <w:sdtContent>
                <w:r w:rsidRPr="00886C58">
                  <w:rPr>
                    <w:rStyle w:val="PlaceholderText"/>
                    <w:rFonts w:asciiTheme="majorHAnsi" w:eastAsia="Calibri" w:hAnsiTheme="majorHAnsi" w:cs="Arial"/>
                    <w:color w:val="595959" w:themeColor="text1" w:themeTint="A6"/>
                    <w:sz w:val="20"/>
                    <w:szCs w:val="20"/>
                  </w:rPr>
                  <w:t>Click here to enter text.</w:t>
                </w:r>
              </w:sdtContent>
            </w:sdt>
            <w:r w:rsidRPr="00886C58">
              <w:rPr>
                <w:rFonts w:asciiTheme="majorHAnsi" w:hAnsiTheme="majorHAnsi" w:cs="Arial"/>
                <w:iCs/>
                <w:color w:val="595959" w:themeColor="text1" w:themeTint="A6"/>
                <w:sz w:val="20"/>
                <w:szCs w:val="20"/>
              </w:rPr>
              <w:t xml:space="preserve">                  </w:t>
            </w:r>
          </w:p>
        </w:tc>
      </w:tr>
      <w:tr w:rsidR="00473FBB" w:rsidRPr="00473FBB" w14:paraId="625EA666" w14:textId="77777777" w:rsidTr="00213467">
        <w:trPr>
          <w:trHeight w:val="57"/>
        </w:trPr>
        <w:tc>
          <w:tcPr>
            <w:tcW w:w="2929" w:type="dxa"/>
          </w:tcPr>
          <w:p w14:paraId="3A531504" w14:textId="77777777" w:rsidR="00473FBB" w:rsidRPr="00473FBB" w:rsidRDefault="00473FBB" w:rsidP="0055719E">
            <w:pPr>
              <w:spacing w:before="60" w:after="60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Travel:</w:t>
            </w:r>
          </w:p>
        </w:tc>
        <w:tc>
          <w:tcPr>
            <w:tcW w:w="4474" w:type="dxa"/>
          </w:tcPr>
          <w:sdt>
            <w:sdtPr>
              <w:rPr>
                <w:rFonts w:asciiTheme="majorHAnsi" w:hAnsiTheme="majorHAnsi" w:cs="Arial"/>
                <w:bCs/>
                <w:i/>
                <w:iCs/>
                <w:color w:val="595959" w:themeColor="text1" w:themeTint="A6"/>
                <w:sz w:val="20"/>
                <w:szCs w:val="20"/>
              </w:rPr>
              <w:id w:val="425542675"/>
              <w:placeholder>
                <w:docPart w:val="60FDAB3DC2AE4A0CBC092B86CD734BDA"/>
              </w:placeholder>
            </w:sdtPr>
            <w:sdtEndPr>
              <w:rPr>
                <w:color w:val="595959" w:themeColor="text1" w:themeTint="A6"/>
              </w:rPr>
            </w:sdtEndPr>
            <w:sdtContent>
              <w:p w14:paraId="205A132C" w14:textId="77777777" w:rsidR="00473FBB" w:rsidRPr="00886C58" w:rsidRDefault="00473FBB" w:rsidP="0055719E">
                <w:pPr>
                  <w:spacing w:before="60" w:after="60"/>
                  <w:rPr>
                    <w:rFonts w:asciiTheme="majorHAnsi" w:hAnsiTheme="majorHAnsi" w:cs="Arial"/>
                    <w:bCs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 w:rsidRPr="00886C58">
                  <w:rPr>
                    <w:rFonts w:asciiTheme="majorHAnsi" w:hAnsiTheme="majorHAnsi" w:cs="Arial"/>
                    <w:bCs/>
                    <w:color w:val="595959" w:themeColor="text1" w:themeTint="A6"/>
                    <w:sz w:val="20"/>
                    <w:szCs w:val="20"/>
                  </w:rPr>
                  <w:t>Itemise if needed</w:t>
                </w:r>
              </w:p>
            </w:sdtContent>
          </w:sdt>
        </w:tc>
        <w:tc>
          <w:tcPr>
            <w:tcW w:w="2440" w:type="dxa"/>
          </w:tcPr>
          <w:p w14:paraId="3A9E34DC" w14:textId="77777777" w:rsidR="00473FBB" w:rsidRPr="00886C58" w:rsidRDefault="00473FBB" w:rsidP="0055719E">
            <w:pPr>
              <w:keepNext/>
              <w:keepLines/>
              <w:spacing w:before="60" w:after="60"/>
              <w:outlineLvl w:val="1"/>
              <w:rPr>
                <w:rFonts w:asciiTheme="majorHAnsi" w:hAnsiTheme="majorHAnsi" w:cs="Arial"/>
                <w:color w:val="595959" w:themeColor="text1" w:themeTint="A6"/>
                <w:sz w:val="20"/>
                <w:szCs w:val="20"/>
              </w:rPr>
            </w:pPr>
            <w:r w:rsidRPr="00886C58">
              <w:rPr>
                <w:rFonts w:asciiTheme="majorHAnsi" w:hAnsiTheme="majorHAnsi" w:cs="Arial"/>
                <w:color w:val="595959" w:themeColor="text1" w:themeTint="A6"/>
                <w:sz w:val="20"/>
                <w:szCs w:val="20"/>
              </w:rPr>
              <w:t xml:space="preserve">$ </w:t>
            </w:r>
            <w:sdt>
              <w:sdtPr>
                <w:rPr>
                  <w:rFonts w:asciiTheme="majorHAnsi" w:hAnsiTheme="majorHAnsi" w:cs="Arial"/>
                  <w:color w:val="595959" w:themeColor="text1" w:themeTint="A6"/>
                  <w:sz w:val="20"/>
                  <w:szCs w:val="20"/>
                </w:rPr>
                <w:id w:val="1817753311"/>
                <w:placeholder>
                  <w:docPart w:val="8BDC6AF6D5944B96A479B234685022FE"/>
                </w:placeholder>
                <w:showingPlcHdr/>
              </w:sdtPr>
              <w:sdtEndPr>
                <w:rPr>
                  <w:color w:val="595959" w:themeColor="text1" w:themeTint="A6"/>
                </w:rPr>
              </w:sdtEndPr>
              <w:sdtContent>
                <w:r w:rsidRPr="00886C58">
                  <w:rPr>
                    <w:rStyle w:val="PlaceholderText"/>
                    <w:rFonts w:asciiTheme="majorHAnsi" w:eastAsia="Calibri" w:hAnsiTheme="majorHAnsi" w:cs="Arial"/>
                    <w:color w:val="595959" w:themeColor="text1" w:themeTint="A6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473FBB" w:rsidRPr="00473FBB" w14:paraId="7D72589F" w14:textId="77777777" w:rsidTr="00213467">
        <w:trPr>
          <w:trHeight w:val="57"/>
        </w:trPr>
        <w:tc>
          <w:tcPr>
            <w:tcW w:w="2929" w:type="dxa"/>
          </w:tcPr>
          <w:p w14:paraId="64228606" w14:textId="77777777" w:rsidR="00473FBB" w:rsidRPr="00473FBB" w:rsidRDefault="00473FBB" w:rsidP="0055719E">
            <w:pPr>
              <w:spacing w:before="60" w:after="60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 xml:space="preserve">Other: </w:t>
            </w:r>
          </w:p>
          <w:p w14:paraId="1B7C6E65" w14:textId="77777777" w:rsidR="00473FBB" w:rsidRPr="00473FBB" w:rsidRDefault="00473FBB" w:rsidP="0055719E">
            <w:pPr>
              <w:spacing w:before="60" w:after="60"/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</w:pPr>
            <w:r w:rsidRPr="00473FBB">
              <w:rPr>
                <w:rFonts w:asciiTheme="majorHAnsi" w:hAnsiTheme="majorHAnsi" w:cs="Arial"/>
                <w:b/>
                <w:i/>
                <w:iCs/>
                <w:color w:val="000000" w:themeColor="text1"/>
                <w:sz w:val="16"/>
                <w:szCs w:val="16"/>
              </w:rPr>
              <w:t>Please itemise other costs</w:t>
            </w:r>
          </w:p>
        </w:tc>
        <w:tc>
          <w:tcPr>
            <w:tcW w:w="4474" w:type="dxa"/>
          </w:tcPr>
          <w:p w14:paraId="0FA3E6D8" w14:textId="77777777" w:rsidR="00473FBB" w:rsidRPr="00473FBB" w:rsidRDefault="00473FBB" w:rsidP="0055719E">
            <w:pPr>
              <w:keepNext/>
              <w:keepLines/>
              <w:spacing w:before="60" w:after="60"/>
              <w:outlineLvl w:val="1"/>
              <w:rPr>
                <w:rFonts w:asciiTheme="majorHAnsi" w:hAnsiTheme="majorHAnsi" w:cs="Arial"/>
                <w:iCs/>
                <w:color w:val="000000" w:themeColor="text1"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iCs/>
                <w:color w:val="000000" w:themeColor="text1"/>
                <w:sz w:val="20"/>
                <w:szCs w:val="20"/>
              </w:rPr>
              <w:t>Description</w:t>
            </w:r>
          </w:p>
          <w:sdt>
            <w:sdtPr>
              <w:rPr>
                <w:rFonts w:asciiTheme="majorHAnsi" w:hAnsiTheme="majorHAnsi" w:cs="Arial"/>
                <w:iCs/>
                <w:color w:val="000000" w:themeColor="text1"/>
                <w:sz w:val="20"/>
                <w:szCs w:val="20"/>
              </w:rPr>
              <w:id w:val="-421874817"/>
              <w:placeholder>
                <w:docPart w:val="DDAF0C3DC2E44AE3AAB2D672BA776040"/>
              </w:placeholder>
              <w:showingPlcHdr/>
            </w:sdtPr>
            <w:sdtEndPr/>
            <w:sdtContent>
              <w:p w14:paraId="1DDBB141" w14:textId="77777777" w:rsidR="00473FBB" w:rsidRPr="00473FBB" w:rsidRDefault="00473FBB" w:rsidP="0055719E">
                <w:pPr>
                  <w:keepNext/>
                  <w:keepLines/>
                  <w:spacing w:before="60" w:after="60"/>
                  <w:outlineLvl w:val="1"/>
                  <w:rPr>
                    <w:rFonts w:asciiTheme="majorHAnsi" w:hAnsiTheme="majorHAnsi" w:cs="Arial"/>
                    <w:iCs/>
                    <w:color w:val="000000" w:themeColor="text1"/>
                    <w:sz w:val="20"/>
                    <w:szCs w:val="20"/>
                  </w:rPr>
                </w:pPr>
                <w:r w:rsidRPr="00886C58">
                  <w:rPr>
                    <w:rStyle w:val="PlaceholderText"/>
                    <w:rFonts w:asciiTheme="majorHAnsi" w:eastAsia="Calibri" w:hAnsiTheme="majorHAnsi" w:cs="Arial"/>
                    <w:color w:val="595959" w:themeColor="text1" w:themeTint="A6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440" w:type="dxa"/>
          </w:tcPr>
          <w:p w14:paraId="102BDAB7" w14:textId="77777777" w:rsidR="00473FBB" w:rsidRPr="00886C58" w:rsidRDefault="00473FBB" w:rsidP="0055719E">
            <w:pPr>
              <w:keepNext/>
              <w:keepLines/>
              <w:spacing w:before="60" w:after="60"/>
              <w:outlineLvl w:val="1"/>
              <w:rPr>
                <w:rFonts w:asciiTheme="majorHAnsi" w:hAnsiTheme="majorHAnsi" w:cs="Arial"/>
                <w:iCs/>
                <w:color w:val="595959" w:themeColor="text1" w:themeTint="A6"/>
                <w:sz w:val="20"/>
                <w:szCs w:val="20"/>
              </w:rPr>
            </w:pPr>
            <w:r w:rsidRPr="00886C58">
              <w:rPr>
                <w:rFonts w:asciiTheme="majorHAnsi" w:hAnsiTheme="majorHAnsi" w:cs="Arial"/>
                <w:iCs/>
                <w:color w:val="595959" w:themeColor="text1" w:themeTint="A6"/>
                <w:sz w:val="20"/>
                <w:szCs w:val="20"/>
              </w:rPr>
              <w:t xml:space="preserve">$ </w:t>
            </w:r>
            <w:sdt>
              <w:sdtPr>
                <w:rPr>
                  <w:rFonts w:asciiTheme="majorHAnsi" w:hAnsiTheme="majorHAnsi" w:cs="Arial"/>
                  <w:color w:val="595959" w:themeColor="text1" w:themeTint="A6"/>
                  <w:sz w:val="20"/>
                  <w:szCs w:val="20"/>
                </w:rPr>
                <w:id w:val="-1958470157"/>
                <w:placeholder>
                  <w:docPart w:val="5AC55EACFFD344D790538C25779E9C31"/>
                </w:placeholder>
                <w:showingPlcHdr/>
              </w:sdtPr>
              <w:sdtEndPr>
                <w:rPr>
                  <w:color w:val="595959" w:themeColor="text1" w:themeTint="A6"/>
                </w:rPr>
              </w:sdtEndPr>
              <w:sdtContent>
                <w:r w:rsidRPr="00886C58">
                  <w:rPr>
                    <w:rStyle w:val="PlaceholderText"/>
                    <w:rFonts w:asciiTheme="majorHAnsi" w:eastAsia="Calibri" w:hAnsiTheme="majorHAnsi" w:cs="Arial"/>
                    <w:color w:val="595959" w:themeColor="text1" w:themeTint="A6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473FBB" w:rsidRPr="00473FBB" w:rsidDel="00CB77AA" w14:paraId="47E9FF4D" w14:textId="77777777" w:rsidTr="00213467">
        <w:trPr>
          <w:trHeight w:val="60"/>
        </w:trPr>
        <w:tc>
          <w:tcPr>
            <w:tcW w:w="7403" w:type="dxa"/>
            <w:gridSpan w:val="2"/>
          </w:tcPr>
          <w:p w14:paraId="26BECA2B" w14:textId="77777777" w:rsidR="00473FBB" w:rsidRPr="00473FBB" w:rsidRDefault="00473FBB" w:rsidP="0055719E">
            <w:pPr>
              <w:spacing w:before="60" w:after="60"/>
              <w:rPr>
                <w:rFonts w:asciiTheme="majorHAnsi" w:hAnsiTheme="majorHAnsi" w:cs="Arial"/>
                <w:b/>
                <w:sz w:val="19"/>
                <w:szCs w:val="19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Total Funding requested:</w:t>
            </w:r>
          </w:p>
        </w:tc>
        <w:tc>
          <w:tcPr>
            <w:tcW w:w="2440" w:type="dxa"/>
          </w:tcPr>
          <w:p w14:paraId="005E9796" w14:textId="77777777" w:rsidR="00473FBB" w:rsidRPr="00886C58" w:rsidRDefault="00473FBB" w:rsidP="0055719E">
            <w:pPr>
              <w:spacing w:before="60" w:after="60"/>
              <w:rPr>
                <w:rFonts w:asciiTheme="majorHAnsi" w:hAnsiTheme="majorHAnsi" w:cs="Arial"/>
                <w:b/>
                <w:color w:val="595959" w:themeColor="text1" w:themeTint="A6"/>
                <w:sz w:val="19"/>
                <w:szCs w:val="19"/>
              </w:rPr>
            </w:pPr>
            <w:r w:rsidRPr="00886C58">
              <w:rPr>
                <w:rFonts w:asciiTheme="majorHAnsi" w:hAnsiTheme="majorHAnsi" w:cs="Arial"/>
                <w:color w:val="595959" w:themeColor="text1" w:themeTint="A6"/>
                <w:sz w:val="20"/>
                <w:szCs w:val="20"/>
              </w:rPr>
              <w:t xml:space="preserve">$ </w:t>
            </w:r>
            <w:sdt>
              <w:sdtPr>
                <w:rPr>
                  <w:rFonts w:asciiTheme="majorHAnsi" w:hAnsiTheme="majorHAnsi" w:cs="Arial"/>
                  <w:color w:val="595959" w:themeColor="text1" w:themeTint="A6"/>
                  <w:sz w:val="20"/>
                  <w:szCs w:val="20"/>
                </w:rPr>
                <w:id w:val="465550775"/>
                <w:placeholder>
                  <w:docPart w:val="69F56DB69EBE46D7B858F534E5DFF729"/>
                </w:placeholder>
                <w:showingPlcHdr/>
              </w:sdtPr>
              <w:sdtEndPr>
                <w:rPr>
                  <w:color w:val="595959" w:themeColor="text1" w:themeTint="A6"/>
                </w:rPr>
              </w:sdtEndPr>
              <w:sdtContent>
                <w:r w:rsidRPr="00886C58">
                  <w:rPr>
                    <w:rStyle w:val="PlaceholderText"/>
                    <w:rFonts w:asciiTheme="majorHAnsi" w:eastAsia="Calibri" w:hAnsiTheme="majorHAnsi" w:cs="Arial"/>
                    <w:color w:val="595959" w:themeColor="text1" w:themeTint="A6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C4276F" w:rsidRPr="00473FBB" w:rsidDel="00CB77AA" w14:paraId="107DD796" w14:textId="77777777" w:rsidTr="00FC5E82">
        <w:trPr>
          <w:trHeight w:val="60"/>
        </w:trPr>
        <w:tc>
          <w:tcPr>
            <w:tcW w:w="9843" w:type="dxa"/>
            <w:gridSpan w:val="3"/>
            <w:shd w:val="clear" w:color="auto" w:fill="EFF3F2" w:themeFill="background1"/>
          </w:tcPr>
          <w:p w14:paraId="3AD4CB08" w14:textId="686A23EA" w:rsidR="00C4276F" w:rsidRPr="00473FBB" w:rsidRDefault="00C4276F" w:rsidP="00C4276F">
            <w:pPr>
              <w:spacing w:before="60"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4276F">
              <w:rPr>
                <w:rFonts w:asciiTheme="majorHAnsi" w:hAnsiTheme="majorHAnsi" w:cs="Arial"/>
                <w:bCs/>
                <w:i/>
                <w:iCs/>
                <w:sz w:val="20"/>
                <w:szCs w:val="20"/>
              </w:rPr>
              <w:t xml:space="preserve">If </w:t>
            </w:r>
            <w:r>
              <w:rPr>
                <w:rFonts w:asciiTheme="majorHAnsi" w:hAnsiTheme="majorHAnsi" w:cs="Arial"/>
                <w:bCs/>
                <w:i/>
                <w:iCs/>
                <w:sz w:val="20"/>
                <w:szCs w:val="20"/>
              </w:rPr>
              <w:t>you are applying for</w:t>
            </w:r>
            <w:r w:rsidRPr="00C4276F">
              <w:rPr>
                <w:rFonts w:asciiTheme="majorHAnsi" w:hAnsiTheme="majorHAnsi" w:cs="Arial"/>
                <w:bCs/>
                <w:i/>
                <w:iCs/>
                <w:sz w:val="20"/>
                <w:szCs w:val="20"/>
              </w:rPr>
              <w:t xml:space="preserve"> Conference</w:t>
            </w:r>
            <w:r>
              <w:rPr>
                <w:rFonts w:asciiTheme="majorHAnsi" w:hAnsiTheme="majorHAnsi" w:cs="Arial"/>
                <w:bCs/>
                <w:i/>
                <w:iCs/>
                <w:sz w:val="20"/>
                <w:szCs w:val="20"/>
              </w:rPr>
              <w:t xml:space="preserve"> attendance</w:t>
            </w:r>
            <w:r w:rsidRPr="00C4276F">
              <w:rPr>
                <w:rFonts w:asciiTheme="majorHAnsi" w:hAnsiTheme="majorHAnsi" w:cs="Arial"/>
                <w:bCs/>
                <w:i/>
                <w:iCs/>
                <w:sz w:val="20"/>
                <w:szCs w:val="20"/>
              </w:rPr>
              <w:t>, please complete the Annexure A on page 6</w:t>
            </w:r>
          </w:p>
        </w:tc>
      </w:tr>
    </w:tbl>
    <w:p w14:paraId="5DD89065" w14:textId="407B6882" w:rsidR="00473FBB" w:rsidRPr="00473FBB" w:rsidRDefault="00473FBB" w:rsidP="00473FBB">
      <w:pPr>
        <w:pStyle w:val="ListParagraph"/>
        <w:numPr>
          <w:ilvl w:val="0"/>
          <w:numId w:val="11"/>
        </w:numPr>
        <w:spacing w:before="240" w:after="120" w:line="240" w:lineRule="auto"/>
        <w:rPr>
          <w:rFonts w:asciiTheme="majorHAnsi" w:hAnsiTheme="majorHAnsi" w:cs="Arial"/>
          <w:b/>
          <w:sz w:val="20"/>
          <w:szCs w:val="20"/>
        </w:rPr>
      </w:pPr>
      <w:r w:rsidRPr="00473FBB">
        <w:rPr>
          <w:rFonts w:asciiTheme="majorHAnsi" w:hAnsiTheme="majorHAnsi" w:cs="Arial"/>
          <w:b/>
          <w:sz w:val="20"/>
          <w:szCs w:val="20"/>
        </w:rPr>
        <w:t xml:space="preserve">Motivation for your application: </w:t>
      </w:r>
      <w:r w:rsidRPr="00E16AD0">
        <w:rPr>
          <w:rFonts w:asciiTheme="majorHAnsi" w:hAnsiTheme="majorHAnsi" w:cs="Arial"/>
          <w:i/>
          <w:color w:val="678A81" w:themeColor="background1" w:themeShade="80"/>
          <w:sz w:val="20"/>
          <w:szCs w:val="20"/>
        </w:rPr>
        <w:t>(Please use an additional page if more space is needed)</w:t>
      </w:r>
    </w:p>
    <w:p w14:paraId="180D3BDC" w14:textId="77777777" w:rsidR="00473FBB" w:rsidRPr="00473FBB" w:rsidRDefault="00473FBB" w:rsidP="00473FBB">
      <w:pPr>
        <w:pStyle w:val="ListParagraph"/>
        <w:spacing w:before="240" w:after="120" w:line="240" w:lineRule="auto"/>
        <w:ind w:left="644"/>
        <w:rPr>
          <w:rFonts w:asciiTheme="majorHAnsi" w:hAnsiTheme="majorHAnsi" w:cs="Arial"/>
          <w:b/>
          <w:sz w:val="10"/>
          <w:szCs w:val="10"/>
        </w:rPr>
      </w:pPr>
    </w:p>
    <w:tbl>
      <w:tblPr>
        <w:tblW w:w="5238" w:type="pct"/>
        <w:tblInd w:w="108" w:type="dxa"/>
        <w:tblBorders>
          <w:top w:val="single" w:sz="4" w:space="0" w:color="A9BFB9" w:themeColor="background1" w:themeShade="BF"/>
          <w:left w:val="single" w:sz="4" w:space="0" w:color="A9BFB9" w:themeColor="background1" w:themeShade="BF"/>
          <w:bottom w:val="single" w:sz="4" w:space="0" w:color="A9BFB9" w:themeColor="background1" w:themeShade="BF"/>
          <w:right w:val="single" w:sz="4" w:space="0" w:color="A9BFB9" w:themeColor="background1" w:themeShade="BF"/>
          <w:insideH w:val="single" w:sz="4" w:space="0" w:color="A9BFB9" w:themeColor="background1" w:themeShade="BF"/>
          <w:insideV w:val="single" w:sz="4" w:space="0" w:color="A9BFB9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843"/>
      </w:tblGrid>
      <w:tr w:rsidR="00473FBB" w:rsidRPr="00473FBB" w14:paraId="71DCA574" w14:textId="77777777" w:rsidTr="00213467">
        <w:trPr>
          <w:trHeight w:val="452"/>
        </w:trPr>
        <w:tc>
          <w:tcPr>
            <w:tcW w:w="10235" w:type="dxa"/>
          </w:tcPr>
          <w:p w14:paraId="0CC16216" w14:textId="77777777" w:rsidR="00473FBB" w:rsidRPr="00473FBB" w:rsidRDefault="00473FBB" w:rsidP="00473FBB">
            <w:pPr>
              <w:pStyle w:val="ListParagraph"/>
              <w:numPr>
                <w:ilvl w:val="0"/>
                <w:numId w:val="7"/>
              </w:numPr>
              <w:spacing w:before="60" w:after="120" w:line="240" w:lineRule="auto"/>
              <w:contextualSpacing w:val="0"/>
              <w:rPr>
                <w:rFonts w:asciiTheme="majorHAnsi" w:hAnsiTheme="majorHAnsi" w:cs="Arial"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Cs/>
                <w:sz w:val="20"/>
                <w:szCs w:val="20"/>
              </w:rPr>
              <w:t xml:space="preserve">Explain (in 200 words or fewer) how this opportunity will support the achievement of your immediate and future career goals at ECU and supports your MPS development need. </w:t>
            </w:r>
          </w:p>
        </w:tc>
      </w:tr>
      <w:tr w:rsidR="00473FBB" w:rsidRPr="00473FBB" w14:paraId="5DE0D2BF" w14:textId="77777777" w:rsidTr="00213467">
        <w:trPr>
          <w:trHeight w:val="854"/>
        </w:trPr>
        <w:sdt>
          <w:sdtPr>
            <w:rPr>
              <w:rFonts w:asciiTheme="majorHAnsi" w:hAnsiTheme="majorHAnsi" w:cs="Arial"/>
              <w:bCs/>
              <w:sz w:val="20"/>
              <w:szCs w:val="20"/>
            </w:rPr>
            <w:id w:val="1389147383"/>
            <w:placeholder>
              <w:docPart w:val="E9332DE8EC084F96A9CB0067F81E54D4"/>
            </w:placeholder>
            <w:showingPlcHdr/>
          </w:sdtPr>
          <w:sdtEndPr/>
          <w:sdtContent>
            <w:tc>
              <w:tcPr>
                <w:tcW w:w="10235" w:type="dxa"/>
              </w:tcPr>
              <w:p w14:paraId="38C44D93" w14:textId="77777777" w:rsidR="00473FBB" w:rsidRPr="00473FBB" w:rsidDel="00CD6FA3" w:rsidRDefault="00473FBB" w:rsidP="0055719E">
                <w:pPr>
                  <w:spacing w:before="60" w:after="120"/>
                  <w:rPr>
                    <w:rFonts w:asciiTheme="majorHAnsi" w:hAnsiTheme="majorHAnsi" w:cs="Arial"/>
                    <w:bCs/>
                    <w:sz w:val="20"/>
                    <w:szCs w:val="20"/>
                  </w:rPr>
                </w:pPr>
                <w:r w:rsidRPr="00886C58">
                  <w:rPr>
                    <w:rStyle w:val="PlaceholderText"/>
                    <w:rFonts w:asciiTheme="majorHAnsi" w:eastAsia="Calibri" w:hAnsiTheme="majorHAnsi" w:cs="Arial"/>
                    <w:color w:val="595959" w:themeColor="text1" w:themeTint="A6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73FBB" w:rsidRPr="00473FBB" w14:paraId="0340507E" w14:textId="77777777" w:rsidTr="00213467">
        <w:trPr>
          <w:trHeight w:val="452"/>
        </w:trPr>
        <w:tc>
          <w:tcPr>
            <w:tcW w:w="10235" w:type="dxa"/>
          </w:tcPr>
          <w:p w14:paraId="1501DB21" w14:textId="77777777" w:rsidR="00473FBB" w:rsidRPr="00473FBB" w:rsidDel="00CD6FA3" w:rsidRDefault="00473FBB" w:rsidP="00473FBB">
            <w:pPr>
              <w:pStyle w:val="ListParagraph"/>
              <w:numPr>
                <w:ilvl w:val="0"/>
                <w:numId w:val="7"/>
              </w:numPr>
              <w:spacing w:before="60" w:after="120" w:line="240" w:lineRule="auto"/>
              <w:contextualSpacing w:val="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sz w:val="20"/>
                <w:szCs w:val="20"/>
              </w:rPr>
              <w:t xml:space="preserve">Explain (in 100 words or fewer) how this opportunity is aligned to </w:t>
            </w:r>
            <w:r w:rsidRPr="00473FBB">
              <w:rPr>
                <w:rFonts w:asciiTheme="majorHAnsi" w:hAnsiTheme="majorHAnsi" w:cs="Arial"/>
                <w:iCs/>
                <w:sz w:val="20"/>
                <w:szCs w:val="20"/>
              </w:rPr>
              <w:t>university strategic and business needs</w:t>
            </w:r>
            <w:r w:rsidRPr="00473FBB">
              <w:rPr>
                <w:rFonts w:asciiTheme="majorHAnsi" w:hAnsiTheme="majorHAnsi" w:cs="Arial"/>
                <w:sz w:val="20"/>
                <w:szCs w:val="20"/>
              </w:rPr>
              <w:t>?</w:t>
            </w:r>
          </w:p>
        </w:tc>
      </w:tr>
      <w:tr w:rsidR="00473FBB" w:rsidRPr="00473FBB" w14:paraId="5CA14C6B" w14:textId="77777777" w:rsidTr="00213467">
        <w:trPr>
          <w:trHeight w:val="749"/>
        </w:trPr>
        <w:sdt>
          <w:sdtPr>
            <w:rPr>
              <w:rFonts w:asciiTheme="majorHAnsi" w:hAnsiTheme="majorHAnsi" w:cs="Arial"/>
              <w:bCs/>
              <w:sz w:val="20"/>
              <w:szCs w:val="20"/>
            </w:rPr>
            <w:id w:val="-718584357"/>
            <w:placeholder>
              <w:docPart w:val="36AD15B0B14E4D7ABE03B019D0F69D56"/>
            </w:placeholder>
            <w:showingPlcHdr/>
          </w:sdtPr>
          <w:sdtEndPr/>
          <w:sdtContent>
            <w:tc>
              <w:tcPr>
                <w:tcW w:w="10235" w:type="dxa"/>
              </w:tcPr>
              <w:p w14:paraId="555C9A89" w14:textId="77777777" w:rsidR="00473FBB" w:rsidRPr="00473FBB" w:rsidDel="00CD6FA3" w:rsidRDefault="00473FBB" w:rsidP="0055719E">
                <w:pPr>
                  <w:spacing w:before="60" w:after="120"/>
                  <w:rPr>
                    <w:rFonts w:asciiTheme="majorHAnsi" w:hAnsiTheme="majorHAnsi" w:cs="Arial"/>
                    <w:bCs/>
                    <w:sz w:val="20"/>
                    <w:szCs w:val="20"/>
                  </w:rPr>
                </w:pPr>
                <w:r w:rsidRPr="00886C58">
                  <w:rPr>
                    <w:rStyle w:val="PlaceholderText"/>
                    <w:rFonts w:asciiTheme="majorHAnsi" w:eastAsia="Calibri" w:hAnsiTheme="majorHAnsi" w:cs="Arial"/>
                    <w:color w:val="595959" w:themeColor="text1" w:themeTint="A6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00C1283" w14:textId="77777777" w:rsidR="00473FBB" w:rsidRPr="00473FBB" w:rsidRDefault="00473FBB" w:rsidP="00473FBB">
      <w:pPr>
        <w:pStyle w:val="ListParagraph"/>
        <w:spacing w:before="240" w:after="120" w:line="240" w:lineRule="auto"/>
        <w:ind w:left="426"/>
        <w:contextualSpacing w:val="0"/>
        <w:rPr>
          <w:rFonts w:asciiTheme="majorHAnsi" w:hAnsiTheme="majorHAnsi" w:cs="Arial"/>
          <w:b/>
          <w:sz w:val="20"/>
          <w:szCs w:val="20"/>
        </w:rPr>
      </w:pPr>
    </w:p>
    <w:p w14:paraId="1CBE92F2" w14:textId="77777777" w:rsidR="00473FBB" w:rsidRPr="00473FBB" w:rsidRDefault="00473FBB" w:rsidP="00473FBB">
      <w:pPr>
        <w:pStyle w:val="ListParagraph"/>
        <w:spacing w:before="240" w:after="120" w:line="240" w:lineRule="auto"/>
        <w:ind w:left="426"/>
        <w:contextualSpacing w:val="0"/>
        <w:rPr>
          <w:rFonts w:asciiTheme="majorHAnsi" w:hAnsiTheme="majorHAnsi" w:cs="Arial"/>
          <w:b/>
          <w:sz w:val="20"/>
          <w:szCs w:val="20"/>
        </w:rPr>
      </w:pPr>
    </w:p>
    <w:p w14:paraId="719B4F44" w14:textId="77777777" w:rsidR="00473FBB" w:rsidRPr="00473FBB" w:rsidRDefault="00473FBB" w:rsidP="00473FBB">
      <w:pPr>
        <w:pStyle w:val="ListParagraph"/>
        <w:spacing w:before="240" w:after="120" w:line="240" w:lineRule="auto"/>
        <w:ind w:left="426"/>
        <w:contextualSpacing w:val="0"/>
        <w:rPr>
          <w:rFonts w:asciiTheme="majorHAnsi" w:hAnsiTheme="majorHAnsi" w:cs="Arial"/>
          <w:b/>
          <w:sz w:val="20"/>
          <w:szCs w:val="20"/>
        </w:rPr>
      </w:pPr>
    </w:p>
    <w:p w14:paraId="2E510BDD" w14:textId="77777777" w:rsidR="00473FBB" w:rsidRPr="00473FBB" w:rsidRDefault="00473FBB" w:rsidP="00473FBB">
      <w:pPr>
        <w:pStyle w:val="ListParagraph"/>
        <w:spacing w:before="240" w:after="120" w:line="240" w:lineRule="auto"/>
        <w:ind w:left="426"/>
        <w:contextualSpacing w:val="0"/>
        <w:rPr>
          <w:rFonts w:asciiTheme="majorHAnsi" w:hAnsiTheme="majorHAnsi" w:cs="Arial"/>
          <w:b/>
          <w:sz w:val="20"/>
          <w:szCs w:val="20"/>
        </w:rPr>
      </w:pPr>
    </w:p>
    <w:p w14:paraId="3366EE8B" w14:textId="77777777" w:rsidR="00473FBB" w:rsidRPr="00473FBB" w:rsidRDefault="00473FBB" w:rsidP="00473FBB">
      <w:pPr>
        <w:pStyle w:val="ListParagraph"/>
        <w:spacing w:before="240" w:after="120" w:line="240" w:lineRule="auto"/>
        <w:ind w:left="426"/>
        <w:contextualSpacing w:val="0"/>
        <w:rPr>
          <w:rFonts w:asciiTheme="majorHAnsi" w:hAnsiTheme="majorHAnsi" w:cs="Arial"/>
          <w:b/>
          <w:sz w:val="20"/>
          <w:szCs w:val="20"/>
        </w:rPr>
      </w:pPr>
    </w:p>
    <w:p w14:paraId="5EA2EC17" w14:textId="77777777" w:rsidR="00473FBB" w:rsidRPr="00473FBB" w:rsidRDefault="00473FBB" w:rsidP="00473FBB">
      <w:pPr>
        <w:pStyle w:val="ListParagraph"/>
        <w:spacing w:before="240" w:after="120" w:line="240" w:lineRule="auto"/>
        <w:ind w:left="426"/>
        <w:contextualSpacing w:val="0"/>
        <w:rPr>
          <w:rFonts w:asciiTheme="majorHAnsi" w:hAnsiTheme="majorHAnsi" w:cs="Arial"/>
          <w:b/>
          <w:sz w:val="20"/>
          <w:szCs w:val="20"/>
        </w:rPr>
      </w:pPr>
    </w:p>
    <w:p w14:paraId="069FEA22" w14:textId="77777777" w:rsidR="00473FBB" w:rsidRPr="00473FBB" w:rsidRDefault="00473FBB" w:rsidP="00473FBB">
      <w:pPr>
        <w:pStyle w:val="ListParagraph"/>
        <w:spacing w:before="240" w:after="120" w:line="240" w:lineRule="auto"/>
        <w:ind w:left="426"/>
        <w:contextualSpacing w:val="0"/>
        <w:rPr>
          <w:rFonts w:asciiTheme="majorHAnsi" w:hAnsiTheme="majorHAnsi" w:cs="Arial"/>
          <w:b/>
          <w:sz w:val="20"/>
          <w:szCs w:val="20"/>
        </w:rPr>
      </w:pPr>
    </w:p>
    <w:p w14:paraId="6BCBAA11" w14:textId="77777777" w:rsidR="00473FBB" w:rsidRDefault="00473FBB" w:rsidP="00473FBB">
      <w:pPr>
        <w:pStyle w:val="ListParagraph"/>
        <w:spacing w:before="240" w:after="120" w:line="240" w:lineRule="auto"/>
        <w:ind w:left="426"/>
        <w:contextualSpacing w:val="0"/>
        <w:rPr>
          <w:rFonts w:asciiTheme="majorHAnsi" w:hAnsiTheme="majorHAnsi" w:cs="Arial"/>
          <w:b/>
          <w:sz w:val="20"/>
          <w:szCs w:val="20"/>
        </w:rPr>
      </w:pPr>
    </w:p>
    <w:p w14:paraId="7E6B4A4A" w14:textId="77777777" w:rsidR="00473FBB" w:rsidRPr="00473FBB" w:rsidRDefault="00473FBB" w:rsidP="00473FBB">
      <w:pPr>
        <w:pStyle w:val="ListParagraph"/>
        <w:spacing w:before="240" w:after="120" w:line="240" w:lineRule="auto"/>
        <w:ind w:left="426"/>
        <w:contextualSpacing w:val="0"/>
        <w:rPr>
          <w:rFonts w:asciiTheme="majorHAnsi" w:hAnsiTheme="majorHAnsi" w:cs="Arial"/>
          <w:b/>
          <w:sz w:val="20"/>
          <w:szCs w:val="20"/>
        </w:rPr>
      </w:pPr>
    </w:p>
    <w:p w14:paraId="32FD7CC3" w14:textId="74F31213" w:rsidR="00473FBB" w:rsidRPr="00473FBB" w:rsidRDefault="00473FBB" w:rsidP="00473FBB">
      <w:pPr>
        <w:pStyle w:val="ListParagraph"/>
        <w:numPr>
          <w:ilvl w:val="0"/>
          <w:numId w:val="10"/>
        </w:numPr>
        <w:spacing w:before="240" w:after="120" w:line="240" w:lineRule="auto"/>
        <w:rPr>
          <w:rFonts w:asciiTheme="majorHAnsi" w:hAnsiTheme="majorHAnsi" w:cs="Arial"/>
          <w:b/>
          <w:sz w:val="20"/>
          <w:szCs w:val="20"/>
        </w:rPr>
      </w:pPr>
      <w:r w:rsidRPr="00473FBB">
        <w:rPr>
          <w:rFonts w:asciiTheme="majorHAnsi" w:hAnsiTheme="majorHAnsi" w:cs="Arial"/>
          <w:b/>
          <w:sz w:val="20"/>
          <w:szCs w:val="20"/>
        </w:rPr>
        <w:t xml:space="preserve">Applicant’s signature: </w:t>
      </w:r>
    </w:p>
    <w:tbl>
      <w:tblPr>
        <w:tblW w:w="5238" w:type="pct"/>
        <w:tblInd w:w="108" w:type="dxa"/>
        <w:tblBorders>
          <w:top w:val="single" w:sz="4" w:space="0" w:color="A9BFB9" w:themeColor="background1" w:themeShade="BF"/>
          <w:left w:val="single" w:sz="4" w:space="0" w:color="A9BFB9" w:themeColor="background1" w:themeShade="BF"/>
          <w:bottom w:val="single" w:sz="4" w:space="0" w:color="A9BFB9" w:themeColor="background1" w:themeShade="BF"/>
          <w:right w:val="single" w:sz="4" w:space="0" w:color="A9BFB9" w:themeColor="background1" w:themeShade="BF"/>
          <w:insideH w:val="single" w:sz="4" w:space="0" w:color="A9BFB9" w:themeColor="background1" w:themeShade="BF"/>
          <w:insideV w:val="single" w:sz="4" w:space="0" w:color="A9BFB9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9843"/>
      </w:tblGrid>
      <w:tr w:rsidR="00473FBB" w:rsidRPr="00473FBB" w14:paraId="3EA8AAA7" w14:textId="77777777" w:rsidTr="00E16AD0">
        <w:tc>
          <w:tcPr>
            <w:tcW w:w="10235" w:type="dxa"/>
            <w:shd w:val="clear" w:color="auto" w:fill="EFF3F2" w:themeFill="background1"/>
            <w:tcMar>
              <w:top w:w="57" w:type="dxa"/>
              <w:bottom w:w="57" w:type="dxa"/>
            </w:tcMar>
          </w:tcPr>
          <w:p w14:paraId="41A82127" w14:textId="77777777" w:rsidR="00473FBB" w:rsidRPr="00473FBB" w:rsidRDefault="00473FBB" w:rsidP="0055719E">
            <w:pPr>
              <w:spacing w:before="60" w:after="120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As the applicant I confirm that:</w:t>
            </w:r>
          </w:p>
          <w:p w14:paraId="6A0CA69D" w14:textId="7A355EBD" w:rsidR="00473FBB" w:rsidRPr="00473FBB" w:rsidRDefault="00886C58" w:rsidP="0055719E">
            <w:pPr>
              <w:spacing w:before="60" w:after="60"/>
              <w:ind w:left="482" w:hanging="4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136101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FBB" w:rsidRPr="00473FBB">
                  <w:rPr>
                    <w:rFonts w:asciiTheme="majorHAnsi" w:eastAsia="MS Gothic" w:hAnsiTheme="majorHAnsi" w:cs="Segoe UI Symbol"/>
                    <w:sz w:val="28"/>
                    <w:szCs w:val="28"/>
                  </w:rPr>
                  <w:t>☐</w:t>
                </w:r>
              </w:sdtContent>
            </w:sdt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ab/>
              <w:t>I have not and will not claim a personal income tax deduction for any costs that, if this application is successful, are reimbursed to me from ECU</w:t>
            </w:r>
            <w:r w:rsidR="00BF3FB8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14:paraId="0260BFE3" w14:textId="77777777" w:rsidR="00473FBB" w:rsidRPr="00473FBB" w:rsidRDefault="00886C58" w:rsidP="0055719E">
            <w:pPr>
              <w:spacing w:before="60" w:after="60"/>
              <w:ind w:left="482" w:hanging="4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-33345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FBB" w:rsidRPr="00473FBB">
                  <w:rPr>
                    <w:rFonts w:asciiTheme="majorHAnsi" w:eastAsia="MS Gothic" w:hAnsiTheme="majorHAnsi" w:cs="Segoe UI Symbol"/>
                    <w:sz w:val="28"/>
                    <w:szCs w:val="28"/>
                  </w:rPr>
                  <w:t>☐</w:t>
                </w:r>
              </w:sdtContent>
            </w:sdt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ab/>
              <w:t>I have read and understood the ECU Professional Development Fund (PD Fund) Guide.</w:t>
            </w:r>
          </w:p>
          <w:p w14:paraId="54AE1BB0" w14:textId="77777777" w:rsidR="00473FBB" w:rsidRPr="00473FBB" w:rsidRDefault="00886C58" w:rsidP="0055719E">
            <w:pPr>
              <w:spacing w:before="60" w:after="60"/>
              <w:ind w:left="482" w:hanging="482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-92966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FBB" w:rsidRPr="00473FBB">
                  <w:rPr>
                    <w:rFonts w:asciiTheme="majorHAnsi" w:eastAsia="MS Gothic" w:hAnsiTheme="majorHAnsi" w:cs="Segoe UI Symbol"/>
                    <w:sz w:val="28"/>
                    <w:szCs w:val="28"/>
                  </w:rPr>
                  <w:t>☐</w:t>
                </w:r>
              </w:sdtContent>
            </w:sdt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ab/>
              <w:t>I have discussed how this will be managed based on my workload and work capacity.</w:t>
            </w:r>
          </w:p>
          <w:p w14:paraId="36691FEF" w14:textId="77777777" w:rsidR="00473FBB" w:rsidRPr="00473FBB" w:rsidRDefault="00886C58" w:rsidP="0055719E">
            <w:pPr>
              <w:spacing w:before="60" w:after="60"/>
              <w:ind w:left="482" w:hanging="4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27407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FBB" w:rsidRPr="00473FBB">
                  <w:rPr>
                    <w:rFonts w:asciiTheme="majorHAnsi" w:eastAsia="MS Gothic" w:hAnsiTheme="majorHAnsi" w:cs="Segoe UI Symbol"/>
                    <w:sz w:val="28"/>
                    <w:szCs w:val="28"/>
                  </w:rPr>
                  <w:t>☐</w:t>
                </w:r>
              </w:sdtContent>
            </w:sdt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473FBB" w:rsidRPr="00473FBB">
              <w:rPr>
                <w:rFonts w:asciiTheme="majorHAnsi" w:hAnsiTheme="majorHAnsi" w:cs="Arial"/>
                <w:i/>
                <w:iCs/>
                <w:sz w:val="20"/>
                <w:szCs w:val="20"/>
              </w:rPr>
              <w:t xml:space="preserve">If FBT Outcome deemed </w:t>
            </w:r>
            <w:r w:rsidR="00473FBB" w:rsidRPr="00473FBB">
              <w:rPr>
                <w:rFonts w:asciiTheme="majorHAnsi" w:hAnsiTheme="majorHAnsi" w:cs="Arial"/>
                <w:i/>
                <w:iCs/>
                <w:sz w:val="20"/>
                <w:szCs w:val="20"/>
                <w:u w:val="single"/>
              </w:rPr>
              <w:t>unlikely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 xml:space="preserve">, I declare that the PD event listed in this application is </w:t>
            </w:r>
            <w:r w:rsidR="00473FBB" w:rsidRPr="00473FBB">
              <w:rPr>
                <w:rFonts w:asciiTheme="majorHAnsi" w:hAnsiTheme="majorHAnsi" w:cs="Arial"/>
                <w:b/>
                <w:sz w:val="20"/>
                <w:szCs w:val="20"/>
              </w:rPr>
              <w:t>100% applicable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473FBB" w:rsidRPr="00473FBB">
              <w:rPr>
                <w:rFonts w:asciiTheme="majorHAnsi" w:hAnsiTheme="majorHAnsi" w:cs="Arial"/>
                <w:b/>
                <w:sz w:val="20"/>
                <w:szCs w:val="20"/>
              </w:rPr>
              <w:t>for business purposes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 xml:space="preserve"> and therefore under the “otherwise deductible” rule would have a taxable value of nil.</w:t>
            </w:r>
          </w:p>
          <w:p w14:paraId="79FADB01" w14:textId="16115A66" w:rsidR="00473FBB" w:rsidRPr="00473FBB" w:rsidRDefault="00886C58" w:rsidP="0055719E">
            <w:pPr>
              <w:spacing w:after="60"/>
              <w:ind w:left="482" w:hanging="482"/>
              <w:rPr>
                <w:rFonts w:asciiTheme="majorHAnsi" w:hAnsiTheme="majorHAnsi" w:cs="Arial"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13591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FBB" w:rsidRPr="00473FBB">
                  <w:rPr>
                    <w:rFonts w:asciiTheme="majorHAnsi" w:eastAsia="MS Gothic" w:hAnsiTheme="majorHAnsi" w:cs="Segoe UI Symbol"/>
                    <w:sz w:val="28"/>
                    <w:szCs w:val="28"/>
                  </w:rPr>
                  <w:t>☐</w:t>
                </w:r>
              </w:sdtContent>
            </w:sdt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ab/>
              <w:t xml:space="preserve">I understand by signing this application I agree 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  <w:u w:val="single"/>
              </w:rPr>
              <w:t>to reimburse the University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 xml:space="preserve"> for </w:t>
            </w:r>
            <w:proofErr w:type="gramStart"/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>all</w:t>
            </w:r>
            <w:proofErr w:type="gramEnd"/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 xml:space="preserve"> or part (pro rata) of the allocated PD </w:t>
            </w:r>
            <w:r w:rsidR="00BF3FB8">
              <w:rPr>
                <w:rFonts w:asciiTheme="majorHAnsi" w:hAnsiTheme="majorHAnsi" w:cs="Arial"/>
                <w:sz w:val="20"/>
                <w:szCs w:val="20"/>
              </w:rPr>
              <w:t>f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 xml:space="preserve">unding should 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  <w:u w:val="single"/>
              </w:rPr>
              <w:t>I not attend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 xml:space="preserve"> and or 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  <w:u w:val="single"/>
              </w:rPr>
              <w:t>complete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 xml:space="preserve"> the paid, approved PD activity as scheduled, within the prescribed timeframe or 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  <w:u w:val="single"/>
              </w:rPr>
              <w:t>terminate my services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 xml:space="preserve"> from ECU within 12 months from completing the course. </w:t>
            </w:r>
          </w:p>
          <w:p w14:paraId="27B0A4A2" w14:textId="67380CE2" w:rsidR="00473FBB" w:rsidRPr="00473FBB" w:rsidRDefault="00886C58" w:rsidP="0055719E">
            <w:pPr>
              <w:spacing w:after="60"/>
              <w:ind w:left="482" w:hanging="482"/>
              <w:rPr>
                <w:rFonts w:asciiTheme="majorHAnsi" w:hAnsiTheme="majorHAnsi" w:cs="Arial"/>
              </w:rPr>
            </w:pP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86794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FBB" w:rsidRPr="00473FBB">
                  <w:rPr>
                    <w:rFonts w:asciiTheme="majorHAnsi" w:eastAsia="MS Gothic" w:hAnsiTheme="majorHAnsi" w:cs="Segoe UI Symbol"/>
                    <w:sz w:val="28"/>
                    <w:szCs w:val="28"/>
                  </w:rPr>
                  <w:t>☐</w:t>
                </w:r>
              </w:sdtContent>
            </w:sdt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ab/>
              <w:t xml:space="preserve">I understand and agree that if my employment terminates within 12 months from completing the course the University can recover all or part (pro rata) of the allocated PD </w:t>
            </w:r>
            <w:r w:rsidR="00BF3FB8">
              <w:rPr>
                <w:rFonts w:asciiTheme="majorHAnsi" w:hAnsiTheme="majorHAnsi" w:cs="Arial"/>
                <w:sz w:val="20"/>
                <w:szCs w:val="20"/>
              </w:rPr>
              <w:t>f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>unding from any final monies owed to me.</w:t>
            </w:r>
          </w:p>
        </w:tc>
      </w:tr>
      <w:tr w:rsidR="00473FBB" w:rsidRPr="00473FBB" w14:paraId="37324EC2" w14:textId="77777777" w:rsidTr="00213467">
        <w:trPr>
          <w:trHeight w:val="1328"/>
        </w:trPr>
        <w:tc>
          <w:tcPr>
            <w:tcW w:w="10235" w:type="dxa"/>
            <w:tcMar>
              <w:top w:w="57" w:type="dxa"/>
              <w:bottom w:w="57" w:type="dxa"/>
            </w:tcMar>
          </w:tcPr>
          <w:p w14:paraId="67A78D4D" w14:textId="77777777" w:rsidR="00473FBB" w:rsidRPr="00473FBB" w:rsidRDefault="00473FBB" w:rsidP="0055719E">
            <w:pPr>
              <w:tabs>
                <w:tab w:val="left" w:pos="3319"/>
                <w:tab w:val="left" w:pos="7713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  <w:p w14:paraId="21E4AB80" w14:textId="77777777" w:rsidR="00473FBB" w:rsidRPr="00473FBB" w:rsidRDefault="00886C58" w:rsidP="0055719E">
            <w:pPr>
              <w:tabs>
                <w:tab w:val="left" w:pos="3319"/>
                <w:tab w:val="left" w:pos="7713"/>
              </w:tabs>
              <w:rPr>
                <w:rFonts w:asciiTheme="majorHAnsi" w:hAnsiTheme="majorHAnsi" w:cs="Arial"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2000765783"/>
                <w:placeholder>
                  <w:docPart w:val="2F20FAED57C44A1EB8FC9F43FA716AA4"/>
                </w:placeholder>
                <w:showingPlcHdr/>
              </w:sdtPr>
              <w:sdtEndPr/>
              <w:sdtContent>
                <w:r w:rsidR="00473FBB" w:rsidRPr="00886C58">
                  <w:rPr>
                    <w:rStyle w:val="PlaceholderText"/>
                    <w:rFonts w:asciiTheme="majorHAnsi" w:eastAsia="Calibri" w:hAnsiTheme="majorHAnsi" w:cs="Arial"/>
                    <w:color w:val="404040" w:themeColor="text1" w:themeTint="BF"/>
                    <w:sz w:val="20"/>
                    <w:szCs w:val="20"/>
                  </w:rPr>
                  <w:t>Enter name</w:t>
                </w:r>
              </w:sdtContent>
            </w:sdt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ab/>
            </w: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251096087"/>
                <w:showingPlcHdr/>
                <w:picture/>
              </w:sdtPr>
              <w:sdtEndPr/>
              <w:sdtContent>
                <w:r w:rsidR="00473FBB" w:rsidRPr="00473FBB">
                  <w:rPr>
                    <w:rFonts w:asciiTheme="majorHAnsi" w:hAnsiTheme="majorHAnsi" w:cs="Arial"/>
                    <w:noProof/>
                    <w:sz w:val="20"/>
                    <w:szCs w:val="20"/>
                  </w:rPr>
                  <w:drawing>
                    <wp:inline distT="0" distB="0" distL="0" distR="0" wp14:anchorId="5C34E8D5" wp14:editId="4691F947">
                      <wp:extent cx="695325" cy="695325"/>
                      <wp:effectExtent l="0" t="0" r="9525" b="9525"/>
                      <wp:docPr id="1" name="Picture 14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4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95325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ab/>
            </w: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-1735394169"/>
                <w:placeholder>
                  <w:docPart w:val="A3554858DFD4423F8BEC106126503F39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473FBB" w:rsidRPr="00886C58">
                  <w:rPr>
                    <w:rStyle w:val="PlaceholderText"/>
                    <w:rFonts w:asciiTheme="majorHAnsi" w:eastAsia="Calibri" w:hAnsiTheme="majorHAnsi" w:cs="Arial"/>
                    <w:color w:val="595959" w:themeColor="text1" w:themeTint="A6"/>
                    <w:sz w:val="20"/>
                    <w:szCs w:val="20"/>
                  </w:rPr>
                  <w:t>Enter a date.</w:t>
                </w:r>
              </w:sdtContent>
            </w:sdt>
          </w:p>
          <w:p w14:paraId="5C940FE3" w14:textId="77777777" w:rsidR="00473FBB" w:rsidRPr="00473FBB" w:rsidRDefault="00473FBB" w:rsidP="0055719E">
            <w:pPr>
              <w:tabs>
                <w:tab w:val="left" w:pos="3319"/>
                <w:tab w:val="left" w:pos="7713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sz w:val="20"/>
                <w:szCs w:val="20"/>
              </w:rPr>
              <w:t>Name</w:t>
            </w:r>
            <w:r w:rsidRPr="00473FBB">
              <w:rPr>
                <w:rFonts w:asciiTheme="majorHAnsi" w:hAnsiTheme="majorHAnsi" w:cs="Arial"/>
                <w:sz w:val="20"/>
                <w:szCs w:val="20"/>
              </w:rPr>
              <w:tab/>
              <w:t>Signature</w:t>
            </w:r>
            <w:r w:rsidRPr="00473FBB">
              <w:rPr>
                <w:rFonts w:asciiTheme="majorHAnsi" w:hAnsiTheme="majorHAnsi" w:cs="Arial"/>
                <w:sz w:val="20"/>
                <w:szCs w:val="20"/>
              </w:rPr>
              <w:tab/>
              <w:t>Date</w:t>
            </w:r>
          </w:p>
        </w:tc>
      </w:tr>
    </w:tbl>
    <w:p w14:paraId="00D2CF77" w14:textId="2CE97DE6" w:rsidR="00327ED4" w:rsidRDefault="00327ED4" w:rsidP="00327ED4">
      <w:pPr>
        <w:tabs>
          <w:tab w:val="left" w:pos="1000"/>
        </w:tabs>
        <w:rPr>
          <w:rFonts w:asciiTheme="majorHAnsi" w:hAnsiTheme="majorHAnsi"/>
          <w:sz w:val="20"/>
          <w:szCs w:val="20"/>
        </w:rPr>
      </w:pPr>
    </w:p>
    <w:p w14:paraId="6D35B62A" w14:textId="77777777" w:rsidR="00473FBB" w:rsidRDefault="00473FBB" w:rsidP="00327ED4">
      <w:pPr>
        <w:tabs>
          <w:tab w:val="left" w:pos="1000"/>
        </w:tabs>
        <w:rPr>
          <w:rFonts w:asciiTheme="majorHAnsi" w:hAnsiTheme="majorHAnsi"/>
          <w:sz w:val="20"/>
          <w:szCs w:val="20"/>
        </w:rPr>
      </w:pPr>
    </w:p>
    <w:p w14:paraId="7DD290C9" w14:textId="77777777" w:rsidR="00473FBB" w:rsidRDefault="00473FBB" w:rsidP="00327ED4">
      <w:pPr>
        <w:tabs>
          <w:tab w:val="left" w:pos="1000"/>
        </w:tabs>
        <w:rPr>
          <w:rFonts w:asciiTheme="majorHAnsi" w:hAnsiTheme="majorHAnsi"/>
          <w:sz w:val="20"/>
          <w:szCs w:val="20"/>
        </w:rPr>
      </w:pPr>
    </w:p>
    <w:p w14:paraId="10E8396B" w14:textId="77777777" w:rsidR="00473FBB" w:rsidRDefault="00473FBB" w:rsidP="00327ED4">
      <w:pPr>
        <w:tabs>
          <w:tab w:val="left" w:pos="1000"/>
        </w:tabs>
        <w:rPr>
          <w:rFonts w:asciiTheme="majorHAnsi" w:hAnsiTheme="majorHAnsi"/>
          <w:sz w:val="20"/>
          <w:szCs w:val="20"/>
        </w:rPr>
      </w:pPr>
    </w:p>
    <w:p w14:paraId="77C2562A" w14:textId="77777777" w:rsidR="00473FBB" w:rsidRDefault="00473FBB" w:rsidP="00327ED4">
      <w:pPr>
        <w:tabs>
          <w:tab w:val="left" w:pos="1000"/>
        </w:tabs>
        <w:rPr>
          <w:rFonts w:asciiTheme="majorHAnsi" w:hAnsiTheme="majorHAnsi"/>
          <w:sz w:val="20"/>
          <w:szCs w:val="20"/>
        </w:rPr>
      </w:pPr>
    </w:p>
    <w:p w14:paraId="79142883" w14:textId="77777777" w:rsidR="00473FBB" w:rsidRDefault="00473FBB" w:rsidP="00327ED4">
      <w:pPr>
        <w:tabs>
          <w:tab w:val="left" w:pos="1000"/>
        </w:tabs>
        <w:rPr>
          <w:rFonts w:asciiTheme="majorHAnsi" w:hAnsiTheme="majorHAnsi"/>
          <w:sz w:val="20"/>
          <w:szCs w:val="20"/>
        </w:rPr>
      </w:pPr>
    </w:p>
    <w:p w14:paraId="152DC631" w14:textId="77777777" w:rsidR="00473FBB" w:rsidRDefault="00473FBB" w:rsidP="00327ED4">
      <w:pPr>
        <w:tabs>
          <w:tab w:val="left" w:pos="1000"/>
        </w:tabs>
        <w:rPr>
          <w:rFonts w:asciiTheme="majorHAnsi" w:hAnsiTheme="majorHAnsi"/>
          <w:sz w:val="20"/>
          <w:szCs w:val="20"/>
        </w:rPr>
      </w:pPr>
    </w:p>
    <w:p w14:paraId="1014967F" w14:textId="77777777" w:rsidR="00473FBB" w:rsidRDefault="00473FBB" w:rsidP="00327ED4">
      <w:pPr>
        <w:tabs>
          <w:tab w:val="left" w:pos="1000"/>
        </w:tabs>
        <w:rPr>
          <w:rFonts w:asciiTheme="majorHAnsi" w:hAnsiTheme="majorHAnsi"/>
          <w:sz w:val="20"/>
          <w:szCs w:val="20"/>
        </w:rPr>
      </w:pPr>
    </w:p>
    <w:p w14:paraId="68356F21" w14:textId="77777777" w:rsidR="00473FBB" w:rsidRDefault="00473FBB" w:rsidP="00327ED4">
      <w:pPr>
        <w:tabs>
          <w:tab w:val="left" w:pos="1000"/>
        </w:tabs>
        <w:rPr>
          <w:rFonts w:asciiTheme="majorHAnsi" w:hAnsiTheme="majorHAnsi"/>
          <w:sz w:val="20"/>
          <w:szCs w:val="20"/>
        </w:rPr>
      </w:pPr>
    </w:p>
    <w:p w14:paraId="2BA69CE7" w14:textId="77777777" w:rsidR="00473FBB" w:rsidRDefault="00473FBB" w:rsidP="00327ED4">
      <w:pPr>
        <w:tabs>
          <w:tab w:val="left" w:pos="1000"/>
        </w:tabs>
        <w:rPr>
          <w:rFonts w:asciiTheme="majorHAnsi" w:hAnsiTheme="majorHAnsi"/>
          <w:sz w:val="20"/>
          <w:szCs w:val="20"/>
        </w:rPr>
      </w:pPr>
    </w:p>
    <w:p w14:paraId="2ECD00A7" w14:textId="77777777" w:rsidR="00473FBB" w:rsidRDefault="00473FBB" w:rsidP="00327ED4">
      <w:pPr>
        <w:tabs>
          <w:tab w:val="left" w:pos="1000"/>
        </w:tabs>
        <w:rPr>
          <w:rFonts w:asciiTheme="majorHAnsi" w:hAnsiTheme="majorHAnsi"/>
          <w:sz w:val="20"/>
          <w:szCs w:val="20"/>
        </w:rPr>
      </w:pPr>
    </w:p>
    <w:p w14:paraId="2FE6A397" w14:textId="77777777" w:rsidR="00473FBB" w:rsidRPr="00473FBB" w:rsidRDefault="00473FBB" w:rsidP="00327ED4">
      <w:pPr>
        <w:tabs>
          <w:tab w:val="left" w:pos="1000"/>
        </w:tabs>
        <w:rPr>
          <w:rFonts w:asciiTheme="majorHAnsi" w:hAnsiTheme="majorHAnsi"/>
          <w:sz w:val="20"/>
          <w:szCs w:val="20"/>
        </w:rPr>
      </w:pPr>
    </w:p>
    <w:p w14:paraId="50E98654" w14:textId="38EB9F9D" w:rsidR="00473FBB" w:rsidRPr="00473FBB" w:rsidRDefault="00473FBB" w:rsidP="00473FBB">
      <w:pPr>
        <w:pStyle w:val="ListParagraph"/>
        <w:numPr>
          <w:ilvl w:val="0"/>
          <w:numId w:val="10"/>
        </w:numPr>
        <w:spacing w:before="240" w:after="120" w:line="240" w:lineRule="auto"/>
        <w:rPr>
          <w:rFonts w:asciiTheme="majorHAnsi" w:hAnsiTheme="majorHAnsi" w:cs="Arial"/>
          <w:sz w:val="20"/>
          <w:szCs w:val="20"/>
        </w:rPr>
      </w:pPr>
      <w:r w:rsidRPr="00473FBB">
        <w:rPr>
          <w:rFonts w:asciiTheme="majorHAnsi" w:hAnsiTheme="majorHAnsi" w:cs="Arial"/>
          <w:b/>
          <w:sz w:val="20"/>
          <w:szCs w:val="20"/>
        </w:rPr>
        <w:t>Line Manager and Relevant Line Executive Endorsement:</w:t>
      </w:r>
    </w:p>
    <w:tbl>
      <w:tblPr>
        <w:tblW w:w="5000" w:type="pct"/>
        <w:tblInd w:w="108" w:type="dxa"/>
        <w:tblBorders>
          <w:top w:val="single" w:sz="4" w:space="0" w:color="A9BFB9" w:themeColor="background1" w:themeShade="BF"/>
          <w:left w:val="single" w:sz="4" w:space="0" w:color="A9BFB9" w:themeColor="background1" w:themeShade="BF"/>
          <w:bottom w:val="single" w:sz="4" w:space="0" w:color="A9BFB9" w:themeColor="background1" w:themeShade="BF"/>
          <w:right w:val="single" w:sz="4" w:space="0" w:color="A9BFB9" w:themeColor="background1" w:themeShade="BF"/>
          <w:insideH w:val="single" w:sz="4" w:space="0" w:color="A9BFB9" w:themeColor="background1" w:themeShade="BF"/>
          <w:insideV w:val="single" w:sz="4" w:space="0" w:color="A9BFB9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6532"/>
      </w:tblGrid>
      <w:tr w:rsidR="00473FBB" w:rsidRPr="00473FBB" w14:paraId="0C1BD99E" w14:textId="77777777" w:rsidTr="00213467">
        <w:trPr>
          <w:trHeight w:val="2632"/>
        </w:trPr>
        <w:tc>
          <w:tcPr>
            <w:tcW w:w="9396" w:type="dxa"/>
            <w:gridSpan w:val="2"/>
            <w:shd w:val="clear" w:color="auto" w:fill="EFF3F2" w:themeFill="background1"/>
            <w:tcMar>
              <w:top w:w="57" w:type="dxa"/>
              <w:bottom w:w="57" w:type="dxa"/>
            </w:tcMar>
          </w:tcPr>
          <w:p w14:paraId="29D31909" w14:textId="5004F497" w:rsidR="00473FBB" w:rsidRPr="00473FBB" w:rsidRDefault="00473FBB" w:rsidP="0055719E">
            <w:pPr>
              <w:spacing w:before="60" w:after="60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As the Direct Line Manager of the applicant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,</w:t>
            </w: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 xml:space="preserve"> I confirm </w:t>
            </w:r>
            <w:proofErr w:type="gramStart"/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that :</w:t>
            </w:r>
            <w:proofErr w:type="gramEnd"/>
          </w:p>
          <w:p w14:paraId="227443EA" w14:textId="6C9C8005" w:rsidR="00473FBB" w:rsidRPr="00473FBB" w:rsidRDefault="00886C58" w:rsidP="0055719E">
            <w:pPr>
              <w:pStyle w:val="ListParagraph"/>
              <w:spacing w:before="60" w:after="60"/>
              <w:ind w:left="631" w:hanging="567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-69763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FBB" w:rsidRPr="00473FBB">
                  <w:rPr>
                    <w:rFonts w:asciiTheme="majorHAnsi" w:eastAsia="MS Gothic" w:hAnsiTheme="majorHAnsi" w:cs="Segoe UI Symbol"/>
                    <w:sz w:val="28"/>
                    <w:szCs w:val="28"/>
                  </w:rPr>
                  <w:t>☐</w:t>
                </w:r>
              </w:sdtContent>
            </w:sdt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ab/>
              <w:t>I have reviewed the impact of the development opportunity on the applicant’s workload and believe the impact can be managed</w:t>
            </w:r>
            <w:r w:rsidR="00BF3FB8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14:paraId="615E3316" w14:textId="77777777" w:rsidR="00473FBB" w:rsidRPr="00473FBB" w:rsidRDefault="00886C58" w:rsidP="0055719E">
            <w:pPr>
              <w:pStyle w:val="ListParagraph"/>
              <w:spacing w:before="60" w:after="60"/>
              <w:ind w:left="631" w:hanging="567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-40507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FBB" w:rsidRPr="00473FBB">
                  <w:rPr>
                    <w:rFonts w:asciiTheme="majorHAnsi" w:eastAsia="MS Gothic" w:hAnsiTheme="majorHAnsi" w:cs="Segoe UI Symbol"/>
                    <w:sz w:val="28"/>
                    <w:szCs w:val="28"/>
                  </w:rPr>
                  <w:t>☐</w:t>
                </w:r>
              </w:sdtContent>
            </w:sdt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ab/>
              <w:t xml:space="preserve">I have discussed how this development opportunity will be supported from a workload and capacity perspective. </w:t>
            </w:r>
          </w:p>
          <w:p w14:paraId="75DAACFA" w14:textId="72EF48DD" w:rsidR="00473FBB" w:rsidRPr="00473FBB" w:rsidRDefault="00886C58" w:rsidP="0055719E">
            <w:pPr>
              <w:pStyle w:val="ListParagraph"/>
              <w:spacing w:before="60" w:after="60"/>
              <w:ind w:left="631" w:hanging="567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211710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FBB" w:rsidRPr="00473FBB">
                  <w:rPr>
                    <w:rFonts w:asciiTheme="majorHAnsi" w:eastAsia="MS Gothic" w:hAnsiTheme="majorHAnsi" w:cs="Segoe UI Symbol"/>
                    <w:sz w:val="28"/>
                    <w:szCs w:val="28"/>
                  </w:rPr>
                  <w:t>☐</w:t>
                </w:r>
              </w:sdtContent>
            </w:sdt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ab/>
              <w:t>The Professional Staff applicant has 12 months continuous service with ECU and has demonstrated satisfactory performance</w:t>
            </w:r>
            <w:r w:rsidR="00BF3FB8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14:paraId="612AF8CA" w14:textId="54D60CDC" w:rsidR="00473FBB" w:rsidRPr="00473FBB" w:rsidRDefault="00886C58" w:rsidP="0055719E">
            <w:pPr>
              <w:pStyle w:val="ListParagraph"/>
              <w:spacing w:before="60" w:after="60"/>
              <w:ind w:left="631" w:hanging="567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164677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FBB" w:rsidRPr="00473FBB">
                  <w:rPr>
                    <w:rFonts w:asciiTheme="majorHAnsi" w:eastAsia="MS Gothic" w:hAnsiTheme="majorHAnsi" w:cs="Segoe UI Symbol"/>
                    <w:sz w:val="28"/>
                    <w:szCs w:val="28"/>
                  </w:rPr>
                  <w:t>☐</w:t>
                </w:r>
              </w:sdtContent>
            </w:sdt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ab/>
              <w:t xml:space="preserve">I have discussed the applicant’s performance and MPS (or, if out of cycle treated the request/suggestion accordingly) with </w:t>
            </w:r>
            <w:r w:rsidR="00BF3FB8">
              <w:rPr>
                <w:rFonts w:asciiTheme="majorHAnsi" w:hAnsiTheme="majorHAnsi" w:cs="Arial"/>
                <w:sz w:val="20"/>
                <w:szCs w:val="20"/>
              </w:rPr>
              <w:t>them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 xml:space="preserve"> and the proposal is aligned with the MPS</w:t>
            </w:r>
            <w:r w:rsidR="00BF3FB8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14:paraId="489754E5" w14:textId="5EEE6171" w:rsidR="00473FBB" w:rsidRPr="00473FBB" w:rsidRDefault="00886C58" w:rsidP="0055719E">
            <w:pPr>
              <w:pStyle w:val="ListParagraph"/>
              <w:spacing w:before="60" w:after="60"/>
              <w:ind w:left="631" w:hanging="567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42763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FBB" w:rsidRPr="00473FBB">
                  <w:rPr>
                    <w:rFonts w:asciiTheme="majorHAnsi" w:eastAsia="MS Gothic" w:hAnsiTheme="majorHAnsi" w:cs="Segoe UI Symbol"/>
                    <w:sz w:val="28"/>
                    <w:szCs w:val="28"/>
                  </w:rPr>
                  <w:t>☐</w:t>
                </w:r>
              </w:sdtContent>
            </w:sdt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ab/>
              <w:t>To the best of my knowledge, this development opportunity does not have a suitable equivalent that is offered at ECU</w:t>
            </w:r>
            <w:r w:rsidR="00BF3FB8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14:paraId="70A0A42A" w14:textId="5EDE546C" w:rsidR="00473FBB" w:rsidRPr="00473FBB" w:rsidRDefault="00886C58" w:rsidP="0055719E">
            <w:pPr>
              <w:pStyle w:val="ListParagraph"/>
              <w:spacing w:before="60" w:after="60"/>
              <w:ind w:left="631" w:hanging="567"/>
              <w:jc w:val="both"/>
              <w:rPr>
                <w:rFonts w:asciiTheme="majorHAnsi" w:hAnsiTheme="majorHAnsi" w:cs="Arial"/>
                <w:noProof/>
                <w:sz w:val="20"/>
                <w:szCs w:val="20"/>
                <w:lang w:eastAsia="en-AU"/>
              </w:rPr>
            </w:pP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-114049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FBB" w:rsidRPr="00473FBB">
                  <w:rPr>
                    <w:rFonts w:asciiTheme="majorHAnsi" w:eastAsia="MS Gothic" w:hAnsiTheme="majorHAnsi" w:cs="Segoe UI Symbol"/>
                    <w:sz w:val="28"/>
                    <w:szCs w:val="28"/>
                  </w:rPr>
                  <w:t>☐</w:t>
                </w:r>
              </w:sdtContent>
            </w:sdt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ab/>
              <w:t xml:space="preserve">This development opportunity is aligned to </w:t>
            </w:r>
            <w:r w:rsidR="00BF3FB8">
              <w:rPr>
                <w:rFonts w:asciiTheme="majorHAnsi" w:hAnsiTheme="majorHAnsi" w:cs="Arial"/>
                <w:iCs/>
                <w:sz w:val="20"/>
                <w:szCs w:val="20"/>
              </w:rPr>
              <w:t>university</w:t>
            </w:r>
            <w:r w:rsidR="00473FBB" w:rsidRPr="00473FBB">
              <w:rPr>
                <w:rFonts w:asciiTheme="majorHAnsi" w:hAnsiTheme="majorHAnsi" w:cs="Arial"/>
                <w:iCs/>
                <w:sz w:val="20"/>
                <w:szCs w:val="20"/>
              </w:rPr>
              <w:t xml:space="preserve"> strategic and business needs</w:t>
            </w:r>
            <w:r w:rsidR="00BF3FB8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14:paraId="5DC6CA54" w14:textId="22A2449C" w:rsidR="00473FBB" w:rsidRPr="00473FBB" w:rsidRDefault="00886C58" w:rsidP="0055719E">
            <w:pPr>
              <w:pStyle w:val="ListParagraph"/>
              <w:spacing w:before="60" w:after="60"/>
              <w:ind w:left="631" w:hanging="567"/>
              <w:jc w:val="both"/>
              <w:rPr>
                <w:rFonts w:asciiTheme="majorHAnsi" w:hAnsiTheme="majorHAnsi" w:cs="Arial"/>
                <w:noProof/>
                <w:sz w:val="20"/>
                <w:szCs w:val="20"/>
                <w:lang w:eastAsia="en-AU"/>
              </w:rPr>
            </w:pP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153437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FBB" w:rsidRPr="00473FBB">
                  <w:rPr>
                    <w:rFonts w:asciiTheme="majorHAnsi" w:eastAsia="MS Gothic" w:hAnsiTheme="majorHAnsi" w:cs="Segoe UI Symbol"/>
                    <w:sz w:val="28"/>
                    <w:szCs w:val="28"/>
                  </w:rPr>
                  <w:t>☐</w:t>
                </w:r>
              </w:sdtContent>
            </w:sdt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473FBB" w:rsidRPr="00473FBB">
              <w:rPr>
                <w:rFonts w:asciiTheme="majorHAnsi" w:hAnsiTheme="majorHAnsi" w:cs="Arial"/>
                <w:noProof/>
                <w:sz w:val="20"/>
                <w:szCs w:val="20"/>
                <w:lang w:eastAsia="en-AU"/>
              </w:rPr>
              <w:t>I have considered the cost benefit aspects of this PD opportunity</w:t>
            </w:r>
            <w:r w:rsidR="00BF3FB8">
              <w:rPr>
                <w:rFonts w:asciiTheme="majorHAnsi" w:hAnsiTheme="majorHAnsi" w:cs="Arial"/>
                <w:noProof/>
                <w:sz w:val="20"/>
                <w:szCs w:val="20"/>
                <w:lang w:eastAsia="en-AU"/>
              </w:rPr>
              <w:t>.</w:t>
            </w:r>
          </w:p>
          <w:p w14:paraId="2E4CE816" w14:textId="12D608F0" w:rsidR="00473FBB" w:rsidRPr="00473FBB" w:rsidRDefault="00886C58" w:rsidP="0055719E">
            <w:pPr>
              <w:pStyle w:val="ListParagraph"/>
              <w:spacing w:before="60" w:after="60"/>
              <w:ind w:left="631" w:hanging="567"/>
              <w:jc w:val="both"/>
              <w:rPr>
                <w:rFonts w:asciiTheme="majorHAnsi" w:hAnsiTheme="majorHAnsi" w:cs="Arial"/>
                <w:noProof/>
                <w:sz w:val="20"/>
                <w:szCs w:val="20"/>
                <w:lang w:eastAsia="en-AU"/>
              </w:rPr>
            </w:pP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204070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FBB" w:rsidRPr="00473FBB">
                  <w:rPr>
                    <w:rFonts w:asciiTheme="majorHAnsi" w:eastAsia="MS Gothic" w:hAnsiTheme="majorHAnsi" w:cs="Segoe UI Symbol"/>
                    <w:sz w:val="28"/>
                    <w:szCs w:val="28"/>
                  </w:rPr>
                  <w:t>☐</w:t>
                </w:r>
              </w:sdtContent>
            </w:sdt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ab/>
            </w:r>
            <w:r w:rsidR="00473FBB" w:rsidRPr="00473FBB">
              <w:rPr>
                <w:rFonts w:asciiTheme="majorHAnsi" w:hAnsiTheme="majorHAnsi" w:cs="Arial"/>
                <w:noProof/>
                <w:sz w:val="20"/>
                <w:szCs w:val="20"/>
                <w:lang w:eastAsia="en-AU"/>
              </w:rPr>
              <w:t>In the event where the business area sponsored the opportunity I have considered proper financial procedures to be followed to recover financial losses</w:t>
            </w:r>
            <w:r w:rsidR="00BF3FB8">
              <w:rPr>
                <w:rFonts w:asciiTheme="majorHAnsi" w:hAnsiTheme="majorHAnsi" w:cs="Arial"/>
                <w:noProof/>
                <w:sz w:val="20"/>
                <w:szCs w:val="20"/>
                <w:lang w:eastAsia="en-AU"/>
              </w:rPr>
              <w:t>,</w:t>
            </w:r>
            <w:r w:rsidR="00473FBB" w:rsidRPr="00473FBB">
              <w:rPr>
                <w:rFonts w:asciiTheme="majorHAnsi" w:hAnsiTheme="majorHAnsi" w:cs="Arial"/>
                <w:noProof/>
                <w:sz w:val="20"/>
                <w:szCs w:val="20"/>
                <w:lang w:eastAsia="en-AU"/>
              </w:rPr>
              <w:t xml:space="preserve"> 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>and</w:t>
            </w:r>
          </w:p>
          <w:p w14:paraId="5770593A" w14:textId="77777777" w:rsidR="00473FBB" w:rsidRPr="00473FBB" w:rsidRDefault="00886C58" w:rsidP="0055719E">
            <w:pPr>
              <w:pStyle w:val="ListParagraph"/>
              <w:spacing w:before="60" w:after="60"/>
              <w:ind w:left="631" w:hanging="567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8"/>
                  <w:szCs w:val="28"/>
                </w:rPr>
                <w:id w:val="136317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FBB" w:rsidRPr="00473FBB">
                  <w:rPr>
                    <w:rFonts w:asciiTheme="majorHAnsi" w:eastAsia="MS Gothic" w:hAnsiTheme="majorHAnsi" w:cs="Segoe UI Symbol"/>
                    <w:sz w:val="28"/>
                    <w:szCs w:val="28"/>
                  </w:rPr>
                  <w:t>☐</w:t>
                </w:r>
              </w:sdtContent>
            </w:sdt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ab/>
              <w:t>The information provided in this application (and where applicable the annexures) is correct.</w:t>
            </w:r>
          </w:p>
        </w:tc>
      </w:tr>
      <w:tr w:rsidR="00473FBB" w:rsidRPr="00473FBB" w14:paraId="3DA7521E" w14:textId="77777777" w:rsidTr="00213467">
        <w:tc>
          <w:tcPr>
            <w:tcW w:w="2864" w:type="dxa"/>
            <w:tcMar>
              <w:top w:w="57" w:type="dxa"/>
              <w:bottom w:w="57" w:type="dxa"/>
            </w:tcMar>
          </w:tcPr>
          <w:p w14:paraId="23784A2F" w14:textId="77777777" w:rsidR="00473FBB" w:rsidRPr="00473FBB" w:rsidRDefault="00473FBB" w:rsidP="0055719E">
            <w:pPr>
              <w:keepNext/>
              <w:keepLines/>
              <w:outlineLvl w:val="4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Name:</w:t>
            </w:r>
          </w:p>
        </w:tc>
        <w:sdt>
          <w:sdtPr>
            <w:rPr>
              <w:rFonts w:asciiTheme="majorHAnsi" w:hAnsiTheme="majorHAnsi" w:cs="Arial"/>
              <w:color w:val="595959" w:themeColor="text1" w:themeTint="A6"/>
              <w:sz w:val="20"/>
              <w:szCs w:val="20"/>
            </w:rPr>
            <w:id w:val="1296960851"/>
            <w:placeholder>
              <w:docPart w:val="A8BC36ED4C7741AF9C0B60D0BFD92293"/>
            </w:placeholder>
            <w:showingPlcHdr/>
          </w:sdtPr>
          <w:sdtEndPr>
            <w:rPr>
              <w:color w:val="595959" w:themeColor="text1" w:themeTint="A6"/>
            </w:rPr>
          </w:sdtEndPr>
          <w:sdtContent>
            <w:tc>
              <w:tcPr>
                <w:tcW w:w="6532" w:type="dxa"/>
              </w:tcPr>
              <w:p w14:paraId="58C2A100" w14:textId="77777777" w:rsidR="00473FBB" w:rsidRPr="00886C58" w:rsidRDefault="00473FBB" w:rsidP="0055719E">
                <w:pPr>
                  <w:rPr>
                    <w:rFonts w:asciiTheme="majorHAnsi" w:hAnsiTheme="majorHAnsi" w:cs="Arial"/>
                    <w:color w:val="595959" w:themeColor="text1" w:themeTint="A6"/>
                    <w:sz w:val="20"/>
                    <w:szCs w:val="20"/>
                  </w:rPr>
                </w:pPr>
                <w:r w:rsidRPr="00886C58">
                  <w:rPr>
                    <w:rStyle w:val="PlaceholderText"/>
                    <w:rFonts w:asciiTheme="majorHAnsi" w:eastAsia="Calibri" w:hAnsiTheme="majorHAnsi" w:cs="Arial"/>
                    <w:color w:val="595959" w:themeColor="text1" w:themeTint="A6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73FBB" w:rsidRPr="00473FBB" w14:paraId="1DB72907" w14:textId="77777777" w:rsidTr="00213467">
        <w:tc>
          <w:tcPr>
            <w:tcW w:w="2864" w:type="dxa"/>
            <w:tcMar>
              <w:top w:w="57" w:type="dxa"/>
              <w:bottom w:w="57" w:type="dxa"/>
            </w:tcMar>
          </w:tcPr>
          <w:p w14:paraId="57062FEC" w14:textId="77777777" w:rsidR="00473FBB" w:rsidRPr="00473FBB" w:rsidRDefault="00473FBB" w:rsidP="0055719E">
            <w:pPr>
              <w:keepNext/>
              <w:keepLines/>
              <w:outlineLvl w:val="4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Position Title:</w:t>
            </w:r>
          </w:p>
        </w:tc>
        <w:sdt>
          <w:sdtPr>
            <w:rPr>
              <w:rFonts w:asciiTheme="majorHAnsi" w:hAnsiTheme="majorHAnsi" w:cs="Arial"/>
              <w:color w:val="595959" w:themeColor="text1" w:themeTint="A6"/>
              <w:sz w:val="20"/>
              <w:szCs w:val="20"/>
            </w:rPr>
            <w:id w:val="-1533111570"/>
            <w:placeholder>
              <w:docPart w:val="E5E9EEB259C14F108DD14260E70B098A"/>
            </w:placeholder>
            <w:showingPlcHdr/>
          </w:sdtPr>
          <w:sdtEndPr>
            <w:rPr>
              <w:color w:val="595959" w:themeColor="text1" w:themeTint="A6"/>
            </w:rPr>
          </w:sdtEndPr>
          <w:sdtContent>
            <w:tc>
              <w:tcPr>
                <w:tcW w:w="6532" w:type="dxa"/>
              </w:tcPr>
              <w:p w14:paraId="23696793" w14:textId="77777777" w:rsidR="00473FBB" w:rsidRPr="00886C58" w:rsidRDefault="00473FBB" w:rsidP="0055719E">
                <w:pPr>
                  <w:rPr>
                    <w:rFonts w:asciiTheme="majorHAnsi" w:hAnsiTheme="majorHAnsi" w:cs="Arial"/>
                    <w:color w:val="595959" w:themeColor="text1" w:themeTint="A6"/>
                    <w:sz w:val="20"/>
                    <w:szCs w:val="20"/>
                  </w:rPr>
                </w:pPr>
                <w:r w:rsidRPr="00886C58">
                  <w:rPr>
                    <w:rStyle w:val="PlaceholderText"/>
                    <w:rFonts w:asciiTheme="majorHAnsi" w:eastAsia="Calibri" w:hAnsiTheme="majorHAnsi" w:cs="Arial"/>
                    <w:color w:val="595959" w:themeColor="text1" w:themeTint="A6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73FBB" w:rsidRPr="00473FBB" w14:paraId="6E1B17E2" w14:textId="77777777" w:rsidTr="00213467">
        <w:tc>
          <w:tcPr>
            <w:tcW w:w="2864" w:type="dxa"/>
            <w:tcMar>
              <w:top w:w="57" w:type="dxa"/>
              <w:bottom w:w="57" w:type="dxa"/>
            </w:tcMar>
          </w:tcPr>
          <w:p w14:paraId="2104C6F2" w14:textId="188F46AA" w:rsidR="00473FBB" w:rsidRPr="00473FBB" w:rsidRDefault="00473FBB" w:rsidP="00473FBB">
            <w:pPr>
              <w:keepNext/>
              <w:keepLines/>
              <w:outlineLvl w:val="4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School/Professional Service:</w:t>
            </w:r>
          </w:p>
        </w:tc>
        <w:sdt>
          <w:sdtPr>
            <w:rPr>
              <w:rFonts w:asciiTheme="majorHAnsi" w:hAnsiTheme="majorHAnsi" w:cs="Arial"/>
              <w:color w:val="595959" w:themeColor="text1" w:themeTint="A6"/>
              <w:sz w:val="20"/>
              <w:szCs w:val="20"/>
            </w:rPr>
            <w:id w:val="-35040864"/>
            <w:placeholder>
              <w:docPart w:val="558A91CA09094D8D87AC90D33F1F396C"/>
            </w:placeholder>
            <w:showingPlcHdr/>
          </w:sdtPr>
          <w:sdtEndPr>
            <w:rPr>
              <w:color w:val="595959" w:themeColor="text1" w:themeTint="A6"/>
            </w:rPr>
          </w:sdtEndPr>
          <w:sdtContent>
            <w:tc>
              <w:tcPr>
                <w:tcW w:w="6532" w:type="dxa"/>
              </w:tcPr>
              <w:p w14:paraId="4F50E983" w14:textId="77777777" w:rsidR="00473FBB" w:rsidRPr="00886C58" w:rsidRDefault="00473FBB" w:rsidP="0055719E">
                <w:pPr>
                  <w:rPr>
                    <w:rFonts w:asciiTheme="majorHAnsi" w:hAnsiTheme="majorHAnsi" w:cs="Arial"/>
                    <w:color w:val="595959" w:themeColor="text1" w:themeTint="A6"/>
                    <w:sz w:val="20"/>
                    <w:szCs w:val="20"/>
                  </w:rPr>
                </w:pPr>
                <w:r w:rsidRPr="00886C58">
                  <w:rPr>
                    <w:rStyle w:val="PlaceholderText"/>
                    <w:rFonts w:asciiTheme="majorHAnsi" w:eastAsia="Calibri" w:hAnsiTheme="majorHAnsi" w:cs="Arial"/>
                    <w:color w:val="595959" w:themeColor="text1" w:themeTint="A6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73FBB" w:rsidRPr="00473FBB" w14:paraId="18B916A3" w14:textId="77777777" w:rsidTr="00213467">
        <w:trPr>
          <w:trHeight w:val="823"/>
        </w:trPr>
        <w:tc>
          <w:tcPr>
            <w:tcW w:w="2864" w:type="dxa"/>
            <w:tcMar>
              <w:top w:w="57" w:type="dxa"/>
              <w:bottom w:w="57" w:type="dxa"/>
            </w:tcMar>
          </w:tcPr>
          <w:p w14:paraId="20703C61" w14:textId="77777777" w:rsidR="00473FBB" w:rsidRPr="00473FBB" w:rsidRDefault="00473FBB" w:rsidP="0055719E">
            <w:pPr>
              <w:keepNext/>
              <w:keepLines/>
              <w:outlineLvl w:val="4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Comments Required:</w:t>
            </w:r>
          </w:p>
        </w:tc>
        <w:tc>
          <w:tcPr>
            <w:tcW w:w="6532" w:type="dxa"/>
          </w:tcPr>
          <w:sdt>
            <w:sdtPr>
              <w:rPr>
                <w:rFonts w:asciiTheme="majorHAnsi" w:hAnsiTheme="majorHAnsi" w:cs="Arial"/>
                <w:i/>
                <w:color w:val="8EAAA3" w:themeColor="background1" w:themeShade="A6"/>
                <w:sz w:val="18"/>
                <w:szCs w:val="18"/>
              </w:rPr>
              <w:id w:val="-2047669783"/>
              <w:placeholder>
                <w:docPart w:val="1493474458A64769A657D8D84FC3EA8E"/>
              </w:placeholder>
            </w:sdtPr>
            <w:sdtEndPr/>
            <w:sdtContent>
              <w:p w14:paraId="0CC911B5" w14:textId="77777777" w:rsidR="00473FBB" w:rsidRPr="00473FBB" w:rsidRDefault="00473FBB" w:rsidP="0055719E">
                <w:pPr>
                  <w:rPr>
                    <w:rFonts w:asciiTheme="majorHAnsi" w:hAnsiTheme="majorHAnsi" w:cs="Arial"/>
                    <w:i/>
                    <w:sz w:val="18"/>
                    <w:szCs w:val="18"/>
                  </w:rPr>
                </w:pPr>
                <w:r w:rsidRPr="00886C58">
                  <w:rPr>
                    <w:rFonts w:asciiTheme="majorHAnsi" w:hAnsiTheme="majorHAnsi" w:cs="Arial"/>
                    <w:i/>
                    <w:color w:val="595959" w:themeColor="text1" w:themeTint="A6"/>
                    <w:sz w:val="18"/>
                    <w:szCs w:val="18"/>
                  </w:rPr>
                  <w:t>Please provide your recommendation and reflections on the merits of this application e.g. expected value-add after attendance:</w:t>
                </w:r>
              </w:p>
            </w:sdtContent>
          </w:sdt>
        </w:tc>
      </w:tr>
      <w:tr w:rsidR="00473FBB" w:rsidRPr="00473FBB" w14:paraId="28BB0162" w14:textId="77777777" w:rsidTr="00213467">
        <w:trPr>
          <w:trHeight w:val="1290"/>
        </w:trPr>
        <w:tc>
          <w:tcPr>
            <w:tcW w:w="9396" w:type="dxa"/>
            <w:gridSpan w:val="2"/>
            <w:tcMar>
              <w:top w:w="57" w:type="dxa"/>
              <w:bottom w:w="57" w:type="dxa"/>
            </w:tcMar>
          </w:tcPr>
          <w:p w14:paraId="0FA62271" w14:textId="77777777" w:rsidR="00473FBB" w:rsidRPr="00473FBB" w:rsidRDefault="00886C58" w:rsidP="0055719E">
            <w:pPr>
              <w:tabs>
                <w:tab w:val="left" w:pos="3319"/>
                <w:tab w:val="left" w:pos="7713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436799228"/>
                <w:placeholder>
                  <w:docPart w:val="684C69F6EE2247A5A0343202CBAB4C15"/>
                </w:placeholder>
                <w:showingPlcHdr/>
              </w:sdtPr>
              <w:sdtEndPr/>
              <w:sdtContent>
                <w:r w:rsidR="00473FBB" w:rsidRPr="00473FBB">
                  <w:rPr>
                    <w:rStyle w:val="PlaceholderText"/>
                    <w:rFonts w:asciiTheme="majorHAnsi" w:eastAsia="Calibri" w:hAnsiTheme="majorHAnsi" w:cs="Arial"/>
                    <w:sz w:val="20"/>
                    <w:szCs w:val="20"/>
                    <w:u w:val="single"/>
                  </w:rPr>
                  <w:t>Enter name</w:t>
                </w:r>
              </w:sdtContent>
            </w:sdt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ab/>
            </w:r>
            <w:sdt>
              <w:sdtPr>
                <w:rPr>
                  <w:rFonts w:asciiTheme="majorHAnsi" w:hAnsiTheme="majorHAnsi" w:cs="Arial"/>
                  <w:sz w:val="20"/>
                  <w:szCs w:val="20"/>
                  <w:u w:val="single"/>
                </w:rPr>
                <w:id w:val="494843747"/>
                <w:showingPlcHdr/>
                <w:picture/>
              </w:sdtPr>
              <w:sdtEndPr/>
              <w:sdtContent>
                <w:r w:rsidR="00473FBB" w:rsidRPr="00473FBB">
                  <w:rPr>
                    <w:rFonts w:asciiTheme="majorHAnsi" w:hAnsiTheme="majorHAnsi" w:cs="Arial"/>
                    <w:noProof/>
                    <w:sz w:val="20"/>
                    <w:szCs w:val="20"/>
                    <w:u w:val="single"/>
                  </w:rPr>
                  <w:drawing>
                    <wp:inline distT="0" distB="0" distL="0" distR="0" wp14:anchorId="13166FA2" wp14:editId="48AD974B">
                      <wp:extent cx="561975" cy="561975"/>
                      <wp:effectExtent l="0" t="0" r="9525" b="9525"/>
                      <wp:docPr id="13" name="Picture 13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Picture 13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197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ab/>
            </w: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1267112725"/>
                <w:placeholder>
                  <w:docPart w:val="093A9F07B00944F680CF7180EB047479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473FBB" w:rsidRPr="00473FBB">
                  <w:rPr>
                    <w:rStyle w:val="PlaceholderText"/>
                    <w:rFonts w:asciiTheme="majorHAnsi" w:eastAsia="Calibri" w:hAnsiTheme="majorHAnsi" w:cs="Arial"/>
                    <w:sz w:val="20"/>
                    <w:szCs w:val="20"/>
                    <w:u w:val="single"/>
                  </w:rPr>
                  <w:t>Enter a date.</w:t>
                </w:r>
              </w:sdtContent>
            </w:sdt>
          </w:p>
          <w:p w14:paraId="7383F781" w14:textId="77777777" w:rsidR="00473FBB" w:rsidRPr="00473FBB" w:rsidRDefault="00473FBB" w:rsidP="0055719E">
            <w:pPr>
              <w:tabs>
                <w:tab w:val="left" w:pos="3319"/>
                <w:tab w:val="left" w:pos="7713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sz w:val="20"/>
                <w:szCs w:val="20"/>
              </w:rPr>
              <w:t>Name</w:t>
            </w:r>
            <w:r w:rsidRPr="00473FBB">
              <w:rPr>
                <w:rFonts w:asciiTheme="majorHAnsi" w:hAnsiTheme="majorHAnsi" w:cs="Arial"/>
                <w:sz w:val="20"/>
                <w:szCs w:val="20"/>
              </w:rPr>
              <w:tab/>
              <w:t>Signature</w:t>
            </w:r>
            <w:r w:rsidRPr="00473FBB">
              <w:rPr>
                <w:rFonts w:asciiTheme="majorHAnsi" w:hAnsiTheme="majorHAnsi" w:cs="Arial"/>
                <w:sz w:val="20"/>
                <w:szCs w:val="20"/>
              </w:rPr>
              <w:tab/>
              <w:t>Date</w:t>
            </w:r>
          </w:p>
        </w:tc>
      </w:tr>
      <w:tr w:rsidR="00473FBB" w:rsidRPr="00473FBB" w14:paraId="4F598486" w14:textId="77777777" w:rsidTr="00213467">
        <w:trPr>
          <w:trHeight w:val="283"/>
        </w:trPr>
        <w:tc>
          <w:tcPr>
            <w:tcW w:w="9396" w:type="dxa"/>
            <w:gridSpan w:val="2"/>
            <w:shd w:val="clear" w:color="auto" w:fill="A9BFB9" w:themeFill="background1" w:themeFillShade="BF"/>
            <w:tcMar>
              <w:top w:w="57" w:type="dxa"/>
              <w:bottom w:w="57" w:type="dxa"/>
            </w:tcMar>
          </w:tcPr>
          <w:p w14:paraId="2930C746" w14:textId="77777777" w:rsidR="00473FBB" w:rsidRPr="00473FBB" w:rsidRDefault="00473FBB" w:rsidP="0055719E">
            <w:pPr>
              <w:tabs>
                <w:tab w:val="left" w:pos="3319"/>
                <w:tab w:val="left" w:pos="7713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>Line Executive (Director/Dean/Exec Dean) Endorsement</w:t>
            </w:r>
          </w:p>
        </w:tc>
      </w:tr>
      <w:tr w:rsidR="00473FBB" w:rsidRPr="00473FBB" w14:paraId="4D8E9D98" w14:textId="77777777" w:rsidTr="00213467">
        <w:trPr>
          <w:trHeight w:val="283"/>
        </w:trPr>
        <w:tc>
          <w:tcPr>
            <w:tcW w:w="9396" w:type="dxa"/>
            <w:gridSpan w:val="2"/>
            <w:tcMar>
              <w:top w:w="57" w:type="dxa"/>
              <w:bottom w:w="57" w:type="dxa"/>
            </w:tcMar>
          </w:tcPr>
          <w:p w14:paraId="383DD615" w14:textId="77777777" w:rsidR="00473FBB" w:rsidRPr="00473FBB" w:rsidRDefault="00473FBB" w:rsidP="0055719E">
            <w:pPr>
              <w:tabs>
                <w:tab w:val="left" w:pos="3319"/>
                <w:tab w:val="left" w:pos="7713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 xml:space="preserve">Endorsed?  </w:t>
            </w:r>
            <w:sdt>
              <w:sdtPr>
                <w:rPr>
                  <w:rFonts w:asciiTheme="majorHAnsi" w:hAnsiTheme="majorHAnsi" w:cs="Arial"/>
                  <w:bCs/>
                  <w:sz w:val="20"/>
                  <w:szCs w:val="20"/>
                </w:rPr>
                <w:alias w:val="ddEndorsed"/>
                <w:tag w:val="ddEndorsed"/>
                <w:id w:val="-447075500"/>
                <w:placeholder>
                  <w:docPart w:val="54127B69F6FA4DE6A0EE03A878BDF784"/>
                </w:placeholder>
                <w:showingPlcHdr/>
                <w:comboBox>
                  <w:listItem w:value="Choose an item."/>
                  <w:listItem w:displayText="Yes" w:value="Yes"/>
                  <w:listItem w:displayText="No - Application should not proceed" w:value="No - Application should not proceed"/>
                </w:comboBox>
              </w:sdtPr>
              <w:sdtEndPr>
                <w:rPr>
                  <w:b/>
                  <w:bCs w:val="0"/>
                </w:rPr>
              </w:sdtEndPr>
              <w:sdtContent>
                <w:r w:rsidRPr="00473FBB">
                  <w:rPr>
                    <w:rStyle w:val="PlaceholderText"/>
                    <w:rFonts w:asciiTheme="majorHAnsi" w:hAnsiTheme="majorHAnsi" w:cs="Arial"/>
                    <w:sz w:val="20"/>
                    <w:szCs w:val="20"/>
                  </w:rPr>
                  <w:t>Choose an item.</w:t>
                </w:r>
              </w:sdtContent>
            </w:sdt>
          </w:p>
          <w:p w14:paraId="374AAF75" w14:textId="77777777" w:rsidR="00473FBB" w:rsidRPr="00473FBB" w:rsidRDefault="00473FBB" w:rsidP="0055719E">
            <w:pPr>
              <w:tabs>
                <w:tab w:val="left" w:pos="3319"/>
                <w:tab w:val="left" w:pos="7713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739EE73" w14:textId="77777777" w:rsidR="00473FBB" w:rsidRPr="00473FBB" w:rsidRDefault="00473FBB" w:rsidP="0055719E">
            <w:pPr>
              <w:tabs>
                <w:tab w:val="left" w:pos="3319"/>
                <w:tab w:val="left" w:pos="7713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b/>
                <w:sz w:val="20"/>
                <w:szCs w:val="20"/>
              </w:rPr>
              <w:t xml:space="preserve">Comments: </w:t>
            </w:r>
            <w:sdt>
              <w:sdtPr>
                <w:rPr>
                  <w:rFonts w:asciiTheme="majorHAnsi" w:hAnsiTheme="majorHAnsi" w:cs="Arial"/>
                  <w:b/>
                  <w:sz w:val="20"/>
                  <w:szCs w:val="20"/>
                </w:rPr>
                <w:id w:val="424079457"/>
                <w:placeholder>
                  <w:docPart w:val="54C04936E43F4718B9DA578142E21773"/>
                </w:placeholder>
                <w:showingPlcHdr/>
              </w:sdtPr>
              <w:sdtEndPr/>
              <w:sdtContent>
                <w:r w:rsidRPr="00473FBB">
                  <w:rPr>
                    <w:rStyle w:val="PlaceholderText"/>
                    <w:rFonts w:asciiTheme="majorHAnsi" w:eastAsia="Calibri" w:hAnsiTheme="majorHAnsi" w:cs="Arial"/>
                    <w:sz w:val="20"/>
                    <w:szCs w:val="20"/>
                  </w:rPr>
                  <w:t>Enter comments if required</w:t>
                </w:r>
              </w:sdtContent>
            </w:sdt>
          </w:p>
          <w:p w14:paraId="147D8E8B" w14:textId="77777777" w:rsidR="00473FBB" w:rsidRPr="00473FBB" w:rsidRDefault="00473FBB" w:rsidP="0055719E">
            <w:pPr>
              <w:tabs>
                <w:tab w:val="left" w:pos="3319"/>
                <w:tab w:val="left" w:pos="7713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473FBB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473FBB">
              <w:rPr>
                <w:rFonts w:asciiTheme="majorHAnsi" w:hAnsiTheme="majorHAnsi" w:cs="Arial"/>
                <w:sz w:val="20"/>
                <w:szCs w:val="20"/>
              </w:rPr>
              <w:tab/>
            </w:r>
          </w:p>
          <w:p w14:paraId="2FD21907" w14:textId="77777777" w:rsidR="00473FBB" w:rsidRPr="00473FBB" w:rsidRDefault="00886C58" w:rsidP="0055719E">
            <w:pPr>
              <w:tabs>
                <w:tab w:val="left" w:pos="3319"/>
                <w:tab w:val="left" w:pos="7713"/>
              </w:tabs>
              <w:rPr>
                <w:rFonts w:asciiTheme="majorHAnsi" w:hAnsiTheme="majorHAnsi" w:cs="Arial"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-1267925950"/>
                <w:placeholder>
                  <w:docPart w:val="A6BBC78C0CC34C73B98833E4F871150D"/>
                </w:placeholder>
                <w:showingPlcHdr/>
              </w:sdtPr>
              <w:sdtEndPr/>
              <w:sdtContent>
                <w:r w:rsidR="00473FBB" w:rsidRPr="00473FBB">
                  <w:rPr>
                    <w:rStyle w:val="PlaceholderText"/>
                    <w:rFonts w:asciiTheme="majorHAnsi" w:eastAsia="Calibri" w:hAnsiTheme="majorHAnsi" w:cs="Arial"/>
                    <w:sz w:val="20"/>
                    <w:szCs w:val="20"/>
                    <w:u w:val="single"/>
                  </w:rPr>
                  <w:t>Enter name</w:t>
                </w:r>
              </w:sdtContent>
            </w:sdt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ab/>
            </w: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-781654282"/>
                <w:showingPlcHdr/>
                <w:picture/>
              </w:sdtPr>
              <w:sdtEndPr/>
              <w:sdtContent>
                <w:r w:rsidR="00473FBB" w:rsidRPr="00473FBB">
                  <w:rPr>
                    <w:rFonts w:asciiTheme="majorHAnsi" w:hAnsiTheme="majorHAnsi" w:cs="Arial"/>
                    <w:noProof/>
                    <w:sz w:val="20"/>
                    <w:szCs w:val="20"/>
                    <w:u w:val="single"/>
                  </w:rPr>
                  <w:drawing>
                    <wp:inline distT="0" distB="0" distL="0" distR="0" wp14:anchorId="52B89B3D" wp14:editId="6F988184">
                      <wp:extent cx="628650" cy="628650"/>
                      <wp:effectExtent l="0" t="0" r="0" b="0"/>
                      <wp:docPr id="4" name="Picture 14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14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65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473FBB" w:rsidRPr="00473FBB">
              <w:rPr>
                <w:rFonts w:asciiTheme="majorHAnsi" w:hAnsiTheme="majorHAnsi" w:cs="Arial"/>
                <w:sz w:val="20"/>
                <w:szCs w:val="20"/>
              </w:rPr>
              <w:tab/>
            </w: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-515311788"/>
                <w:placeholder>
                  <w:docPart w:val="584B91CC3D2744FB86D491D95929DC80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473FBB" w:rsidRPr="00473FBB">
                  <w:rPr>
                    <w:rStyle w:val="PlaceholderText"/>
                    <w:rFonts w:asciiTheme="majorHAnsi" w:eastAsia="Calibri" w:hAnsiTheme="majorHAnsi" w:cs="Arial"/>
                    <w:sz w:val="20"/>
                    <w:szCs w:val="20"/>
                    <w:u w:val="single"/>
                  </w:rPr>
                  <w:t>Enter a date.</w:t>
                </w:r>
              </w:sdtContent>
            </w:sdt>
          </w:p>
          <w:p w14:paraId="2A16F3AB" w14:textId="77777777" w:rsidR="00473FBB" w:rsidRPr="00473FBB" w:rsidRDefault="00473FBB" w:rsidP="0055719E">
            <w:pPr>
              <w:tabs>
                <w:tab w:val="left" w:pos="3319"/>
                <w:tab w:val="left" w:pos="7713"/>
              </w:tabs>
              <w:rPr>
                <w:rFonts w:asciiTheme="majorHAnsi" w:hAnsiTheme="majorHAnsi" w:cs="Arial"/>
                <w:sz w:val="20"/>
                <w:szCs w:val="20"/>
                <w:u w:val="single"/>
              </w:rPr>
            </w:pPr>
            <w:r w:rsidRPr="00473FBB">
              <w:rPr>
                <w:rFonts w:asciiTheme="majorHAnsi" w:hAnsiTheme="majorHAnsi" w:cs="Arial"/>
                <w:sz w:val="20"/>
                <w:szCs w:val="20"/>
              </w:rPr>
              <w:t>Name</w:t>
            </w:r>
            <w:r w:rsidRPr="00473FBB">
              <w:rPr>
                <w:rFonts w:asciiTheme="majorHAnsi" w:hAnsiTheme="majorHAnsi" w:cs="Arial"/>
                <w:sz w:val="20"/>
                <w:szCs w:val="20"/>
              </w:rPr>
              <w:tab/>
              <w:t>Signature</w:t>
            </w:r>
            <w:r w:rsidRPr="00473FBB">
              <w:rPr>
                <w:rFonts w:asciiTheme="majorHAnsi" w:hAnsiTheme="majorHAnsi" w:cs="Arial"/>
                <w:sz w:val="20"/>
                <w:szCs w:val="20"/>
              </w:rPr>
              <w:tab/>
              <w:t>Date</w:t>
            </w:r>
          </w:p>
        </w:tc>
      </w:tr>
    </w:tbl>
    <w:p w14:paraId="662FC01A" w14:textId="77777777" w:rsidR="00473FBB" w:rsidRPr="00473FBB" w:rsidRDefault="00473FBB" w:rsidP="00327ED4">
      <w:pPr>
        <w:tabs>
          <w:tab w:val="left" w:pos="1000"/>
        </w:tabs>
        <w:rPr>
          <w:rFonts w:asciiTheme="majorHAnsi" w:hAnsiTheme="majorHAnsi"/>
          <w:sz w:val="20"/>
          <w:szCs w:val="20"/>
        </w:rPr>
      </w:pPr>
    </w:p>
    <w:p w14:paraId="2E900488" w14:textId="77777777" w:rsidR="00473FBB" w:rsidRPr="00473FBB" w:rsidRDefault="00473FBB" w:rsidP="00473FBB">
      <w:pPr>
        <w:spacing w:before="60" w:after="120"/>
        <w:ind w:left="142"/>
        <w:jc w:val="both"/>
        <w:rPr>
          <w:rFonts w:asciiTheme="majorHAnsi" w:hAnsiTheme="majorHAnsi" w:cs="Arial"/>
          <w:sz w:val="20"/>
          <w:szCs w:val="20"/>
        </w:rPr>
      </w:pPr>
      <w:r w:rsidRPr="00473FBB">
        <w:rPr>
          <w:rFonts w:asciiTheme="majorHAnsi" w:hAnsiTheme="majorHAnsi" w:cs="Arial"/>
          <w:b/>
          <w:sz w:val="22"/>
          <w:szCs w:val="22"/>
        </w:rPr>
        <w:t>NB:</w:t>
      </w:r>
      <w:r w:rsidRPr="00473FBB">
        <w:rPr>
          <w:rFonts w:asciiTheme="majorHAnsi" w:hAnsiTheme="majorHAnsi" w:cs="Arial"/>
          <w:sz w:val="20"/>
          <w:szCs w:val="20"/>
        </w:rPr>
        <w:t xml:space="preserve"> </w:t>
      </w:r>
      <w:r w:rsidRPr="00473FBB">
        <w:rPr>
          <w:rFonts w:asciiTheme="majorHAnsi" w:hAnsiTheme="majorHAnsi" w:cs="Arial"/>
          <w:i/>
          <w:sz w:val="20"/>
          <w:szCs w:val="20"/>
        </w:rPr>
        <w:t>Submit applications to:</w:t>
      </w:r>
      <w:r w:rsidRPr="00473FBB">
        <w:rPr>
          <w:rFonts w:asciiTheme="majorHAnsi" w:hAnsiTheme="majorHAnsi" w:cs="Arial"/>
          <w:sz w:val="20"/>
          <w:szCs w:val="20"/>
        </w:rPr>
        <w:t xml:space="preserve"> </w:t>
      </w:r>
      <w:hyperlink r:id="rId13" w:history="1">
        <w:r w:rsidRPr="00473FBB">
          <w:rPr>
            <w:rStyle w:val="Hyperlink"/>
            <w:rFonts w:asciiTheme="majorHAnsi" w:hAnsiTheme="majorHAnsi" w:cs="Arial"/>
            <w:sz w:val="20"/>
            <w:szCs w:val="20"/>
          </w:rPr>
          <w:t>pdfund@ecu.edu.au</w:t>
        </w:r>
      </w:hyperlink>
      <w:r w:rsidRPr="00473FBB">
        <w:rPr>
          <w:rFonts w:asciiTheme="majorHAnsi" w:hAnsiTheme="majorHAnsi" w:cs="Arial"/>
          <w:sz w:val="20"/>
          <w:szCs w:val="20"/>
        </w:rPr>
        <w:t xml:space="preserve"> </w:t>
      </w:r>
    </w:p>
    <w:p w14:paraId="4A50114C" w14:textId="77777777" w:rsidR="00473FBB" w:rsidRDefault="00473FBB" w:rsidP="00327ED4">
      <w:pPr>
        <w:tabs>
          <w:tab w:val="left" w:pos="1000"/>
        </w:tabs>
        <w:rPr>
          <w:rFonts w:asciiTheme="majorHAnsi" w:hAnsiTheme="majorHAnsi"/>
          <w:sz w:val="20"/>
          <w:szCs w:val="20"/>
        </w:rPr>
      </w:pPr>
    </w:p>
    <w:p w14:paraId="3D3AED91" w14:textId="254F0049" w:rsidR="00BF0B08" w:rsidRDefault="00BF0B08" w:rsidP="00782C85">
      <w:pPr>
        <w:tabs>
          <w:tab w:val="left" w:pos="1000"/>
        </w:tabs>
        <w:rPr>
          <w:rFonts w:asciiTheme="majorHAnsi" w:hAnsiTheme="majorHAnsi"/>
          <w:sz w:val="20"/>
          <w:szCs w:val="20"/>
        </w:rPr>
      </w:pPr>
    </w:p>
    <w:p w14:paraId="18E5071F" w14:textId="03E41D60" w:rsidR="00782C85" w:rsidRDefault="00782C85" w:rsidP="00F83BCC">
      <w:pPr>
        <w:rPr>
          <w:rFonts w:asciiTheme="majorHAnsi" w:hAnsiTheme="majorHAnsi"/>
          <w:sz w:val="20"/>
          <w:szCs w:val="20"/>
        </w:rPr>
      </w:pPr>
    </w:p>
    <w:p w14:paraId="08E8CE65" w14:textId="77777777" w:rsidR="00301217" w:rsidRDefault="00301217" w:rsidP="00F83BCC">
      <w:pPr>
        <w:rPr>
          <w:rFonts w:asciiTheme="majorHAnsi" w:hAnsiTheme="majorHAnsi"/>
          <w:sz w:val="20"/>
          <w:szCs w:val="20"/>
        </w:rPr>
      </w:pPr>
    </w:p>
    <w:p w14:paraId="25D9AA8C" w14:textId="77777777" w:rsidR="00301217" w:rsidRDefault="00301217" w:rsidP="00F83BCC">
      <w:pPr>
        <w:rPr>
          <w:rFonts w:asciiTheme="majorHAnsi" w:hAnsiTheme="majorHAnsi"/>
          <w:sz w:val="20"/>
          <w:szCs w:val="20"/>
        </w:rPr>
      </w:pPr>
    </w:p>
    <w:p w14:paraId="387DEECD" w14:textId="77777777" w:rsidR="00301217" w:rsidRDefault="00301217" w:rsidP="00F83BCC">
      <w:pPr>
        <w:rPr>
          <w:rFonts w:asciiTheme="majorHAnsi" w:hAnsiTheme="majorHAnsi"/>
          <w:sz w:val="20"/>
          <w:szCs w:val="20"/>
        </w:rPr>
      </w:pPr>
    </w:p>
    <w:p w14:paraId="54FE2FF4" w14:textId="77777777" w:rsidR="00301217" w:rsidRDefault="00301217" w:rsidP="00F83BCC">
      <w:pPr>
        <w:rPr>
          <w:rFonts w:asciiTheme="majorHAnsi" w:hAnsiTheme="majorHAnsi"/>
          <w:sz w:val="20"/>
          <w:szCs w:val="20"/>
        </w:rPr>
      </w:pPr>
    </w:p>
    <w:p w14:paraId="46B5CDA0" w14:textId="77777777" w:rsidR="00301217" w:rsidRDefault="00301217" w:rsidP="00F83BCC">
      <w:pPr>
        <w:rPr>
          <w:rFonts w:asciiTheme="majorHAnsi" w:hAnsiTheme="majorHAnsi"/>
          <w:sz w:val="20"/>
          <w:szCs w:val="20"/>
        </w:rPr>
      </w:pPr>
    </w:p>
    <w:p w14:paraId="1C4C7050" w14:textId="77777777" w:rsidR="00301217" w:rsidRDefault="00301217" w:rsidP="00F83BCC">
      <w:pPr>
        <w:rPr>
          <w:rFonts w:asciiTheme="majorHAnsi" w:hAnsiTheme="majorHAnsi"/>
          <w:sz w:val="20"/>
          <w:szCs w:val="20"/>
        </w:rPr>
      </w:pPr>
    </w:p>
    <w:p w14:paraId="57BBD3F6" w14:textId="77777777" w:rsidR="00301217" w:rsidRDefault="00301217" w:rsidP="00F83BCC">
      <w:pPr>
        <w:rPr>
          <w:rFonts w:asciiTheme="majorHAnsi" w:hAnsiTheme="majorHAnsi"/>
          <w:sz w:val="20"/>
          <w:szCs w:val="20"/>
        </w:rPr>
      </w:pPr>
    </w:p>
    <w:p w14:paraId="5AD82308" w14:textId="77777777" w:rsidR="00301217" w:rsidRDefault="00301217" w:rsidP="00F83BCC">
      <w:pPr>
        <w:rPr>
          <w:rFonts w:asciiTheme="majorHAnsi" w:hAnsiTheme="majorHAnsi"/>
          <w:sz w:val="20"/>
          <w:szCs w:val="20"/>
        </w:rPr>
      </w:pPr>
    </w:p>
    <w:p w14:paraId="0A8A460D" w14:textId="77777777" w:rsidR="00301217" w:rsidRDefault="00301217" w:rsidP="00F83BCC">
      <w:pPr>
        <w:rPr>
          <w:rFonts w:asciiTheme="majorHAnsi" w:hAnsiTheme="majorHAnsi"/>
          <w:sz w:val="20"/>
          <w:szCs w:val="20"/>
        </w:rPr>
      </w:pPr>
    </w:p>
    <w:p w14:paraId="30C5ABA9" w14:textId="77777777" w:rsidR="00301217" w:rsidRDefault="00301217" w:rsidP="00F83BCC">
      <w:pPr>
        <w:rPr>
          <w:rFonts w:asciiTheme="majorHAnsi" w:hAnsiTheme="majorHAnsi"/>
          <w:sz w:val="20"/>
          <w:szCs w:val="20"/>
        </w:rPr>
      </w:pPr>
    </w:p>
    <w:p w14:paraId="6F290D17" w14:textId="77777777" w:rsidR="00301217" w:rsidRDefault="00301217" w:rsidP="00F83BCC">
      <w:pPr>
        <w:rPr>
          <w:rFonts w:asciiTheme="majorHAnsi" w:hAnsiTheme="majorHAnsi"/>
          <w:sz w:val="20"/>
          <w:szCs w:val="20"/>
        </w:rPr>
      </w:pPr>
    </w:p>
    <w:p w14:paraId="29632421" w14:textId="77777777" w:rsidR="00301217" w:rsidRDefault="00301217" w:rsidP="00F83BCC">
      <w:pPr>
        <w:rPr>
          <w:rFonts w:asciiTheme="majorHAnsi" w:hAnsiTheme="majorHAnsi"/>
          <w:sz w:val="20"/>
          <w:szCs w:val="20"/>
        </w:rPr>
      </w:pPr>
    </w:p>
    <w:p w14:paraId="1F5C0EC5" w14:textId="77777777" w:rsidR="00301217" w:rsidRDefault="00301217" w:rsidP="00F83BCC">
      <w:pPr>
        <w:rPr>
          <w:rFonts w:asciiTheme="majorHAnsi" w:hAnsiTheme="majorHAnsi"/>
          <w:sz w:val="20"/>
          <w:szCs w:val="20"/>
        </w:rPr>
      </w:pPr>
    </w:p>
    <w:p w14:paraId="485529B1" w14:textId="77777777" w:rsidR="00301217" w:rsidRDefault="00301217" w:rsidP="00F83BCC">
      <w:pPr>
        <w:rPr>
          <w:rFonts w:asciiTheme="majorHAnsi" w:hAnsiTheme="majorHAnsi"/>
          <w:sz w:val="20"/>
          <w:szCs w:val="20"/>
        </w:rPr>
      </w:pPr>
    </w:p>
    <w:p w14:paraId="0F6F4286" w14:textId="77777777" w:rsidR="00301217" w:rsidRDefault="00301217" w:rsidP="00F83BCC">
      <w:pPr>
        <w:rPr>
          <w:rFonts w:asciiTheme="majorHAnsi" w:hAnsiTheme="majorHAnsi"/>
          <w:sz w:val="20"/>
          <w:szCs w:val="20"/>
        </w:rPr>
      </w:pPr>
    </w:p>
    <w:p w14:paraId="550ADB54" w14:textId="77777777" w:rsidR="00301217" w:rsidRDefault="00301217" w:rsidP="00F83BCC">
      <w:pPr>
        <w:rPr>
          <w:rFonts w:asciiTheme="majorHAnsi" w:hAnsiTheme="majorHAnsi"/>
          <w:sz w:val="20"/>
          <w:szCs w:val="20"/>
        </w:rPr>
      </w:pPr>
    </w:p>
    <w:p w14:paraId="6BD34DB2" w14:textId="77777777" w:rsidR="00301217" w:rsidRDefault="00301217" w:rsidP="00F83BCC">
      <w:pPr>
        <w:rPr>
          <w:rFonts w:asciiTheme="majorHAnsi" w:hAnsiTheme="majorHAnsi"/>
          <w:sz w:val="20"/>
          <w:szCs w:val="20"/>
        </w:rPr>
      </w:pPr>
    </w:p>
    <w:p w14:paraId="7850226C" w14:textId="77777777" w:rsidR="00301217" w:rsidRDefault="00301217" w:rsidP="00F83BCC">
      <w:pPr>
        <w:rPr>
          <w:rFonts w:asciiTheme="majorHAnsi" w:hAnsiTheme="majorHAnsi"/>
          <w:sz w:val="20"/>
          <w:szCs w:val="20"/>
        </w:rPr>
      </w:pPr>
    </w:p>
    <w:p w14:paraId="48A4F4C6" w14:textId="77777777" w:rsidR="00301217" w:rsidRDefault="00301217" w:rsidP="00F83BCC">
      <w:pPr>
        <w:rPr>
          <w:rFonts w:asciiTheme="majorHAnsi" w:hAnsiTheme="majorHAnsi"/>
          <w:sz w:val="20"/>
          <w:szCs w:val="20"/>
        </w:rPr>
      </w:pPr>
    </w:p>
    <w:p w14:paraId="2922C1CE" w14:textId="43A8548D" w:rsidR="00301217" w:rsidRPr="00301217" w:rsidRDefault="00301217" w:rsidP="00301217">
      <w:pPr>
        <w:spacing w:before="4"/>
        <w:ind w:left="302" w:right="126"/>
        <w:jc w:val="center"/>
        <w:rPr>
          <w:rFonts w:asciiTheme="majorHAnsi" w:eastAsia="Calibri" w:hAnsiTheme="majorHAnsi" w:cs="Calibri"/>
          <w:b/>
          <w:bCs/>
          <w:spacing w:val="1"/>
        </w:rPr>
      </w:pPr>
      <w:r w:rsidRPr="00301217">
        <w:rPr>
          <w:rFonts w:asciiTheme="majorHAnsi" w:eastAsia="Calibri" w:hAnsiTheme="majorHAnsi" w:cs="Calibri"/>
          <w:b/>
          <w:bCs/>
          <w:spacing w:val="1"/>
        </w:rPr>
        <w:t>CONFERENCE APPLICATION: Annexure A</w:t>
      </w:r>
    </w:p>
    <w:p w14:paraId="1D3B9435" w14:textId="6AA02743" w:rsidR="00301217" w:rsidRDefault="005F5B2E" w:rsidP="00301217">
      <w:pPr>
        <w:spacing w:before="4"/>
        <w:ind w:left="302" w:right="126"/>
        <w:jc w:val="both"/>
        <w:rPr>
          <w:rFonts w:ascii="Aptos Display" w:eastAsia="Calibri" w:hAnsi="Aptos Display" w:cs="Calibri"/>
          <w:spacing w:val="1"/>
          <w:sz w:val="22"/>
          <w:szCs w:val="22"/>
        </w:rPr>
      </w:pPr>
      <w:r w:rsidRPr="005F5B2E">
        <w:rPr>
          <w:rFonts w:ascii="Aptos Display" w:eastAsia="Calibri" w:hAnsi="Aptos Display" w:cs="Calibri"/>
          <w:spacing w:val="1"/>
          <w:sz w:val="22"/>
          <w:szCs w:val="22"/>
        </w:rPr>
        <w:t xml:space="preserve">If you are seeking funding to attend a conference, please complete the table below to provide a strong motivation for your application and to support the assessment process. This form </w:t>
      </w:r>
      <w:r w:rsidR="0023640D">
        <w:rPr>
          <w:rFonts w:ascii="Aptos Display" w:eastAsia="Calibri" w:hAnsi="Aptos Display" w:cs="Calibri"/>
          <w:spacing w:val="1"/>
          <w:sz w:val="22"/>
          <w:szCs w:val="22"/>
        </w:rPr>
        <w:t>should</w:t>
      </w:r>
      <w:r w:rsidRPr="005F5B2E">
        <w:rPr>
          <w:rFonts w:ascii="Aptos Display" w:eastAsia="Calibri" w:hAnsi="Aptos Display" w:cs="Calibri"/>
          <w:spacing w:val="1"/>
          <w:sz w:val="22"/>
          <w:szCs w:val="22"/>
        </w:rPr>
        <w:t xml:space="preserve"> be completed and submitted along with your application form.</w:t>
      </w:r>
    </w:p>
    <w:p w14:paraId="3C0CE4A0" w14:textId="77777777" w:rsidR="005F5B2E" w:rsidRPr="0033083F" w:rsidRDefault="005F5B2E" w:rsidP="00301217">
      <w:pPr>
        <w:spacing w:before="4"/>
        <w:ind w:left="302" w:right="126"/>
        <w:jc w:val="both"/>
        <w:rPr>
          <w:rFonts w:ascii="Aptos Display" w:eastAsia="Calibri" w:hAnsi="Aptos Display" w:cs="Calibri"/>
        </w:rPr>
      </w:pPr>
    </w:p>
    <w:tbl>
      <w:tblPr>
        <w:tblStyle w:val="TableGrid"/>
        <w:tblW w:w="0" w:type="auto"/>
        <w:tblInd w:w="279" w:type="dxa"/>
        <w:tblBorders>
          <w:top w:val="single" w:sz="4" w:space="0" w:color="A9BFB9" w:themeColor="background1" w:themeShade="BF"/>
          <w:left w:val="single" w:sz="4" w:space="0" w:color="A9BFB9" w:themeColor="background1" w:themeShade="BF"/>
          <w:bottom w:val="single" w:sz="4" w:space="0" w:color="A9BFB9" w:themeColor="background1" w:themeShade="BF"/>
          <w:right w:val="single" w:sz="4" w:space="0" w:color="A9BFB9" w:themeColor="background1" w:themeShade="BF"/>
          <w:insideH w:val="single" w:sz="4" w:space="0" w:color="A9BFB9" w:themeColor="background1" w:themeShade="BF"/>
          <w:insideV w:val="single" w:sz="4" w:space="0" w:color="A9BFB9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5528"/>
      </w:tblGrid>
      <w:tr w:rsidR="00301217" w14:paraId="2DCA1312" w14:textId="77777777" w:rsidTr="00213467">
        <w:trPr>
          <w:trHeight w:val="619"/>
        </w:trPr>
        <w:tc>
          <w:tcPr>
            <w:tcW w:w="8930" w:type="dxa"/>
            <w:gridSpan w:val="2"/>
            <w:shd w:val="clear" w:color="auto" w:fill="A9BFB9" w:themeFill="background1" w:themeFillShade="BF"/>
          </w:tcPr>
          <w:p w14:paraId="1A486B29" w14:textId="35750D70" w:rsidR="00301217" w:rsidRPr="00301217" w:rsidRDefault="00301217" w:rsidP="00301217">
            <w:pPr>
              <w:jc w:val="center"/>
              <w:rPr>
                <w:rFonts w:ascii="Aptos Display" w:eastAsia="Segoe UI" w:hAnsi="Aptos Display" w:cs="Segoe UI"/>
                <w:b/>
                <w:w w:val="91"/>
              </w:rPr>
            </w:pPr>
            <w:r w:rsidRPr="00301217">
              <w:rPr>
                <w:rFonts w:ascii="Aptos Display" w:eastAsia="Segoe UI" w:hAnsi="Aptos Display" w:cs="Segoe UI"/>
                <w:b/>
                <w:w w:val="93"/>
              </w:rPr>
              <w:t>Conf</w:t>
            </w:r>
            <w:r w:rsidRPr="00301217">
              <w:rPr>
                <w:rFonts w:ascii="Aptos Display" w:eastAsia="Segoe UI" w:hAnsi="Aptos Display" w:cs="Segoe UI"/>
                <w:b/>
                <w:spacing w:val="-1"/>
                <w:w w:val="93"/>
              </w:rPr>
              <w:t>e</w:t>
            </w:r>
            <w:r w:rsidRPr="00301217">
              <w:rPr>
                <w:rFonts w:ascii="Aptos Display" w:eastAsia="Segoe UI" w:hAnsi="Aptos Display" w:cs="Segoe UI"/>
                <w:b/>
                <w:spacing w:val="1"/>
                <w:w w:val="93"/>
              </w:rPr>
              <w:t>r</w:t>
            </w:r>
            <w:r w:rsidRPr="00301217">
              <w:rPr>
                <w:rFonts w:ascii="Aptos Display" w:eastAsia="Segoe UI" w:hAnsi="Aptos Display" w:cs="Segoe UI"/>
                <w:b/>
                <w:spacing w:val="-1"/>
                <w:w w:val="93"/>
              </w:rPr>
              <w:t>e</w:t>
            </w:r>
            <w:r w:rsidRPr="00301217">
              <w:rPr>
                <w:rFonts w:ascii="Aptos Display" w:eastAsia="Segoe UI" w:hAnsi="Aptos Display" w:cs="Segoe UI"/>
                <w:b/>
                <w:w w:val="93"/>
              </w:rPr>
              <w:t>nce</w:t>
            </w:r>
            <w:r w:rsidRPr="00301217">
              <w:rPr>
                <w:rFonts w:ascii="Aptos Display" w:eastAsia="Segoe UI" w:hAnsi="Aptos Display" w:cs="Segoe UI"/>
                <w:b/>
                <w:spacing w:val="-7"/>
                <w:w w:val="93"/>
              </w:rPr>
              <w:t xml:space="preserve"> </w:t>
            </w:r>
            <w:r w:rsidRPr="00301217">
              <w:rPr>
                <w:rFonts w:ascii="Aptos Display" w:eastAsia="Segoe UI" w:hAnsi="Aptos Display" w:cs="Segoe UI"/>
                <w:b/>
                <w:w w:val="93"/>
              </w:rPr>
              <w:t>L</w:t>
            </w:r>
            <w:r w:rsidRPr="00301217">
              <w:rPr>
                <w:rFonts w:ascii="Aptos Display" w:eastAsia="Segoe UI" w:hAnsi="Aptos Display" w:cs="Segoe UI"/>
                <w:b/>
                <w:spacing w:val="-4"/>
                <w:w w:val="93"/>
              </w:rPr>
              <w:t>e</w:t>
            </w:r>
            <w:r w:rsidRPr="00301217">
              <w:rPr>
                <w:rFonts w:ascii="Aptos Display" w:eastAsia="Segoe UI" w:hAnsi="Aptos Display" w:cs="Segoe UI"/>
                <w:b/>
                <w:w w:val="93"/>
              </w:rPr>
              <w:t>v</w:t>
            </w:r>
            <w:r w:rsidRPr="00301217">
              <w:rPr>
                <w:rFonts w:ascii="Aptos Display" w:eastAsia="Segoe UI" w:hAnsi="Aptos Display" w:cs="Segoe UI"/>
                <w:b/>
                <w:spacing w:val="-1"/>
                <w:w w:val="93"/>
              </w:rPr>
              <w:t>e</w:t>
            </w:r>
            <w:r w:rsidRPr="00301217">
              <w:rPr>
                <w:rFonts w:ascii="Aptos Display" w:eastAsia="Segoe UI" w:hAnsi="Aptos Display" w:cs="Segoe UI"/>
                <w:b/>
                <w:w w:val="93"/>
              </w:rPr>
              <w:t>l</w:t>
            </w:r>
            <w:r w:rsidRPr="00C4276F">
              <w:rPr>
                <w:rFonts w:ascii="Aptos Display" w:eastAsia="Segoe UI" w:hAnsi="Aptos Display" w:cs="Segoe UI"/>
                <w:b/>
                <w:spacing w:val="-7"/>
                <w:w w:val="93"/>
              </w:rPr>
              <w:t xml:space="preserve"> </w:t>
            </w:r>
            <w:r w:rsidRPr="00C4276F">
              <w:rPr>
                <w:rFonts w:ascii="Aptos Display" w:eastAsia="Segoe UI" w:hAnsi="Aptos Display" w:cs="Segoe UI"/>
                <w:b/>
                <w:spacing w:val="-1"/>
                <w:w w:val="91"/>
              </w:rPr>
              <w:t>(</w:t>
            </w:r>
            <w:r w:rsidR="00C4276F" w:rsidRPr="00C4276F">
              <w:rPr>
                <w:rFonts w:ascii="Aptos Display" w:eastAsia="Segoe UI" w:hAnsi="Aptos Display" w:cs="Segoe UI"/>
                <w:b/>
                <w:spacing w:val="-1"/>
                <w:w w:val="91"/>
              </w:rPr>
              <w:t>?</w:t>
            </w:r>
            <w:r w:rsidRPr="00C4276F">
              <w:rPr>
                <w:rFonts w:ascii="Aptos Display" w:eastAsia="Segoe UI" w:hAnsi="Aptos Display" w:cs="Segoe UI"/>
                <w:b/>
                <w:w w:val="91"/>
              </w:rPr>
              <w:t>)</w:t>
            </w:r>
          </w:p>
          <w:p w14:paraId="6743C42E" w14:textId="641B6A29" w:rsidR="00301217" w:rsidRPr="00301217" w:rsidRDefault="00886C58" w:rsidP="00301217">
            <w:pPr>
              <w:jc w:val="center"/>
            </w:pPr>
            <w:sdt>
              <w:sdtPr>
                <w:rPr>
                  <w:rFonts w:asciiTheme="majorHAnsi" w:hAnsiTheme="majorHAnsi" w:cs="Arial"/>
                  <w:bCs/>
                </w:rPr>
                <w:id w:val="147294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76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01217" w:rsidRPr="00301217">
              <w:rPr>
                <w:rFonts w:ascii="Aptos Display" w:eastAsia="MS PGothic" w:hAnsi="Aptos Display" w:cs="MS PGothic"/>
                <w:b/>
                <w:spacing w:val="7"/>
                <w:w w:val="85"/>
              </w:rPr>
              <w:t xml:space="preserve"> </w:t>
            </w:r>
            <w:r w:rsidR="00301217" w:rsidRPr="00301217">
              <w:rPr>
                <w:rFonts w:ascii="Aptos Display" w:eastAsia="Segoe UI" w:hAnsi="Aptos Display" w:cs="Segoe UI"/>
                <w:b/>
                <w:w w:val="85"/>
              </w:rPr>
              <w:t>Local Conference</w:t>
            </w:r>
            <w:r w:rsidR="00301217" w:rsidRPr="00301217">
              <w:rPr>
                <w:rFonts w:ascii="Aptos Display" w:eastAsia="Segoe UI" w:hAnsi="Aptos Display" w:cs="Segoe UI"/>
                <w:b/>
              </w:rPr>
              <w:t xml:space="preserve">    </w:t>
            </w:r>
            <w:sdt>
              <w:sdtPr>
                <w:rPr>
                  <w:rFonts w:asciiTheme="majorHAnsi" w:hAnsiTheme="majorHAnsi" w:cs="Arial"/>
                  <w:bCs/>
                </w:rPr>
                <w:id w:val="-6234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76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01217" w:rsidRPr="00301217">
              <w:rPr>
                <w:rFonts w:ascii="Aptos Display" w:eastAsia="MS PGothic" w:hAnsi="Aptos Display" w:cs="MS PGothic"/>
                <w:b/>
                <w:spacing w:val="16"/>
                <w:w w:val="82"/>
              </w:rPr>
              <w:t xml:space="preserve"> </w:t>
            </w:r>
            <w:r w:rsidR="00301217" w:rsidRPr="00301217">
              <w:rPr>
                <w:rFonts w:ascii="Aptos Display" w:eastAsia="Segoe UI" w:hAnsi="Aptos Display" w:cs="Segoe UI"/>
                <w:b/>
                <w:spacing w:val="-2"/>
                <w:w w:val="82"/>
              </w:rPr>
              <w:t>N</w:t>
            </w:r>
            <w:r w:rsidR="00301217" w:rsidRPr="00301217">
              <w:rPr>
                <w:rFonts w:ascii="Aptos Display" w:eastAsia="Segoe UI" w:hAnsi="Aptos Display" w:cs="Segoe UI"/>
                <w:b/>
                <w:spacing w:val="1"/>
                <w:w w:val="82"/>
              </w:rPr>
              <w:t>at</w:t>
            </w:r>
            <w:r w:rsidR="00301217" w:rsidRPr="00301217">
              <w:rPr>
                <w:rFonts w:ascii="Aptos Display" w:eastAsia="Segoe UI" w:hAnsi="Aptos Display" w:cs="Segoe UI"/>
                <w:b/>
                <w:w w:val="82"/>
              </w:rPr>
              <w:t>io</w:t>
            </w:r>
            <w:r w:rsidR="00301217" w:rsidRPr="00301217">
              <w:rPr>
                <w:rFonts w:ascii="Aptos Display" w:eastAsia="Segoe UI" w:hAnsi="Aptos Display" w:cs="Segoe UI"/>
                <w:b/>
                <w:spacing w:val="-2"/>
                <w:w w:val="82"/>
              </w:rPr>
              <w:t>n</w:t>
            </w:r>
            <w:r w:rsidR="00301217" w:rsidRPr="00301217">
              <w:rPr>
                <w:rFonts w:ascii="Aptos Display" w:eastAsia="Segoe UI" w:hAnsi="Aptos Display" w:cs="Segoe UI"/>
                <w:b/>
                <w:spacing w:val="1"/>
                <w:w w:val="82"/>
              </w:rPr>
              <w:t>a</w:t>
            </w:r>
            <w:r w:rsidR="00301217" w:rsidRPr="00301217">
              <w:rPr>
                <w:rFonts w:ascii="Aptos Display" w:eastAsia="Segoe UI" w:hAnsi="Aptos Display" w:cs="Segoe UI"/>
                <w:b/>
                <w:w w:val="82"/>
              </w:rPr>
              <w:t xml:space="preserve">l </w:t>
            </w:r>
            <w:r w:rsidR="00301217" w:rsidRPr="00301217">
              <w:rPr>
                <w:rFonts w:ascii="Aptos Display" w:eastAsia="Segoe UI" w:hAnsi="Aptos Display" w:cs="Segoe UI"/>
                <w:b/>
                <w:spacing w:val="11"/>
                <w:w w:val="82"/>
              </w:rPr>
              <w:t>Conference</w:t>
            </w:r>
            <w:r w:rsidR="00301217" w:rsidRPr="00301217">
              <w:rPr>
                <w:rFonts w:ascii="Aptos Display" w:eastAsia="Segoe UI" w:hAnsi="Aptos Display" w:cs="Segoe UI"/>
                <w:b/>
              </w:rPr>
              <w:t xml:space="preserve">    </w:t>
            </w:r>
            <w:sdt>
              <w:sdtPr>
                <w:rPr>
                  <w:rFonts w:asciiTheme="majorHAnsi" w:hAnsiTheme="majorHAnsi" w:cs="Arial"/>
                  <w:bCs/>
                </w:rPr>
                <w:id w:val="-191330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76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01217" w:rsidRPr="00301217">
              <w:rPr>
                <w:rFonts w:ascii="Aptos Display" w:eastAsia="MS PGothic" w:hAnsi="Aptos Display" w:cs="MS PGothic"/>
                <w:b/>
                <w:spacing w:val="-7"/>
                <w:w w:val="75"/>
              </w:rPr>
              <w:t xml:space="preserve"> </w:t>
            </w:r>
            <w:r w:rsidR="00301217" w:rsidRPr="00301217">
              <w:rPr>
                <w:rFonts w:ascii="Aptos Display" w:eastAsia="Segoe UI" w:hAnsi="Aptos Display" w:cs="Segoe UI"/>
                <w:b/>
                <w:spacing w:val="1"/>
                <w:w w:val="89"/>
              </w:rPr>
              <w:t>I</w:t>
            </w:r>
            <w:r w:rsidR="00301217" w:rsidRPr="00301217">
              <w:rPr>
                <w:rFonts w:ascii="Aptos Display" w:eastAsia="Segoe UI" w:hAnsi="Aptos Display" w:cs="Segoe UI"/>
                <w:b/>
                <w:spacing w:val="-2"/>
                <w:w w:val="89"/>
              </w:rPr>
              <w:t>n</w:t>
            </w:r>
            <w:r w:rsidR="00301217" w:rsidRPr="00301217">
              <w:rPr>
                <w:rFonts w:ascii="Aptos Display" w:eastAsia="Segoe UI" w:hAnsi="Aptos Display" w:cs="Segoe UI"/>
                <w:b/>
                <w:spacing w:val="1"/>
                <w:w w:val="89"/>
              </w:rPr>
              <w:t>t</w:t>
            </w:r>
            <w:r w:rsidR="00301217" w:rsidRPr="00301217">
              <w:rPr>
                <w:rFonts w:ascii="Aptos Display" w:eastAsia="Segoe UI" w:hAnsi="Aptos Display" w:cs="Segoe UI"/>
                <w:b/>
                <w:spacing w:val="-1"/>
                <w:w w:val="89"/>
              </w:rPr>
              <w:t>e</w:t>
            </w:r>
            <w:r w:rsidR="00301217" w:rsidRPr="00301217">
              <w:rPr>
                <w:rFonts w:ascii="Aptos Display" w:eastAsia="Segoe UI" w:hAnsi="Aptos Display" w:cs="Segoe UI"/>
                <w:b/>
                <w:spacing w:val="1"/>
                <w:w w:val="89"/>
              </w:rPr>
              <w:t>r</w:t>
            </w:r>
            <w:r w:rsidR="00301217" w:rsidRPr="00301217">
              <w:rPr>
                <w:rFonts w:ascii="Aptos Display" w:eastAsia="Segoe UI" w:hAnsi="Aptos Display" w:cs="Segoe UI"/>
                <w:b/>
                <w:spacing w:val="-2"/>
                <w:w w:val="89"/>
              </w:rPr>
              <w:t>n</w:t>
            </w:r>
            <w:r w:rsidR="00301217" w:rsidRPr="00301217">
              <w:rPr>
                <w:rFonts w:ascii="Aptos Display" w:eastAsia="Segoe UI" w:hAnsi="Aptos Display" w:cs="Segoe UI"/>
                <w:b/>
                <w:spacing w:val="1"/>
                <w:w w:val="89"/>
              </w:rPr>
              <w:t>at</w:t>
            </w:r>
            <w:r w:rsidR="00301217" w:rsidRPr="00301217">
              <w:rPr>
                <w:rFonts w:ascii="Aptos Display" w:eastAsia="Segoe UI" w:hAnsi="Aptos Display" w:cs="Segoe UI"/>
                <w:b/>
                <w:w w:val="89"/>
              </w:rPr>
              <w:t>i</w:t>
            </w:r>
            <w:r w:rsidR="00301217" w:rsidRPr="00301217">
              <w:rPr>
                <w:rFonts w:ascii="Aptos Display" w:eastAsia="Segoe UI" w:hAnsi="Aptos Display" w:cs="Segoe UI"/>
                <w:b/>
                <w:spacing w:val="-2"/>
                <w:w w:val="89"/>
              </w:rPr>
              <w:t>o</w:t>
            </w:r>
            <w:r w:rsidR="00301217" w:rsidRPr="00301217">
              <w:rPr>
                <w:rFonts w:ascii="Aptos Display" w:eastAsia="Segoe UI" w:hAnsi="Aptos Display" w:cs="Segoe UI"/>
                <w:b/>
                <w:w w:val="89"/>
              </w:rPr>
              <w:t>nal Conference</w:t>
            </w:r>
          </w:p>
        </w:tc>
      </w:tr>
      <w:tr w:rsidR="00301217" w14:paraId="1E34185B" w14:textId="77777777" w:rsidTr="00213467">
        <w:trPr>
          <w:trHeight w:val="1292"/>
        </w:trPr>
        <w:tc>
          <w:tcPr>
            <w:tcW w:w="3402" w:type="dxa"/>
          </w:tcPr>
          <w:p w14:paraId="3C4A64C5" w14:textId="77777777" w:rsidR="00301217" w:rsidRDefault="00301217" w:rsidP="00301217">
            <w:pPr>
              <w:jc w:val="center"/>
            </w:pPr>
            <w:r w:rsidRPr="0033083F">
              <w:rPr>
                <w:rFonts w:ascii="Aptos Display" w:eastAsia="Calibri" w:hAnsi="Aptos Display" w:cs="Calibri"/>
                <w:spacing w:val="1"/>
                <w:w w:val="97"/>
                <w:sz w:val="22"/>
                <w:szCs w:val="22"/>
              </w:rPr>
              <w:t>Wh</w:t>
            </w:r>
            <w:r w:rsidRPr="0033083F">
              <w:rPr>
                <w:rFonts w:ascii="Aptos Display" w:eastAsia="Calibri" w:hAnsi="Aptos Display" w:cs="Calibri"/>
                <w:w w:val="97"/>
                <w:sz w:val="22"/>
                <w:szCs w:val="22"/>
              </w:rPr>
              <w:t>o</w:t>
            </w:r>
            <w:r w:rsidRPr="0033083F">
              <w:rPr>
                <w:rFonts w:ascii="Aptos Display" w:eastAsia="Calibri" w:hAnsi="Aptos Display" w:cs="Calibri"/>
                <w:spacing w:val="-6"/>
                <w:w w:val="97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is</w:t>
            </w:r>
            <w:r w:rsidRPr="0033083F">
              <w:rPr>
                <w:rFonts w:ascii="Aptos Display" w:eastAsia="Calibri" w:hAnsi="Aptos Display" w:cs="Calibri"/>
                <w:spacing w:val="3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pacing w:val="1"/>
                <w:w w:val="97"/>
                <w:sz w:val="22"/>
                <w:szCs w:val="22"/>
              </w:rPr>
              <w:t>h</w:t>
            </w:r>
            <w:r w:rsidRPr="0033083F">
              <w:rPr>
                <w:rFonts w:ascii="Aptos Display" w:eastAsia="Calibri" w:hAnsi="Aptos Display" w:cs="Calibri"/>
                <w:spacing w:val="-3"/>
                <w:w w:val="97"/>
                <w:sz w:val="22"/>
                <w:szCs w:val="22"/>
              </w:rPr>
              <w:t>o</w:t>
            </w:r>
            <w:r w:rsidRPr="0033083F">
              <w:rPr>
                <w:rFonts w:ascii="Aptos Display" w:eastAsia="Calibri" w:hAnsi="Aptos Display" w:cs="Calibri"/>
                <w:spacing w:val="1"/>
                <w:w w:val="97"/>
                <w:sz w:val="22"/>
                <w:szCs w:val="22"/>
              </w:rPr>
              <w:t>s</w:t>
            </w:r>
            <w:r w:rsidRPr="0033083F">
              <w:rPr>
                <w:rFonts w:ascii="Aptos Display" w:eastAsia="Calibri" w:hAnsi="Aptos Display" w:cs="Calibri"/>
                <w:w w:val="97"/>
                <w:sz w:val="22"/>
                <w:szCs w:val="22"/>
              </w:rPr>
              <w:t>t</w:t>
            </w:r>
            <w:r w:rsidRPr="0033083F">
              <w:rPr>
                <w:rFonts w:ascii="Aptos Display" w:eastAsia="Calibri" w:hAnsi="Aptos Display" w:cs="Calibri"/>
                <w:spacing w:val="-1"/>
                <w:w w:val="97"/>
                <w:sz w:val="22"/>
                <w:szCs w:val="22"/>
              </w:rPr>
              <w:t>i</w:t>
            </w:r>
            <w:r w:rsidRPr="0033083F">
              <w:rPr>
                <w:rFonts w:ascii="Aptos Display" w:eastAsia="Calibri" w:hAnsi="Aptos Display" w:cs="Calibri"/>
                <w:spacing w:val="1"/>
                <w:w w:val="97"/>
                <w:sz w:val="22"/>
                <w:szCs w:val="22"/>
              </w:rPr>
              <w:t>n</w:t>
            </w:r>
            <w:r w:rsidRPr="0033083F">
              <w:rPr>
                <w:rFonts w:ascii="Aptos Display" w:eastAsia="Calibri" w:hAnsi="Aptos Display" w:cs="Calibri"/>
                <w:w w:val="97"/>
                <w:sz w:val="22"/>
                <w:szCs w:val="22"/>
              </w:rPr>
              <w:t>g</w:t>
            </w:r>
            <w:r w:rsidRPr="0033083F">
              <w:rPr>
                <w:rFonts w:ascii="Aptos Display" w:eastAsia="Calibri" w:hAnsi="Aptos Display" w:cs="Calibri"/>
                <w:spacing w:val="-2"/>
                <w:w w:val="97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pacing w:val="-2"/>
                <w:sz w:val="22"/>
                <w:szCs w:val="22"/>
              </w:rPr>
              <w:t>t</w:t>
            </w:r>
            <w:r w:rsidRPr="0033083F">
              <w:rPr>
                <w:rFonts w:ascii="Aptos Display" w:eastAsia="Calibri" w:hAnsi="Aptos Display" w:cs="Calibri"/>
                <w:spacing w:val="-1"/>
                <w:sz w:val="22"/>
                <w:szCs w:val="22"/>
              </w:rPr>
              <w:t>h</w:t>
            </w: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spacing w:val="-1"/>
                <w:w w:val="117"/>
                <w:position w:val="1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pacing w:val="-1"/>
                <w:w w:val="117"/>
                <w:position w:val="1"/>
                <w:sz w:val="22"/>
                <w:szCs w:val="22"/>
              </w:rPr>
              <w:t>c</w:t>
            </w:r>
            <w:r w:rsidRPr="0033083F">
              <w:rPr>
                <w:rFonts w:ascii="Aptos Display" w:eastAsia="Calibri" w:hAnsi="Aptos Display" w:cs="Calibri"/>
                <w:w w:val="99"/>
                <w:position w:val="1"/>
                <w:sz w:val="22"/>
                <w:szCs w:val="22"/>
              </w:rPr>
              <w:t>onferen</w:t>
            </w:r>
            <w:r w:rsidRPr="0033083F">
              <w:rPr>
                <w:rFonts w:ascii="Aptos Display" w:eastAsia="Calibri" w:hAnsi="Aptos Display" w:cs="Calibri"/>
                <w:spacing w:val="-3"/>
                <w:w w:val="99"/>
                <w:position w:val="1"/>
                <w:sz w:val="22"/>
                <w:szCs w:val="22"/>
              </w:rPr>
              <w:t>c</w:t>
            </w:r>
            <w:r w:rsidRPr="0033083F">
              <w:rPr>
                <w:rFonts w:ascii="Aptos Display" w:eastAsia="Calibri" w:hAnsi="Aptos Display" w:cs="Calibri"/>
                <w:spacing w:val="1"/>
                <w:w w:val="99"/>
                <w:position w:val="1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w w:val="105"/>
                <w:position w:val="1"/>
                <w:sz w:val="22"/>
                <w:szCs w:val="22"/>
              </w:rPr>
              <w:t>?</w:t>
            </w:r>
          </w:p>
        </w:tc>
        <w:sdt>
          <w:sdtPr>
            <w:rPr>
              <w:rFonts w:asciiTheme="majorHAnsi" w:hAnsiTheme="majorHAnsi" w:cs="Arial"/>
              <w:sz w:val="20"/>
              <w:szCs w:val="20"/>
            </w:rPr>
            <w:id w:val="-1954004214"/>
            <w:placeholder>
              <w:docPart w:val="512B0D75845A41429A42D1DA6742ACDD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0D089B22" w14:textId="77777777" w:rsidR="00301217" w:rsidRDefault="00301217" w:rsidP="0094152D">
                <w:r w:rsidRPr="00473FBB">
                  <w:rPr>
                    <w:rStyle w:val="PlaceholderText"/>
                    <w:rFonts w:asciiTheme="majorHAnsi" w:eastAsia="Calibri" w:hAnsiTheme="majorHAnsi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01217" w14:paraId="420D0B0D" w14:textId="77777777" w:rsidTr="00213467">
        <w:trPr>
          <w:trHeight w:val="1292"/>
        </w:trPr>
        <w:tc>
          <w:tcPr>
            <w:tcW w:w="3402" w:type="dxa"/>
          </w:tcPr>
          <w:p w14:paraId="4F972CF4" w14:textId="77777777" w:rsidR="00301217" w:rsidRDefault="00301217" w:rsidP="00301217">
            <w:pPr>
              <w:spacing w:line="240" w:lineRule="exact"/>
              <w:jc w:val="center"/>
            </w:pPr>
            <w:r w:rsidRPr="0033083F">
              <w:rPr>
                <w:rFonts w:ascii="Aptos Display" w:eastAsia="Calibri" w:hAnsi="Aptos Display" w:cs="Calibri"/>
                <w:spacing w:val="1"/>
                <w:sz w:val="22"/>
                <w:szCs w:val="22"/>
              </w:rPr>
              <w:t>W</w:t>
            </w:r>
            <w:r w:rsidRPr="0033083F">
              <w:rPr>
                <w:rFonts w:ascii="Aptos Display" w:eastAsia="Calibri" w:hAnsi="Aptos Display" w:cs="Calibri"/>
                <w:spacing w:val="-1"/>
                <w:sz w:val="22"/>
                <w:szCs w:val="22"/>
              </w:rPr>
              <w:t>h</w:t>
            </w: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at</w:t>
            </w:r>
            <w:r w:rsidRPr="0033083F">
              <w:rPr>
                <w:rFonts w:ascii="Aptos Display" w:eastAsia="Calibri" w:hAnsi="Aptos Display" w:cs="Calibri"/>
                <w:spacing w:val="-19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pacing w:val="-1"/>
                <w:sz w:val="22"/>
                <w:szCs w:val="22"/>
              </w:rPr>
              <w:t>i</w:t>
            </w: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s</w:t>
            </w:r>
            <w:r w:rsidRPr="0033083F">
              <w:rPr>
                <w:rFonts w:ascii="Aptos Display" w:eastAsia="Calibri" w:hAnsi="Aptos Display" w:cs="Calibri"/>
                <w:spacing w:val="3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pacing w:val="1"/>
                <w:sz w:val="22"/>
                <w:szCs w:val="22"/>
              </w:rPr>
              <w:t>t</w:t>
            </w:r>
            <w:r w:rsidRPr="0033083F">
              <w:rPr>
                <w:rFonts w:ascii="Aptos Display" w:eastAsia="Calibri" w:hAnsi="Aptos Display" w:cs="Calibri"/>
                <w:spacing w:val="-1"/>
                <w:sz w:val="22"/>
                <w:szCs w:val="22"/>
              </w:rPr>
              <w:t>h</w:t>
            </w: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position w:val="1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Vis</w:t>
            </w:r>
            <w:r w:rsidRPr="0033083F">
              <w:rPr>
                <w:rFonts w:ascii="Aptos Display" w:eastAsia="Calibri" w:hAnsi="Aptos Display" w:cs="Calibri"/>
                <w:spacing w:val="-1"/>
                <w:position w:val="1"/>
                <w:sz w:val="22"/>
                <w:szCs w:val="22"/>
              </w:rPr>
              <w:t>i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on/</w:t>
            </w:r>
            <w:r w:rsidRPr="0033083F">
              <w:rPr>
                <w:rFonts w:ascii="Aptos Display" w:eastAsia="Calibri" w:hAnsi="Aptos Display" w:cs="Calibri"/>
                <w:spacing w:val="-2"/>
                <w:position w:val="1"/>
                <w:sz w:val="22"/>
                <w:szCs w:val="22"/>
              </w:rPr>
              <w:t>O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bj</w:t>
            </w:r>
            <w:r w:rsidRPr="0033083F">
              <w:rPr>
                <w:rFonts w:ascii="Aptos Display" w:eastAsia="Calibri" w:hAnsi="Aptos Display" w:cs="Calibri"/>
                <w:spacing w:val="1"/>
                <w:position w:val="1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spacing w:val="-1"/>
                <w:position w:val="1"/>
                <w:sz w:val="22"/>
                <w:szCs w:val="22"/>
              </w:rPr>
              <w:t>c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t</w:t>
            </w:r>
            <w:r w:rsidRPr="0033083F">
              <w:rPr>
                <w:rFonts w:ascii="Aptos Display" w:eastAsia="Calibri" w:hAnsi="Aptos Display" w:cs="Calibri"/>
                <w:spacing w:val="-1"/>
                <w:position w:val="1"/>
                <w:sz w:val="22"/>
                <w:szCs w:val="22"/>
              </w:rPr>
              <w:t>i</w:t>
            </w:r>
            <w:r w:rsidRPr="0033083F">
              <w:rPr>
                <w:rFonts w:ascii="Aptos Display" w:eastAsia="Calibri" w:hAnsi="Aptos Display" w:cs="Calibri"/>
                <w:spacing w:val="-2"/>
                <w:position w:val="1"/>
                <w:sz w:val="22"/>
                <w:szCs w:val="22"/>
              </w:rPr>
              <w:t>v</w:t>
            </w:r>
            <w:r w:rsidRPr="0033083F">
              <w:rPr>
                <w:rFonts w:ascii="Aptos Display" w:eastAsia="Calibri" w:hAnsi="Aptos Display" w:cs="Calibri"/>
                <w:spacing w:val="1"/>
                <w:position w:val="1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s</w:t>
            </w:r>
            <w:r w:rsidRPr="0033083F">
              <w:rPr>
                <w:rFonts w:ascii="Aptos Display" w:eastAsia="Calibri" w:hAnsi="Aptos Display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of</w:t>
            </w:r>
            <w:r w:rsidRPr="0033083F">
              <w:rPr>
                <w:rFonts w:ascii="Aptos Display" w:eastAsia="Calibri" w:hAnsi="Aptos Display" w:cs="Calibri"/>
                <w:spacing w:val="-14"/>
                <w:position w:val="1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pacing w:val="-2"/>
                <w:position w:val="1"/>
                <w:sz w:val="22"/>
                <w:szCs w:val="22"/>
              </w:rPr>
              <w:t>t</w:t>
            </w:r>
            <w:r w:rsidRPr="0033083F">
              <w:rPr>
                <w:rFonts w:ascii="Aptos Display" w:eastAsia="Calibri" w:hAnsi="Aptos Display" w:cs="Calibri"/>
                <w:spacing w:val="1"/>
                <w:position w:val="1"/>
                <w:sz w:val="22"/>
                <w:szCs w:val="22"/>
              </w:rPr>
              <w:t>h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e</w:t>
            </w:r>
            <w:r>
              <w:rPr>
                <w:rFonts w:ascii="Aptos Display" w:eastAsia="Calibri" w:hAnsi="Aptos Display" w:cs="Calibri"/>
                <w:position w:val="1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pacing w:val="-1"/>
                <w:w w:val="123"/>
                <w:sz w:val="22"/>
                <w:szCs w:val="22"/>
              </w:rPr>
              <w:t>C</w:t>
            </w:r>
            <w:r w:rsidRPr="0033083F">
              <w:rPr>
                <w:rFonts w:ascii="Aptos Display" w:eastAsia="Calibri" w:hAnsi="Aptos Display" w:cs="Calibri"/>
                <w:w w:val="95"/>
                <w:sz w:val="22"/>
                <w:szCs w:val="22"/>
              </w:rPr>
              <w:t>onfe</w:t>
            </w:r>
            <w:r w:rsidRPr="0033083F">
              <w:rPr>
                <w:rFonts w:ascii="Aptos Display" w:eastAsia="Calibri" w:hAnsi="Aptos Display" w:cs="Calibri"/>
                <w:spacing w:val="-2"/>
                <w:w w:val="95"/>
                <w:sz w:val="22"/>
                <w:szCs w:val="22"/>
              </w:rPr>
              <w:t>r</w:t>
            </w:r>
            <w:r w:rsidRPr="0033083F">
              <w:rPr>
                <w:rFonts w:ascii="Aptos Display" w:eastAsia="Calibri" w:hAnsi="Aptos Display" w:cs="Calibri"/>
                <w:spacing w:val="1"/>
                <w:w w:val="99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spacing w:val="1"/>
                <w:w w:val="96"/>
                <w:sz w:val="22"/>
                <w:szCs w:val="22"/>
              </w:rPr>
              <w:t>n</w:t>
            </w:r>
            <w:r w:rsidRPr="0033083F">
              <w:rPr>
                <w:rFonts w:ascii="Aptos Display" w:eastAsia="Calibri" w:hAnsi="Aptos Display" w:cs="Calibri"/>
                <w:spacing w:val="-3"/>
                <w:w w:val="117"/>
                <w:sz w:val="22"/>
                <w:szCs w:val="22"/>
              </w:rPr>
              <w:t>c</w:t>
            </w:r>
            <w:r w:rsidRPr="0033083F">
              <w:rPr>
                <w:rFonts w:ascii="Aptos Display" w:eastAsia="Calibri" w:hAnsi="Aptos Display" w:cs="Calibri"/>
                <w:spacing w:val="1"/>
                <w:w w:val="99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w w:val="105"/>
                <w:sz w:val="22"/>
                <w:szCs w:val="22"/>
              </w:rPr>
              <w:t>?</w:t>
            </w:r>
          </w:p>
        </w:tc>
        <w:sdt>
          <w:sdtPr>
            <w:rPr>
              <w:rFonts w:asciiTheme="majorHAnsi" w:hAnsiTheme="majorHAnsi" w:cs="Arial"/>
              <w:sz w:val="20"/>
              <w:szCs w:val="20"/>
            </w:rPr>
            <w:id w:val="769361874"/>
            <w:placeholder>
              <w:docPart w:val="D582761FFA4745B780CDFC8538F402E5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75A47AEF" w14:textId="77777777" w:rsidR="00301217" w:rsidRDefault="00301217" w:rsidP="0094152D">
                <w:r w:rsidRPr="00473FBB">
                  <w:rPr>
                    <w:rStyle w:val="PlaceholderText"/>
                    <w:rFonts w:asciiTheme="majorHAnsi" w:eastAsia="Calibri" w:hAnsiTheme="majorHAnsi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01217" w14:paraId="65738BBE" w14:textId="77777777" w:rsidTr="00213467">
        <w:trPr>
          <w:trHeight w:val="1292"/>
        </w:trPr>
        <w:tc>
          <w:tcPr>
            <w:tcW w:w="3402" w:type="dxa"/>
          </w:tcPr>
          <w:p w14:paraId="096DBEAD" w14:textId="77777777" w:rsidR="00301217" w:rsidRDefault="00301217" w:rsidP="00301217">
            <w:pPr>
              <w:jc w:val="center"/>
            </w:pPr>
            <w:r w:rsidRPr="0033083F">
              <w:rPr>
                <w:rFonts w:ascii="Aptos Display" w:eastAsia="Calibri" w:hAnsi="Aptos Display" w:cs="Calibri"/>
                <w:spacing w:val="1"/>
                <w:sz w:val="22"/>
                <w:szCs w:val="22"/>
              </w:rPr>
              <w:t>I</w:t>
            </w: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s</w:t>
            </w:r>
            <w:r w:rsidRPr="0033083F">
              <w:rPr>
                <w:rFonts w:ascii="Aptos Display" w:eastAsia="Calibri" w:hAnsi="Aptos Display" w:cs="Calibri"/>
                <w:spacing w:val="4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t</w:t>
            </w:r>
            <w:r w:rsidRPr="0033083F">
              <w:rPr>
                <w:rFonts w:ascii="Aptos Display" w:eastAsia="Calibri" w:hAnsi="Aptos Display" w:cs="Calibri"/>
                <w:spacing w:val="-1"/>
                <w:sz w:val="22"/>
                <w:szCs w:val="22"/>
              </w:rPr>
              <w:t>h</w:t>
            </w: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spacing w:val="-18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c</w:t>
            </w:r>
            <w:r w:rsidRPr="0033083F">
              <w:rPr>
                <w:rFonts w:ascii="Aptos Display" w:eastAsia="Calibri" w:hAnsi="Aptos Display" w:cs="Calibri"/>
                <w:spacing w:val="-3"/>
                <w:sz w:val="22"/>
                <w:szCs w:val="22"/>
              </w:rPr>
              <w:t>o</w:t>
            </w:r>
            <w:r w:rsidRPr="0033083F">
              <w:rPr>
                <w:rFonts w:ascii="Aptos Display" w:eastAsia="Calibri" w:hAnsi="Aptos Display" w:cs="Calibri"/>
                <w:spacing w:val="1"/>
                <w:sz w:val="22"/>
                <w:szCs w:val="22"/>
              </w:rPr>
              <w:t>n</w:t>
            </w: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f</w:t>
            </w:r>
            <w:r w:rsidRPr="0033083F">
              <w:rPr>
                <w:rFonts w:ascii="Aptos Display" w:eastAsia="Calibri" w:hAnsi="Aptos Display" w:cs="Calibri"/>
                <w:spacing w:val="-1"/>
                <w:sz w:val="22"/>
                <w:szCs w:val="22"/>
              </w:rPr>
              <w:t>er</w:t>
            </w:r>
            <w:r w:rsidRPr="0033083F">
              <w:rPr>
                <w:rFonts w:ascii="Aptos Display" w:eastAsia="Calibri" w:hAnsi="Aptos Display" w:cs="Calibri"/>
                <w:spacing w:val="1"/>
                <w:sz w:val="22"/>
                <w:szCs w:val="22"/>
              </w:rPr>
              <w:t>en</w:t>
            </w:r>
            <w:r w:rsidRPr="0033083F">
              <w:rPr>
                <w:rFonts w:ascii="Aptos Display" w:eastAsia="Calibri" w:hAnsi="Aptos Display" w:cs="Calibri"/>
                <w:spacing w:val="-3"/>
                <w:sz w:val="22"/>
                <w:szCs w:val="22"/>
              </w:rPr>
              <w:t>c</w:t>
            </w: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spacing w:val="-3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pacing w:val="-2"/>
                <w:w w:val="102"/>
                <w:sz w:val="22"/>
                <w:szCs w:val="22"/>
              </w:rPr>
              <w:t>a</w:t>
            </w:r>
            <w:r w:rsidRPr="0033083F">
              <w:rPr>
                <w:rFonts w:ascii="Aptos Display" w:eastAsia="Calibri" w:hAnsi="Aptos Display" w:cs="Calibri"/>
                <w:spacing w:val="1"/>
                <w:w w:val="118"/>
                <w:sz w:val="22"/>
                <w:szCs w:val="22"/>
              </w:rPr>
              <w:t>ss</w:t>
            </w:r>
            <w:r w:rsidRPr="0033083F">
              <w:rPr>
                <w:rFonts w:ascii="Aptos Display" w:eastAsia="Calibri" w:hAnsi="Aptos Display" w:cs="Calibri"/>
                <w:w w:val="106"/>
                <w:sz w:val="22"/>
                <w:szCs w:val="22"/>
              </w:rPr>
              <w:t>o</w:t>
            </w:r>
            <w:r w:rsidRPr="0033083F">
              <w:rPr>
                <w:rFonts w:ascii="Aptos Display" w:eastAsia="Calibri" w:hAnsi="Aptos Display" w:cs="Calibri"/>
                <w:spacing w:val="-1"/>
                <w:w w:val="106"/>
                <w:sz w:val="22"/>
                <w:szCs w:val="22"/>
              </w:rPr>
              <w:t>c</w:t>
            </w:r>
            <w:r w:rsidRPr="0033083F">
              <w:rPr>
                <w:rFonts w:ascii="Aptos Display" w:eastAsia="Calibri" w:hAnsi="Aptos Display" w:cs="Calibri"/>
                <w:spacing w:val="-1"/>
                <w:w w:val="92"/>
                <w:sz w:val="22"/>
                <w:szCs w:val="22"/>
              </w:rPr>
              <w:t>i</w:t>
            </w:r>
            <w:r w:rsidRPr="0033083F">
              <w:rPr>
                <w:rFonts w:ascii="Aptos Display" w:eastAsia="Calibri" w:hAnsi="Aptos Display" w:cs="Calibri"/>
                <w:w w:val="97"/>
                <w:sz w:val="22"/>
                <w:szCs w:val="22"/>
              </w:rPr>
              <w:t>a</w:t>
            </w:r>
            <w:r w:rsidRPr="0033083F">
              <w:rPr>
                <w:rFonts w:ascii="Aptos Display" w:eastAsia="Calibri" w:hAnsi="Aptos Display" w:cs="Calibri"/>
                <w:spacing w:val="-2"/>
                <w:w w:val="97"/>
                <w:sz w:val="22"/>
                <w:szCs w:val="22"/>
              </w:rPr>
              <w:t>t</w:t>
            </w:r>
            <w:r w:rsidRPr="0033083F">
              <w:rPr>
                <w:rFonts w:ascii="Aptos Display" w:eastAsia="Calibri" w:hAnsi="Aptos Display" w:cs="Calibri"/>
                <w:spacing w:val="-1"/>
                <w:w w:val="99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w w:val="99"/>
                <w:sz w:val="22"/>
                <w:szCs w:val="22"/>
              </w:rPr>
              <w:t>d</w:t>
            </w:r>
            <w:r w:rsidRPr="0033083F">
              <w:rPr>
                <w:rFonts w:ascii="Aptos Display" w:eastAsia="Calibri" w:hAnsi="Aptos Display" w:cs="Calibri"/>
                <w:w w:val="96"/>
                <w:position w:val="1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w w:val="96"/>
                <w:position w:val="1"/>
                <w:sz w:val="22"/>
                <w:szCs w:val="22"/>
              </w:rPr>
              <w:t>with</w:t>
            </w:r>
            <w:r w:rsidRPr="0033083F">
              <w:rPr>
                <w:rFonts w:ascii="Aptos Display" w:eastAsia="Calibri" w:hAnsi="Aptos Display" w:cs="Calibri"/>
                <w:spacing w:val="-5"/>
                <w:w w:val="96"/>
                <w:position w:val="1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pacing w:val="-2"/>
                <w:position w:val="1"/>
                <w:sz w:val="22"/>
                <w:szCs w:val="22"/>
              </w:rPr>
              <w:t>a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n</w:t>
            </w:r>
            <w:r w:rsidRPr="0033083F">
              <w:rPr>
                <w:rFonts w:ascii="Aptos Display" w:eastAsia="Calibri" w:hAnsi="Aptos Display" w:cs="Calibri"/>
                <w:spacing w:val="-8"/>
                <w:position w:val="1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ac</w:t>
            </w:r>
            <w:r w:rsidRPr="0033083F">
              <w:rPr>
                <w:rFonts w:ascii="Aptos Display" w:eastAsia="Calibri" w:hAnsi="Aptos Display" w:cs="Calibri"/>
                <w:spacing w:val="-3"/>
                <w:position w:val="1"/>
                <w:sz w:val="22"/>
                <w:szCs w:val="22"/>
              </w:rPr>
              <w:t>c</w:t>
            </w:r>
            <w:r w:rsidRPr="0033083F">
              <w:rPr>
                <w:rFonts w:ascii="Aptos Display" w:eastAsia="Calibri" w:hAnsi="Aptos Display" w:cs="Calibri"/>
                <w:spacing w:val="1"/>
                <w:position w:val="1"/>
                <w:sz w:val="22"/>
                <w:szCs w:val="22"/>
              </w:rPr>
              <w:t>r</w:t>
            </w:r>
            <w:r w:rsidRPr="0033083F">
              <w:rPr>
                <w:rFonts w:ascii="Aptos Display" w:eastAsia="Calibri" w:hAnsi="Aptos Display" w:cs="Calibri"/>
                <w:spacing w:val="-1"/>
                <w:position w:val="1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ditat</w:t>
            </w:r>
            <w:r w:rsidRPr="0033083F">
              <w:rPr>
                <w:rFonts w:ascii="Aptos Display" w:eastAsia="Calibri" w:hAnsi="Aptos Display" w:cs="Calibri"/>
                <w:spacing w:val="-1"/>
                <w:position w:val="1"/>
                <w:sz w:val="22"/>
                <w:szCs w:val="22"/>
              </w:rPr>
              <w:t>i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on</w:t>
            </w:r>
            <w:r w:rsidRPr="0033083F">
              <w:rPr>
                <w:rFonts w:ascii="Aptos Display" w:eastAsia="Calibri" w:hAnsi="Aptos Display" w:cs="Calibri"/>
                <w:spacing w:val="-17"/>
                <w:position w:val="1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a</w:t>
            </w:r>
            <w:r w:rsidRPr="0033083F">
              <w:rPr>
                <w:rFonts w:ascii="Aptos Display" w:eastAsia="Calibri" w:hAnsi="Aptos Display" w:cs="Calibri"/>
                <w:spacing w:val="-1"/>
                <w:position w:val="1"/>
                <w:sz w:val="22"/>
                <w:szCs w:val="22"/>
              </w:rPr>
              <w:t>n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d</w:t>
            </w:r>
            <w:r w:rsidRPr="0033083F">
              <w:rPr>
                <w:rFonts w:ascii="Aptos Display" w:eastAsia="Calibri" w:hAnsi="Aptos Display" w:cs="Calibri"/>
                <w:spacing w:val="-9"/>
                <w:position w:val="1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pacing w:val="-3"/>
                <w:position w:val="1"/>
                <w:sz w:val="22"/>
                <w:szCs w:val="22"/>
              </w:rPr>
              <w:t>o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r</w:t>
            </w:r>
            <w:r w:rsidRPr="0033083F">
              <w:rPr>
                <w:rFonts w:ascii="Aptos Display" w:eastAsia="Calibri" w:hAnsi="Aptos Display" w:cs="Calibri"/>
                <w:position w:val="1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p</w:t>
            </w:r>
            <w:r w:rsidRPr="0033083F">
              <w:rPr>
                <w:rFonts w:ascii="Aptos Display" w:eastAsia="Calibri" w:hAnsi="Aptos Display" w:cs="Calibri"/>
                <w:spacing w:val="2"/>
                <w:position w:val="1"/>
                <w:sz w:val="22"/>
                <w:szCs w:val="22"/>
              </w:rPr>
              <w:t>r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o</w:t>
            </w:r>
            <w:r w:rsidRPr="0033083F">
              <w:rPr>
                <w:rFonts w:ascii="Aptos Display" w:eastAsia="Calibri" w:hAnsi="Aptos Display" w:cs="Calibri"/>
                <w:spacing w:val="-3"/>
                <w:position w:val="1"/>
                <w:sz w:val="22"/>
                <w:szCs w:val="22"/>
              </w:rPr>
              <w:t>f</w:t>
            </w:r>
            <w:r w:rsidRPr="0033083F">
              <w:rPr>
                <w:rFonts w:ascii="Aptos Display" w:eastAsia="Calibri" w:hAnsi="Aptos Display" w:cs="Calibri"/>
                <w:spacing w:val="1"/>
                <w:position w:val="1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spacing w:val="-1"/>
                <w:position w:val="1"/>
                <w:sz w:val="22"/>
                <w:szCs w:val="22"/>
              </w:rPr>
              <w:t>s</w:t>
            </w:r>
            <w:r w:rsidRPr="0033083F">
              <w:rPr>
                <w:rFonts w:ascii="Aptos Display" w:eastAsia="Calibri" w:hAnsi="Aptos Display" w:cs="Calibri"/>
                <w:spacing w:val="1"/>
                <w:position w:val="1"/>
                <w:sz w:val="22"/>
                <w:szCs w:val="22"/>
              </w:rPr>
              <w:t>s</w:t>
            </w:r>
            <w:r w:rsidRPr="0033083F">
              <w:rPr>
                <w:rFonts w:ascii="Aptos Display" w:eastAsia="Calibri" w:hAnsi="Aptos Display" w:cs="Calibri"/>
                <w:spacing w:val="-1"/>
                <w:position w:val="1"/>
                <w:sz w:val="22"/>
                <w:szCs w:val="22"/>
              </w:rPr>
              <w:t>i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onal</w:t>
            </w:r>
            <w:r w:rsidRPr="0033083F">
              <w:rPr>
                <w:rFonts w:ascii="Aptos Display" w:eastAsia="Calibri" w:hAnsi="Aptos Display" w:cs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pacing w:val="-1"/>
                <w:position w:val="1"/>
                <w:sz w:val="22"/>
                <w:szCs w:val="22"/>
              </w:rPr>
              <w:t>r</w:t>
            </w:r>
            <w:r w:rsidRPr="0033083F">
              <w:rPr>
                <w:rFonts w:ascii="Aptos Display" w:eastAsia="Calibri" w:hAnsi="Aptos Display" w:cs="Calibri"/>
                <w:spacing w:val="1"/>
                <w:position w:val="1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spacing w:val="-1"/>
                <w:position w:val="1"/>
                <w:sz w:val="22"/>
                <w:szCs w:val="22"/>
              </w:rPr>
              <w:t>gi</w:t>
            </w:r>
            <w:r w:rsidRPr="0033083F">
              <w:rPr>
                <w:rFonts w:ascii="Aptos Display" w:eastAsia="Calibri" w:hAnsi="Aptos Display" w:cs="Calibri"/>
                <w:spacing w:val="1"/>
                <w:position w:val="1"/>
                <w:sz w:val="22"/>
                <w:szCs w:val="22"/>
              </w:rPr>
              <w:t>s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t</w:t>
            </w:r>
            <w:r w:rsidRPr="0033083F">
              <w:rPr>
                <w:rFonts w:ascii="Aptos Display" w:eastAsia="Calibri" w:hAnsi="Aptos Display" w:cs="Calibri"/>
                <w:spacing w:val="-1"/>
                <w:position w:val="1"/>
                <w:sz w:val="22"/>
                <w:szCs w:val="22"/>
              </w:rPr>
              <w:t>r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at</w:t>
            </w:r>
            <w:r w:rsidRPr="0033083F">
              <w:rPr>
                <w:rFonts w:ascii="Aptos Display" w:eastAsia="Calibri" w:hAnsi="Aptos Display" w:cs="Calibri"/>
                <w:spacing w:val="-1"/>
                <w:position w:val="1"/>
                <w:sz w:val="22"/>
                <w:szCs w:val="22"/>
              </w:rPr>
              <w:t>i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on</w:t>
            </w:r>
            <w:r w:rsidRPr="0033083F">
              <w:rPr>
                <w:rFonts w:ascii="Aptos Display" w:eastAsia="Calibri" w:hAnsi="Aptos Display" w:cs="Calibri"/>
                <w:position w:val="1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bo</w:t>
            </w:r>
            <w:r w:rsidRPr="0033083F">
              <w:rPr>
                <w:rFonts w:ascii="Aptos Display" w:eastAsia="Calibri" w:hAnsi="Aptos Display" w:cs="Calibri"/>
                <w:spacing w:val="1"/>
                <w:position w:val="1"/>
                <w:sz w:val="22"/>
                <w:szCs w:val="22"/>
              </w:rPr>
              <w:t>d</w:t>
            </w:r>
            <w:r w:rsidRPr="0033083F">
              <w:rPr>
                <w:rFonts w:ascii="Aptos Display" w:eastAsia="Calibri" w:hAnsi="Aptos Display" w:cs="Calibri"/>
                <w:spacing w:val="-2"/>
                <w:position w:val="1"/>
                <w:sz w:val="22"/>
                <w:szCs w:val="22"/>
              </w:rPr>
              <w:t>y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?</w:t>
            </w:r>
          </w:p>
        </w:tc>
        <w:sdt>
          <w:sdtPr>
            <w:rPr>
              <w:rFonts w:asciiTheme="majorHAnsi" w:hAnsiTheme="majorHAnsi" w:cs="Arial"/>
              <w:sz w:val="20"/>
              <w:szCs w:val="20"/>
            </w:rPr>
            <w:id w:val="-1959786335"/>
            <w:placeholder>
              <w:docPart w:val="8C5BFC8326584304868EF6BD62D6F43E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5238BB3A" w14:textId="77777777" w:rsidR="00301217" w:rsidRDefault="00301217" w:rsidP="0094152D">
                <w:r w:rsidRPr="00473FBB">
                  <w:rPr>
                    <w:rStyle w:val="PlaceholderText"/>
                    <w:rFonts w:asciiTheme="majorHAnsi" w:eastAsia="Calibri" w:hAnsiTheme="majorHAnsi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01217" w14:paraId="1CCFCEBE" w14:textId="77777777" w:rsidTr="00213467">
        <w:trPr>
          <w:trHeight w:val="1292"/>
        </w:trPr>
        <w:tc>
          <w:tcPr>
            <w:tcW w:w="3402" w:type="dxa"/>
          </w:tcPr>
          <w:p w14:paraId="1CC4D28A" w14:textId="77777777" w:rsidR="00301217" w:rsidRPr="0033083F" w:rsidRDefault="00301217" w:rsidP="00301217">
            <w:pPr>
              <w:spacing w:line="260" w:lineRule="exact"/>
              <w:jc w:val="center"/>
              <w:rPr>
                <w:rFonts w:ascii="Aptos Display" w:eastAsia="Calibri" w:hAnsi="Aptos Display" w:cs="Calibri"/>
                <w:sz w:val="22"/>
                <w:szCs w:val="22"/>
              </w:rPr>
            </w:pP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How</w:t>
            </w:r>
            <w:r w:rsidRPr="0033083F">
              <w:rPr>
                <w:rFonts w:ascii="Aptos Display" w:eastAsia="Calibri" w:hAnsi="Aptos Display" w:cs="Calibri"/>
                <w:spacing w:val="-3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w w:val="95"/>
                <w:sz w:val="22"/>
                <w:szCs w:val="22"/>
              </w:rPr>
              <w:t>of</w:t>
            </w:r>
            <w:r w:rsidRPr="0033083F">
              <w:rPr>
                <w:rFonts w:ascii="Aptos Display" w:eastAsia="Calibri" w:hAnsi="Aptos Display" w:cs="Calibri"/>
                <w:spacing w:val="-2"/>
                <w:w w:val="95"/>
                <w:sz w:val="22"/>
                <w:szCs w:val="22"/>
              </w:rPr>
              <w:t>t</w:t>
            </w:r>
            <w:r w:rsidRPr="0033083F">
              <w:rPr>
                <w:rFonts w:ascii="Aptos Display" w:eastAsia="Calibri" w:hAnsi="Aptos Display" w:cs="Calibri"/>
                <w:spacing w:val="-1"/>
                <w:w w:val="95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w w:val="95"/>
                <w:sz w:val="22"/>
                <w:szCs w:val="22"/>
              </w:rPr>
              <w:t>n</w:t>
            </w:r>
            <w:r w:rsidRPr="0033083F">
              <w:rPr>
                <w:rFonts w:ascii="Aptos Display" w:eastAsia="Calibri" w:hAnsi="Aptos Display" w:cs="Calibri"/>
                <w:spacing w:val="-1"/>
                <w:w w:val="95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is</w:t>
            </w:r>
            <w:r w:rsidRPr="0033083F">
              <w:rPr>
                <w:rFonts w:ascii="Aptos Display" w:eastAsia="Calibri" w:hAnsi="Aptos Display" w:cs="Calibri"/>
                <w:spacing w:val="3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t</w:t>
            </w:r>
            <w:r w:rsidRPr="0033083F">
              <w:rPr>
                <w:rFonts w:ascii="Aptos Display" w:eastAsia="Calibri" w:hAnsi="Aptos Display" w:cs="Calibri"/>
                <w:spacing w:val="-1"/>
                <w:sz w:val="22"/>
                <w:szCs w:val="22"/>
              </w:rPr>
              <w:t>h</w:t>
            </w: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spacing w:val="-18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w w:val="106"/>
                <w:sz w:val="22"/>
                <w:szCs w:val="22"/>
              </w:rPr>
              <w:t>c</w:t>
            </w:r>
            <w:r w:rsidRPr="0033083F">
              <w:rPr>
                <w:rFonts w:ascii="Aptos Display" w:eastAsia="Calibri" w:hAnsi="Aptos Display" w:cs="Calibri"/>
                <w:spacing w:val="-3"/>
                <w:w w:val="106"/>
                <w:sz w:val="22"/>
                <w:szCs w:val="22"/>
              </w:rPr>
              <w:t>o</w:t>
            </w:r>
            <w:r w:rsidRPr="0033083F">
              <w:rPr>
                <w:rFonts w:ascii="Aptos Display" w:eastAsia="Calibri" w:hAnsi="Aptos Display" w:cs="Calibri"/>
                <w:spacing w:val="1"/>
                <w:w w:val="96"/>
                <w:sz w:val="22"/>
                <w:szCs w:val="22"/>
              </w:rPr>
              <w:t>n</w:t>
            </w:r>
            <w:r w:rsidRPr="0033083F">
              <w:rPr>
                <w:rFonts w:ascii="Aptos Display" w:eastAsia="Calibri" w:hAnsi="Aptos Display" w:cs="Calibri"/>
                <w:w w:val="97"/>
                <w:sz w:val="22"/>
                <w:szCs w:val="22"/>
              </w:rPr>
              <w:t>f</w:t>
            </w:r>
            <w:r w:rsidRPr="0033083F">
              <w:rPr>
                <w:rFonts w:ascii="Aptos Display" w:eastAsia="Calibri" w:hAnsi="Aptos Display" w:cs="Calibri"/>
                <w:spacing w:val="-1"/>
                <w:w w:val="97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spacing w:val="-1"/>
                <w:w w:val="89"/>
                <w:sz w:val="22"/>
                <w:szCs w:val="22"/>
              </w:rPr>
              <w:t>r</w:t>
            </w:r>
            <w:r w:rsidRPr="0033083F">
              <w:rPr>
                <w:rFonts w:ascii="Aptos Display" w:eastAsia="Calibri" w:hAnsi="Aptos Display" w:cs="Calibri"/>
                <w:spacing w:val="1"/>
                <w:w w:val="99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spacing w:val="1"/>
                <w:w w:val="96"/>
                <w:sz w:val="22"/>
                <w:szCs w:val="22"/>
              </w:rPr>
              <w:t>n</w:t>
            </w:r>
            <w:r w:rsidRPr="0033083F">
              <w:rPr>
                <w:rFonts w:ascii="Aptos Display" w:eastAsia="Calibri" w:hAnsi="Aptos Display" w:cs="Calibri"/>
                <w:spacing w:val="-3"/>
                <w:w w:val="117"/>
                <w:sz w:val="22"/>
                <w:szCs w:val="22"/>
              </w:rPr>
              <w:t>c</w:t>
            </w:r>
            <w:r w:rsidRPr="0033083F">
              <w:rPr>
                <w:rFonts w:ascii="Aptos Display" w:eastAsia="Calibri" w:hAnsi="Aptos Display" w:cs="Calibri"/>
                <w:w w:val="99"/>
                <w:sz w:val="22"/>
                <w:szCs w:val="22"/>
              </w:rPr>
              <w:t>e</w:t>
            </w:r>
          </w:p>
          <w:p w14:paraId="45CDBBCB" w14:textId="77777777" w:rsidR="00301217" w:rsidRDefault="00301217" w:rsidP="00301217">
            <w:pPr>
              <w:jc w:val="center"/>
            </w:pPr>
            <w:r w:rsidRPr="0033083F">
              <w:rPr>
                <w:rFonts w:ascii="Aptos Display" w:eastAsia="Calibri" w:hAnsi="Aptos Display" w:cs="Calibri"/>
                <w:spacing w:val="1"/>
                <w:w w:val="96"/>
                <w:sz w:val="22"/>
                <w:szCs w:val="22"/>
              </w:rPr>
              <w:t>h</w:t>
            </w:r>
            <w:r w:rsidRPr="0033083F">
              <w:rPr>
                <w:rFonts w:ascii="Aptos Display" w:eastAsia="Calibri" w:hAnsi="Aptos Display" w:cs="Calibri"/>
                <w:w w:val="102"/>
                <w:sz w:val="22"/>
                <w:szCs w:val="22"/>
              </w:rPr>
              <w:t>os</w:t>
            </w:r>
            <w:r w:rsidRPr="0033083F">
              <w:rPr>
                <w:rFonts w:ascii="Aptos Display" w:eastAsia="Calibri" w:hAnsi="Aptos Display" w:cs="Calibri"/>
                <w:spacing w:val="-2"/>
                <w:w w:val="102"/>
                <w:sz w:val="22"/>
                <w:szCs w:val="22"/>
              </w:rPr>
              <w:t>t</w:t>
            </w:r>
            <w:r w:rsidRPr="0033083F">
              <w:rPr>
                <w:rFonts w:ascii="Aptos Display" w:eastAsia="Calibri" w:hAnsi="Aptos Display" w:cs="Calibri"/>
                <w:spacing w:val="-1"/>
                <w:w w:val="99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w w:val="102"/>
                <w:sz w:val="22"/>
                <w:szCs w:val="22"/>
              </w:rPr>
              <w:t>d?</w:t>
            </w:r>
          </w:p>
        </w:tc>
        <w:sdt>
          <w:sdtPr>
            <w:rPr>
              <w:rFonts w:asciiTheme="majorHAnsi" w:hAnsiTheme="majorHAnsi" w:cs="Arial"/>
              <w:sz w:val="20"/>
              <w:szCs w:val="20"/>
            </w:rPr>
            <w:id w:val="-499578466"/>
            <w:placeholder>
              <w:docPart w:val="04CEDC5EF2F1404693E669AABFEB84D2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00AA356A" w14:textId="77777777" w:rsidR="00301217" w:rsidRDefault="00301217" w:rsidP="0094152D">
                <w:r w:rsidRPr="00473FBB">
                  <w:rPr>
                    <w:rStyle w:val="PlaceholderText"/>
                    <w:rFonts w:asciiTheme="majorHAnsi" w:eastAsia="Calibri" w:hAnsiTheme="majorHAnsi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01217" w14:paraId="5ED4147A" w14:textId="77777777" w:rsidTr="00213467">
        <w:trPr>
          <w:trHeight w:val="1292"/>
        </w:trPr>
        <w:tc>
          <w:tcPr>
            <w:tcW w:w="3402" w:type="dxa"/>
          </w:tcPr>
          <w:p w14:paraId="6B3B2172" w14:textId="77777777" w:rsidR="00301217" w:rsidRDefault="00301217" w:rsidP="00301217">
            <w:pPr>
              <w:jc w:val="center"/>
            </w:pPr>
            <w:r w:rsidRPr="0033083F">
              <w:rPr>
                <w:rFonts w:ascii="Aptos Display" w:eastAsia="Calibri" w:hAnsi="Aptos Display" w:cs="Calibri"/>
                <w:spacing w:val="1"/>
                <w:sz w:val="22"/>
                <w:szCs w:val="22"/>
              </w:rPr>
              <w:t>W</w:t>
            </w:r>
            <w:r w:rsidRPr="0033083F">
              <w:rPr>
                <w:rFonts w:ascii="Aptos Display" w:eastAsia="Calibri" w:hAnsi="Aptos Display" w:cs="Calibri"/>
                <w:spacing w:val="-1"/>
                <w:sz w:val="22"/>
                <w:szCs w:val="22"/>
              </w:rPr>
              <w:t>he</w:t>
            </w: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n</w:t>
            </w:r>
            <w:r w:rsidRPr="0033083F">
              <w:rPr>
                <w:rFonts w:ascii="Aptos Display" w:eastAsia="Calibri" w:hAnsi="Aptos Display" w:cs="Calibri"/>
                <w:spacing w:val="-18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la</w:t>
            </w:r>
            <w:r w:rsidRPr="0033083F">
              <w:rPr>
                <w:rFonts w:ascii="Aptos Display" w:eastAsia="Calibri" w:hAnsi="Aptos Display" w:cs="Calibri"/>
                <w:spacing w:val="-2"/>
                <w:sz w:val="22"/>
                <w:szCs w:val="22"/>
              </w:rPr>
              <w:t>s</w:t>
            </w: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t</w:t>
            </w:r>
            <w:r w:rsidRPr="0033083F">
              <w:rPr>
                <w:rFonts w:ascii="Aptos Display" w:eastAsia="Calibri" w:hAnsi="Aptos Display" w:cs="Calibri"/>
                <w:spacing w:val="8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w</w:t>
            </w:r>
            <w:r w:rsidRPr="0033083F">
              <w:rPr>
                <w:rFonts w:ascii="Aptos Display" w:eastAsia="Calibri" w:hAnsi="Aptos Display" w:cs="Calibri"/>
                <w:spacing w:val="-2"/>
                <w:sz w:val="22"/>
                <w:szCs w:val="22"/>
              </w:rPr>
              <w:t>a</w:t>
            </w: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s</w:t>
            </w:r>
            <w:r w:rsidRPr="0033083F">
              <w:rPr>
                <w:rFonts w:ascii="Aptos Display" w:eastAsia="Calibri" w:hAnsi="Aptos Display" w:cs="Calibri"/>
                <w:spacing w:val="12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pacing w:val="-2"/>
                <w:sz w:val="22"/>
                <w:szCs w:val="22"/>
              </w:rPr>
              <w:t>t</w:t>
            </w:r>
            <w:r w:rsidRPr="0033083F">
              <w:rPr>
                <w:rFonts w:ascii="Aptos Display" w:eastAsia="Calibri" w:hAnsi="Aptos Display" w:cs="Calibri"/>
                <w:spacing w:val="-1"/>
                <w:sz w:val="22"/>
                <w:szCs w:val="22"/>
              </w:rPr>
              <w:t>h</w:t>
            </w: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spacing w:val="-1"/>
                <w:position w:val="1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pacing w:val="-1"/>
                <w:position w:val="1"/>
                <w:sz w:val="22"/>
                <w:szCs w:val="22"/>
              </w:rPr>
              <w:t>C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onfe</w:t>
            </w:r>
            <w:r w:rsidRPr="0033083F">
              <w:rPr>
                <w:rFonts w:ascii="Aptos Display" w:eastAsia="Calibri" w:hAnsi="Aptos Display" w:cs="Calibri"/>
                <w:spacing w:val="-2"/>
                <w:position w:val="1"/>
                <w:sz w:val="22"/>
                <w:szCs w:val="22"/>
              </w:rPr>
              <w:t>r</w:t>
            </w:r>
            <w:r w:rsidRPr="0033083F">
              <w:rPr>
                <w:rFonts w:ascii="Aptos Display" w:eastAsia="Calibri" w:hAnsi="Aptos Display" w:cs="Calibri"/>
                <w:spacing w:val="1"/>
                <w:position w:val="1"/>
                <w:sz w:val="22"/>
                <w:szCs w:val="22"/>
              </w:rPr>
              <w:t>en</w:t>
            </w:r>
            <w:r w:rsidRPr="0033083F">
              <w:rPr>
                <w:rFonts w:ascii="Aptos Display" w:eastAsia="Calibri" w:hAnsi="Aptos Display" w:cs="Calibri"/>
                <w:spacing w:val="-3"/>
                <w:position w:val="1"/>
                <w:sz w:val="22"/>
                <w:szCs w:val="22"/>
              </w:rPr>
              <w:t>c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spacing w:val="4"/>
                <w:position w:val="1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pacing w:val="1"/>
                <w:position w:val="1"/>
                <w:sz w:val="22"/>
                <w:szCs w:val="22"/>
              </w:rPr>
              <w:t>h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os</w:t>
            </w:r>
            <w:r w:rsidRPr="0033083F">
              <w:rPr>
                <w:rFonts w:ascii="Aptos Display" w:eastAsia="Calibri" w:hAnsi="Aptos Display" w:cs="Calibri"/>
                <w:spacing w:val="-2"/>
                <w:position w:val="1"/>
                <w:sz w:val="22"/>
                <w:szCs w:val="22"/>
              </w:rPr>
              <w:t>t</w:t>
            </w:r>
            <w:r w:rsidRPr="0033083F">
              <w:rPr>
                <w:rFonts w:ascii="Aptos Display" w:eastAsia="Calibri" w:hAnsi="Aptos Display" w:cs="Calibri"/>
                <w:spacing w:val="-1"/>
                <w:position w:val="1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d</w:t>
            </w:r>
            <w:r w:rsidRPr="0033083F">
              <w:rPr>
                <w:rFonts w:ascii="Aptos Display" w:eastAsia="Calibri" w:hAnsi="Aptos Display" w:cs="Calibri"/>
                <w:spacing w:val="-7"/>
                <w:position w:val="1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pacing w:val="-1"/>
                <w:position w:val="1"/>
                <w:sz w:val="22"/>
                <w:szCs w:val="22"/>
              </w:rPr>
              <w:t>i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n</w:t>
            </w:r>
            <w:r w:rsidRPr="0033083F">
              <w:rPr>
                <w:rFonts w:ascii="Aptos Display" w:eastAsia="Calibri" w:hAnsi="Aptos Display" w:cs="Calibri"/>
                <w:spacing w:val="-17"/>
                <w:position w:val="1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P</w:t>
            </w:r>
            <w:r w:rsidRPr="0033083F">
              <w:rPr>
                <w:rFonts w:ascii="Aptos Display" w:eastAsia="Calibri" w:hAnsi="Aptos Display" w:cs="Calibri"/>
                <w:spacing w:val="-2"/>
                <w:position w:val="1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spacing w:val="1"/>
                <w:position w:val="1"/>
                <w:sz w:val="22"/>
                <w:szCs w:val="22"/>
              </w:rPr>
              <w:t>r</w:t>
            </w:r>
            <w:r w:rsidRPr="0033083F">
              <w:rPr>
                <w:rFonts w:ascii="Aptos Display" w:eastAsia="Calibri" w:hAnsi="Aptos Display" w:cs="Calibri"/>
                <w:spacing w:val="-2"/>
                <w:position w:val="1"/>
                <w:sz w:val="22"/>
                <w:szCs w:val="22"/>
              </w:rPr>
              <w:t>t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h</w:t>
            </w:r>
            <w:r w:rsidRPr="0033083F">
              <w:rPr>
                <w:rFonts w:ascii="Aptos Display" w:eastAsia="Calibri" w:hAnsi="Aptos Display" w:cs="Calibri"/>
                <w:position w:val="1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a</w:t>
            </w:r>
            <w:r w:rsidRPr="0033083F">
              <w:rPr>
                <w:rFonts w:ascii="Aptos Display" w:eastAsia="Calibri" w:hAnsi="Aptos Display" w:cs="Calibri"/>
                <w:spacing w:val="1"/>
                <w:position w:val="1"/>
                <w:sz w:val="22"/>
                <w:szCs w:val="22"/>
              </w:rPr>
              <w:t>n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d</w:t>
            </w:r>
            <w:r w:rsidRPr="0033083F">
              <w:rPr>
                <w:rFonts w:ascii="Aptos Display" w:eastAsia="Calibri" w:hAnsi="Aptos Display" w:cs="Calibri"/>
                <w:spacing w:val="-12"/>
                <w:position w:val="1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position w:val="1"/>
                <w:sz w:val="22"/>
                <w:szCs w:val="22"/>
              </w:rPr>
              <w:t>or</w:t>
            </w:r>
            <w:r w:rsidRPr="0033083F">
              <w:rPr>
                <w:rFonts w:ascii="Aptos Display" w:eastAsia="Calibri" w:hAnsi="Aptos Display" w:cs="Calibri"/>
                <w:spacing w:val="-18"/>
                <w:position w:val="1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pacing w:val="-3"/>
                <w:position w:val="1"/>
                <w:sz w:val="22"/>
                <w:szCs w:val="22"/>
              </w:rPr>
              <w:t>A</w:t>
            </w:r>
            <w:r w:rsidRPr="0033083F">
              <w:rPr>
                <w:rFonts w:ascii="Aptos Display" w:eastAsia="Calibri" w:hAnsi="Aptos Display" w:cs="Calibri"/>
                <w:spacing w:val="1"/>
                <w:w w:val="96"/>
                <w:position w:val="1"/>
                <w:sz w:val="22"/>
                <w:szCs w:val="22"/>
              </w:rPr>
              <w:t>u</w:t>
            </w:r>
            <w:r w:rsidRPr="0033083F">
              <w:rPr>
                <w:rFonts w:ascii="Aptos Display" w:eastAsia="Calibri" w:hAnsi="Aptos Display" w:cs="Calibri"/>
                <w:spacing w:val="-1"/>
                <w:w w:val="118"/>
                <w:position w:val="1"/>
                <w:sz w:val="22"/>
                <w:szCs w:val="22"/>
              </w:rPr>
              <w:t>s</w:t>
            </w:r>
            <w:r w:rsidRPr="0033083F">
              <w:rPr>
                <w:rFonts w:ascii="Aptos Display" w:eastAsia="Calibri" w:hAnsi="Aptos Display" w:cs="Calibri"/>
                <w:w w:val="90"/>
                <w:position w:val="1"/>
                <w:sz w:val="22"/>
                <w:szCs w:val="22"/>
              </w:rPr>
              <w:t>t</w:t>
            </w:r>
            <w:r w:rsidRPr="0033083F">
              <w:rPr>
                <w:rFonts w:ascii="Aptos Display" w:eastAsia="Calibri" w:hAnsi="Aptos Display" w:cs="Calibri"/>
                <w:spacing w:val="1"/>
                <w:w w:val="90"/>
                <w:position w:val="1"/>
                <w:sz w:val="22"/>
                <w:szCs w:val="22"/>
              </w:rPr>
              <w:t>r</w:t>
            </w:r>
            <w:r w:rsidRPr="0033083F">
              <w:rPr>
                <w:rFonts w:ascii="Aptos Display" w:eastAsia="Calibri" w:hAnsi="Aptos Display" w:cs="Calibri"/>
                <w:w w:val="103"/>
                <w:position w:val="1"/>
                <w:sz w:val="22"/>
                <w:szCs w:val="22"/>
              </w:rPr>
              <w:t>a</w:t>
            </w:r>
            <w:r w:rsidRPr="0033083F">
              <w:rPr>
                <w:rFonts w:ascii="Aptos Display" w:eastAsia="Calibri" w:hAnsi="Aptos Display" w:cs="Calibri"/>
                <w:spacing w:val="-1"/>
                <w:w w:val="103"/>
                <w:position w:val="1"/>
                <w:sz w:val="22"/>
                <w:szCs w:val="22"/>
              </w:rPr>
              <w:t>l</w:t>
            </w:r>
            <w:r w:rsidRPr="0033083F">
              <w:rPr>
                <w:rFonts w:ascii="Aptos Display" w:eastAsia="Calibri" w:hAnsi="Aptos Display" w:cs="Calibri"/>
                <w:spacing w:val="-1"/>
                <w:w w:val="92"/>
                <w:position w:val="1"/>
                <w:sz w:val="22"/>
                <w:szCs w:val="22"/>
              </w:rPr>
              <w:t>i</w:t>
            </w:r>
            <w:r w:rsidRPr="0033083F">
              <w:rPr>
                <w:rFonts w:ascii="Aptos Display" w:eastAsia="Calibri" w:hAnsi="Aptos Display" w:cs="Calibri"/>
                <w:w w:val="103"/>
                <w:position w:val="1"/>
                <w:sz w:val="22"/>
                <w:szCs w:val="22"/>
              </w:rPr>
              <w:t>a?</w:t>
            </w:r>
          </w:p>
        </w:tc>
        <w:sdt>
          <w:sdtPr>
            <w:rPr>
              <w:rFonts w:asciiTheme="majorHAnsi" w:hAnsiTheme="majorHAnsi" w:cs="Arial"/>
              <w:sz w:val="20"/>
              <w:szCs w:val="20"/>
            </w:rPr>
            <w:id w:val="-1138794245"/>
            <w:placeholder>
              <w:docPart w:val="5AABAA9FAACA4C8D8629E469748D449E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567EF043" w14:textId="77777777" w:rsidR="00301217" w:rsidRDefault="00301217" w:rsidP="0094152D">
                <w:r w:rsidRPr="00473FBB">
                  <w:rPr>
                    <w:rStyle w:val="PlaceholderText"/>
                    <w:rFonts w:asciiTheme="majorHAnsi" w:eastAsia="Calibri" w:hAnsiTheme="majorHAnsi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01217" w14:paraId="3730D14F" w14:textId="77777777" w:rsidTr="00213467">
        <w:trPr>
          <w:trHeight w:val="1292"/>
        </w:trPr>
        <w:tc>
          <w:tcPr>
            <w:tcW w:w="3402" w:type="dxa"/>
          </w:tcPr>
          <w:p w14:paraId="092279DF" w14:textId="77777777" w:rsidR="00301217" w:rsidRDefault="00301217" w:rsidP="00301217">
            <w:pPr>
              <w:spacing w:line="260" w:lineRule="exact"/>
              <w:jc w:val="center"/>
            </w:pPr>
            <w:r w:rsidRPr="0033083F">
              <w:rPr>
                <w:rFonts w:ascii="Aptos Display" w:eastAsia="Calibri" w:hAnsi="Aptos Display" w:cs="Calibri"/>
                <w:spacing w:val="1"/>
                <w:sz w:val="22"/>
                <w:szCs w:val="22"/>
              </w:rPr>
              <w:t>W</w:t>
            </w:r>
            <w:r w:rsidRPr="0033083F">
              <w:rPr>
                <w:rFonts w:ascii="Aptos Display" w:eastAsia="Calibri" w:hAnsi="Aptos Display" w:cs="Calibri"/>
                <w:spacing w:val="-1"/>
                <w:sz w:val="22"/>
                <w:szCs w:val="22"/>
              </w:rPr>
              <w:t>h</w:t>
            </w: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y</w:t>
            </w:r>
            <w:r w:rsidRPr="0033083F">
              <w:rPr>
                <w:rFonts w:ascii="Aptos Display" w:eastAsia="Calibri" w:hAnsi="Aptos Display" w:cs="Calibri"/>
                <w:spacing w:val="-17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pacing w:val="-2"/>
                <w:sz w:val="22"/>
                <w:szCs w:val="22"/>
              </w:rPr>
              <w:t>a</w:t>
            </w:r>
            <w:r w:rsidRPr="0033083F">
              <w:rPr>
                <w:rFonts w:ascii="Aptos Display" w:eastAsia="Calibri" w:hAnsi="Aptos Display" w:cs="Calibri"/>
                <w:spacing w:val="-1"/>
                <w:sz w:val="22"/>
                <w:szCs w:val="22"/>
              </w:rPr>
              <w:t>r</w:t>
            </w: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spacing w:val="-13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pacing w:val="-2"/>
                <w:w w:val="95"/>
                <w:sz w:val="22"/>
                <w:szCs w:val="22"/>
              </w:rPr>
              <w:t>t</w:t>
            </w:r>
            <w:r w:rsidRPr="0033083F">
              <w:rPr>
                <w:rFonts w:ascii="Aptos Display" w:eastAsia="Calibri" w:hAnsi="Aptos Display" w:cs="Calibri"/>
                <w:spacing w:val="1"/>
                <w:w w:val="95"/>
                <w:sz w:val="22"/>
                <w:szCs w:val="22"/>
              </w:rPr>
              <w:t>h</w:t>
            </w:r>
            <w:r w:rsidRPr="0033083F">
              <w:rPr>
                <w:rFonts w:ascii="Aptos Display" w:eastAsia="Calibri" w:hAnsi="Aptos Display" w:cs="Calibri"/>
                <w:spacing w:val="-1"/>
                <w:w w:val="95"/>
                <w:sz w:val="22"/>
                <w:szCs w:val="22"/>
              </w:rPr>
              <w:t>er</w:t>
            </w:r>
            <w:r w:rsidRPr="0033083F">
              <w:rPr>
                <w:rFonts w:ascii="Aptos Display" w:eastAsia="Calibri" w:hAnsi="Aptos Display" w:cs="Calibri"/>
                <w:w w:val="95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spacing w:val="-3"/>
                <w:w w:val="95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pacing w:val="1"/>
                <w:sz w:val="22"/>
                <w:szCs w:val="22"/>
              </w:rPr>
              <w:t>n</w:t>
            </w: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o</w:t>
            </w:r>
            <w:r>
              <w:rPr>
                <w:rFonts w:ascii="Aptos Display" w:eastAsia="Calibri" w:hAnsi="Aptos Display" w:cs="Calibri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w w:val="98"/>
                <w:sz w:val="22"/>
                <w:szCs w:val="22"/>
              </w:rPr>
              <w:t>a</w:t>
            </w:r>
            <w:r w:rsidRPr="0033083F">
              <w:rPr>
                <w:rFonts w:ascii="Aptos Display" w:eastAsia="Calibri" w:hAnsi="Aptos Display" w:cs="Calibri"/>
                <w:spacing w:val="-1"/>
                <w:w w:val="98"/>
                <w:sz w:val="22"/>
                <w:szCs w:val="22"/>
              </w:rPr>
              <w:t>l</w:t>
            </w:r>
            <w:r w:rsidRPr="0033083F">
              <w:rPr>
                <w:rFonts w:ascii="Aptos Display" w:eastAsia="Calibri" w:hAnsi="Aptos Display" w:cs="Calibri"/>
                <w:w w:val="98"/>
                <w:sz w:val="22"/>
                <w:szCs w:val="22"/>
              </w:rPr>
              <w:t>t</w:t>
            </w:r>
            <w:r w:rsidRPr="0033083F">
              <w:rPr>
                <w:rFonts w:ascii="Aptos Display" w:eastAsia="Calibri" w:hAnsi="Aptos Display" w:cs="Calibri"/>
                <w:spacing w:val="1"/>
                <w:w w:val="98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spacing w:val="-1"/>
                <w:w w:val="98"/>
                <w:sz w:val="22"/>
                <w:szCs w:val="22"/>
              </w:rPr>
              <w:t>r</w:t>
            </w:r>
            <w:r w:rsidRPr="0033083F">
              <w:rPr>
                <w:rFonts w:ascii="Aptos Display" w:eastAsia="Calibri" w:hAnsi="Aptos Display" w:cs="Calibri"/>
                <w:spacing w:val="1"/>
                <w:w w:val="98"/>
                <w:sz w:val="22"/>
                <w:szCs w:val="22"/>
              </w:rPr>
              <w:t>n</w:t>
            </w:r>
            <w:r w:rsidRPr="0033083F">
              <w:rPr>
                <w:rFonts w:ascii="Aptos Display" w:eastAsia="Calibri" w:hAnsi="Aptos Display" w:cs="Calibri"/>
                <w:w w:val="98"/>
                <w:sz w:val="22"/>
                <w:szCs w:val="22"/>
              </w:rPr>
              <w:t>at</w:t>
            </w:r>
            <w:r w:rsidRPr="0033083F">
              <w:rPr>
                <w:rFonts w:ascii="Aptos Display" w:eastAsia="Calibri" w:hAnsi="Aptos Display" w:cs="Calibri"/>
                <w:spacing w:val="-1"/>
                <w:w w:val="98"/>
                <w:sz w:val="22"/>
                <w:szCs w:val="22"/>
              </w:rPr>
              <w:t>i</w:t>
            </w:r>
            <w:r w:rsidRPr="0033083F">
              <w:rPr>
                <w:rFonts w:ascii="Aptos Display" w:eastAsia="Calibri" w:hAnsi="Aptos Display" w:cs="Calibri"/>
                <w:spacing w:val="-2"/>
                <w:w w:val="98"/>
                <w:sz w:val="22"/>
                <w:szCs w:val="22"/>
              </w:rPr>
              <w:t>v</w:t>
            </w:r>
            <w:r w:rsidRPr="0033083F">
              <w:rPr>
                <w:rFonts w:ascii="Aptos Display" w:eastAsia="Calibri" w:hAnsi="Aptos Display" w:cs="Calibri"/>
                <w:spacing w:val="1"/>
                <w:w w:val="98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w w:val="98"/>
                <w:sz w:val="22"/>
                <w:szCs w:val="22"/>
              </w:rPr>
              <w:t xml:space="preserve">s </w:t>
            </w:r>
            <w:r w:rsidRPr="0033083F">
              <w:rPr>
                <w:rFonts w:ascii="Aptos Display" w:eastAsia="Calibri" w:hAnsi="Aptos Display" w:cs="Calibri"/>
                <w:spacing w:val="1"/>
                <w:sz w:val="22"/>
                <w:szCs w:val="22"/>
              </w:rPr>
              <w:t>t</w:t>
            </w:r>
            <w:r w:rsidRPr="0033083F">
              <w:rPr>
                <w:rFonts w:ascii="Aptos Display" w:eastAsia="Calibri" w:hAnsi="Aptos Display" w:cs="Calibri"/>
                <w:sz w:val="22"/>
                <w:szCs w:val="22"/>
              </w:rPr>
              <w:t>o</w:t>
            </w:r>
            <w:r w:rsidRPr="0033083F">
              <w:rPr>
                <w:rFonts w:ascii="Aptos Display" w:eastAsia="Calibri" w:hAnsi="Aptos Display" w:cs="Calibri"/>
                <w:spacing w:val="-17"/>
                <w:sz w:val="22"/>
                <w:szCs w:val="22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pacing w:val="-2"/>
                <w:w w:val="91"/>
                <w:sz w:val="22"/>
                <w:szCs w:val="22"/>
              </w:rPr>
              <w:t>t</w:t>
            </w:r>
            <w:r w:rsidRPr="0033083F">
              <w:rPr>
                <w:rFonts w:ascii="Aptos Display" w:eastAsia="Calibri" w:hAnsi="Aptos Display" w:cs="Calibri"/>
                <w:spacing w:val="1"/>
                <w:w w:val="96"/>
                <w:sz w:val="22"/>
                <w:szCs w:val="22"/>
              </w:rPr>
              <w:t>h</w:t>
            </w:r>
            <w:r w:rsidRPr="0033083F">
              <w:rPr>
                <w:rFonts w:ascii="Aptos Display" w:eastAsia="Calibri" w:hAnsi="Aptos Display" w:cs="Calibri"/>
                <w:spacing w:val="-1"/>
                <w:w w:val="92"/>
                <w:sz w:val="22"/>
                <w:szCs w:val="22"/>
              </w:rPr>
              <w:t>i</w:t>
            </w:r>
            <w:r w:rsidRPr="0033083F">
              <w:rPr>
                <w:rFonts w:ascii="Aptos Display" w:eastAsia="Calibri" w:hAnsi="Aptos Display" w:cs="Calibri"/>
                <w:w w:val="118"/>
                <w:sz w:val="22"/>
                <w:szCs w:val="22"/>
              </w:rPr>
              <w:t>s</w:t>
            </w:r>
            <w:r>
              <w:rPr>
                <w:rFonts w:ascii="Aptos Display" w:eastAsia="Calibri" w:hAnsi="Aptos Display" w:cs="Calibri"/>
                <w:w w:val="118"/>
              </w:rPr>
              <w:t xml:space="preserve"> </w:t>
            </w:r>
            <w:r w:rsidRPr="0033083F">
              <w:rPr>
                <w:rFonts w:ascii="Aptos Display" w:eastAsia="Calibri" w:hAnsi="Aptos Display" w:cs="Calibri"/>
                <w:spacing w:val="-1"/>
                <w:w w:val="117"/>
                <w:sz w:val="22"/>
                <w:szCs w:val="22"/>
              </w:rPr>
              <w:t>c</w:t>
            </w:r>
            <w:r w:rsidRPr="0033083F">
              <w:rPr>
                <w:rFonts w:ascii="Aptos Display" w:eastAsia="Calibri" w:hAnsi="Aptos Display" w:cs="Calibri"/>
                <w:w w:val="99"/>
                <w:sz w:val="22"/>
                <w:szCs w:val="22"/>
              </w:rPr>
              <w:t>onferen</w:t>
            </w:r>
            <w:r w:rsidRPr="0033083F">
              <w:rPr>
                <w:rFonts w:ascii="Aptos Display" w:eastAsia="Calibri" w:hAnsi="Aptos Display" w:cs="Calibri"/>
                <w:spacing w:val="-3"/>
                <w:w w:val="99"/>
                <w:sz w:val="22"/>
                <w:szCs w:val="22"/>
              </w:rPr>
              <w:t>c</w:t>
            </w:r>
            <w:r w:rsidRPr="0033083F">
              <w:rPr>
                <w:rFonts w:ascii="Aptos Display" w:eastAsia="Calibri" w:hAnsi="Aptos Display" w:cs="Calibri"/>
                <w:spacing w:val="1"/>
                <w:w w:val="99"/>
                <w:sz w:val="22"/>
                <w:szCs w:val="22"/>
              </w:rPr>
              <w:t>e</w:t>
            </w:r>
            <w:r w:rsidRPr="0033083F">
              <w:rPr>
                <w:rFonts w:ascii="Aptos Display" w:eastAsia="Calibri" w:hAnsi="Aptos Display" w:cs="Calibri"/>
                <w:w w:val="105"/>
                <w:sz w:val="22"/>
                <w:szCs w:val="22"/>
              </w:rPr>
              <w:t>?</w:t>
            </w:r>
          </w:p>
        </w:tc>
        <w:sdt>
          <w:sdtPr>
            <w:rPr>
              <w:rFonts w:asciiTheme="majorHAnsi" w:hAnsiTheme="majorHAnsi" w:cs="Arial"/>
              <w:sz w:val="20"/>
              <w:szCs w:val="20"/>
            </w:rPr>
            <w:id w:val="256633945"/>
            <w:placeholder>
              <w:docPart w:val="D1F7901644F4488EB030D5EFA82FCD6E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0AAA028F" w14:textId="77777777" w:rsidR="00301217" w:rsidRDefault="00301217" w:rsidP="0094152D">
                <w:r w:rsidRPr="00473FBB">
                  <w:rPr>
                    <w:rStyle w:val="PlaceholderText"/>
                    <w:rFonts w:asciiTheme="majorHAnsi" w:eastAsia="Calibri" w:hAnsiTheme="majorHAnsi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036B18A" w14:textId="77777777" w:rsidR="00301217" w:rsidRDefault="00301217" w:rsidP="00F83BCC">
      <w:pPr>
        <w:rPr>
          <w:rFonts w:asciiTheme="majorHAnsi" w:hAnsiTheme="majorHAnsi"/>
          <w:sz w:val="20"/>
          <w:szCs w:val="20"/>
        </w:rPr>
      </w:pPr>
    </w:p>
    <w:p w14:paraId="14D9B62C" w14:textId="77777777" w:rsidR="00FE6A1C" w:rsidRDefault="00FE6A1C" w:rsidP="00F83BCC">
      <w:pPr>
        <w:rPr>
          <w:rFonts w:asciiTheme="majorHAnsi" w:hAnsiTheme="majorHAnsi"/>
          <w:sz w:val="20"/>
          <w:szCs w:val="20"/>
        </w:rPr>
      </w:pPr>
    </w:p>
    <w:p w14:paraId="35DDBF85" w14:textId="77777777" w:rsidR="00FE6A1C" w:rsidRPr="00782C85" w:rsidRDefault="00FE6A1C" w:rsidP="00F83BCC">
      <w:pPr>
        <w:rPr>
          <w:rFonts w:asciiTheme="majorHAnsi" w:hAnsiTheme="majorHAnsi"/>
          <w:sz w:val="20"/>
          <w:szCs w:val="20"/>
        </w:rPr>
      </w:pPr>
    </w:p>
    <w:sectPr w:rsidR="00FE6A1C" w:rsidRPr="00782C85" w:rsidSect="00213467">
      <w:headerReference w:type="default" r:id="rId14"/>
      <w:footerReference w:type="even" r:id="rId15"/>
      <w:footerReference w:type="default" r:id="rId16"/>
      <w:footerReference w:type="first" r:id="rId17"/>
      <w:pgSz w:w="11900" w:h="16840"/>
      <w:pgMar w:top="2552" w:right="1247" w:bottom="1440" w:left="124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DCC0B" w14:textId="77777777" w:rsidR="00733F0C" w:rsidRDefault="00733F0C" w:rsidP="00BA6F86">
      <w:pPr>
        <w:spacing w:after="0" w:line="240" w:lineRule="auto"/>
      </w:pPr>
      <w:r>
        <w:separator/>
      </w:r>
    </w:p>
  </w:endnote>
  <w:endnote w:type="continuationSeparator" w:id="0">
    <w:p w14:paraId="713B79F8" w14:textId="77777777" w:rsidR="00733F0C" w:rsidRDefault="00733F0C" w:rsidP="00BA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8680" w14:textId="1D647D65" w:rsidR="003747B9" w:rsidRDefault="00167F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32B411E" wp14:editId="7796B3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1137668462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9034B7" w14:textId="7C430D65" w:rsidR="00167FAD" w:rsidRPr="00167FAD" w:rsidRDefault="00167FAD" w:rsidP="00167FA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67F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B41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ECU Internal Information" style="position:absolute;margin-left:0;margin-top:0;width:121.05pt;height:31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" filled="f" stroked="f">
              <v:textbox style="mso-fit-shape-to-text:t" inset="0,0,0,15pt">
                <w:txbxContent>
                  <w:p w14:paraId="099034B7" w14:textId="7C430D65" w:rsidR="00167FAD" w:rsidRPr="00167FAD" w:rsidRDefault="00167FAD" w:rsidP="00167FA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67FA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78C2" w14:textId="300431B2" w:rsidR="00327ED4" w:rsidRDefault="004F6CB6" w:rsidP="00AD07A7">
    <w:pPr>
      <w:pStyle w:val="Footer"/>
      <w:tabs>
        <w:tab w:val="clear" w:pos="4680"/>
        <w:tab w:val="clear" w:pos="9360"/>
        <w:tab w:val="left" w:pos="2700"/>
      </w:tabs>
    </w:pPr>
    <w:r>
      <w:rPr>
        <w:noProof/>
      </w:rPr>
      <w:drawing>
        <wp:anchor distT="0" distB="0" distL="114300" distR="114300" simplePos="0" relativeHeight="251673600" behindDoc="0" locked="0" layoutInCell="1" allowOverlap="1" wp14:anchorId="54FBCB15" wp14:editId="16EDA568">
          <wp:simplePos x="0" y="0"/>
          <wp:positionH relativeFrom="column">
            <wp:posOffset>-790575</wp:posOffset>
          </wp:positionH>
          <wp:positionV relativeFrom="paragraph">
            <wp:posOffset>-314325</wp:posOffset>
          </wp:positionV>
          <wp:extent cx="7553325" cy="968375"/>
          <wp:effectExtent l="0" t="0" r="0" b="0"/>
          <wp:wrapNone/>
          <wp:docPr id="2020128247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128247" name="Picture 1" descr="A white background with black dots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6" t="92999" r="571" b="706"/>
                  <a:stretch/>
                </pic:blipFill>
                <pic:spPr bwMode="auto">
                  <a:xfrm>
                    <a:off x="0" y="0"/>
                    <a:ext cx="7553325" cy="968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1F2836E" wp14:editId="1998D344">
              <wp:simplePos x="0" y="0"/>
              <wp:positionH relativeFrom="column">
                <wp:posOffset>-438150</wp:posOffset>
              </wp:positionH>
              <wp:positionV relativeFrom="paragraph">
                <wp:posOffset>-6350</wp:posOffset>
              </wp:positionV>
              <wp:extent cx="6410325" cy="491490"/>
              <wp:effectExtent l="0" t="0" r="0" b="0"/>
              <wp:wrapNone/>
              <wp:docPr id="60738135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325" cy="491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144869829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1F1CA17E" w14:textId="74F18A20" w:rsidR="004F6CB6" w:rsidRPr="00567505" w:rsidRDefault="00E16AD0" w:rsidP="004F6CB6">
                              <w:pPr>
                                <w:pStyle w:val="Footer"/>
                                <w:tabs>
                                  <w:tab w:val="clear" w:pos="4680"/>
                                  <w:tab w:val="clear" w:pos="9360"/>
                                </w:tabs>
                                <w:ind w:right="279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PD Fund Application Form</w:t>
                              </w:r>
                              <w:r w:rsidR="004F6CB6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F6CB6" w:rsidRPr="00567505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4F6CB6" w:rsidRPr="00567505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4F6CB6" w:rsidRPr="00567505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4F6CB6" w:rsidRPr="00567505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4F6CB6" w:rsidRPr="00567505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4F6CB6" w:rsidRPr="00567505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4F6CB6" w:rsidRPr="00567505"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286C2402" w14:textId="77777777" w:rsidR="004F6CB6" w:rsidRPr="00567505" w:rsidRDefault="004F6CB6" w:rsidP="004F6CB6">
                              <w:pPr>
                                <w:pStyle w:val="Footer"/>
                                <w:tabs>
                                  <w:tab w:val="clear" w:pos="4680"/>
                                  <w:tab w:val="clear" w:pos="9360"/>
                                </w:tabs>
                                <w:ind w:right="279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67505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All </w:t>
                              </w: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downloaded or </w:t>
                              </w:r>
                              <w:r w:rsidRPr="00567505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printed copies are uncontrolled</w:t>
                              </w:r>
                            </w:p>
                            <w:p w14:paraId="57AE3445" w14:textId="5ACDE5C7" w:rsidR="004F6CB6" w:rsidRPr="00567505" w:rsidRDefault="004F6CB6" w:rsidP="004F6CB6">
                              <w:pPr>
                                <w:pStyle w:val="Footer"/>
                                <w:tabs>
                                  <w:tab w:val="clear" w:pos="4680"/>
                                  <w:tab w:val="clear" w:pos="9360"/>
                                </w:tabs>
                                <w:ind w:right="279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67505">
                                <w:rPr>
                                  <w:sz w:val="18"/>
                                  <w:szCs w:val="18"/>
                                </w:rPr>
                                <w:t xml:space="preserve">Version </w:t>
                              </w:r>
                              <w:r w:rsidR="00B63D41">
                                <w:rPr>
                                  <w:sz w:val="18"/>
                                  <w:szCs w:val="18"/>
                                </w:rPr>
                                <w:t>1.01</w:t>
                              </w:r>
                              <w:r w:rsidRPr="00567505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="00E16AD0">
                                <w:rPr>
                                  <w:sz w:val="18"/>
                                  <w:szCs w:val="18"/>
                                </w:rPr>
                                <w:t>05/09/</w:t>
                              </w:r>
                              <w:r w:rsidRPr="00567505">
                                <w:rPr>
                                  <w:sz w:val="18"/>
                                  <w:szCs w:val="18"/>
                                </w:rPr>
                                <w:t>2025)</w:t>
                              </w:r>
                              <w:r w:rsidRPr="0056750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2836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4.5pt;margin-top:-.5pt;width:504.75pt;height:38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" filled="f" stroked="f" strokeweight=".5pt">
              <v:textbox>
                <w:txbxContent>
                  <w:sdt>
                    <w:sdtPr>
                      <w:rPr>
                        <w:sz w:val="20"/>
                        <w:szCs w:val="20"/>
                      </w:rPr>
                      <w:id w:val="-1448698298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1F1CA17E" w14:textId="74F18A20" w:rsidR="004F6CB6" w:rsidRPr="00567505" w:rsidRDefault="00E16AD0" w:rsidP="004F6CB6">
                        <w:pPr>
                          <w:pStyle w:val="Footer"/>
                          <w:tabs>
                            <w:tab w:val="clear" w:pos="4680"/>
                            <w:tab w:val="clear" w:pos="9360"/>
                          </w:tabs>
                          <w:ind w:right="279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PD Fund Application Form</w:t>
                        </w:r>
                        <w:r w:rsidR="004F6CB6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4F6CB6" w:rsidRPr="00567505">
                          <w:rPr>
                            <w:sz w:val="18"/>
                            <w:szCs w:val="18"/>
                          </w:rPr>
                          <w:tab/>
                        </w:r>
                        <w:r w:rsidR="004F6CB6" w:rsidRPr="00567505">
                          <w:rPr>
                            <w:sz w:val="18"/>
                            <w:szCs w:val="18"/>
                          </w:rPr>
                          <w:tab/>
                        </w:r>
                        <w:r w:rsidR="004F6CB6" w:rsidRPr="00567505">
                          <w:rPr>
                            <w:sz w:val="18"/>
                            <w:szCs w:val="18"/>
                          </w:rPr>
                          <w:tab/>
                        </w:r>
                        <w:r w:rsidR="004F6CB6" w:rsidRPr="00567505">
                          <w:rPr>
                            <w:sz w:val="18"/>
                            <w:szCs w:val="18"/>
                          </w:rPr>
                          <w:tab/>
                        </w:r>
                        <w:r w:rsidR="004F6CB6" w:rsidRPr="00567505">
                          <w:rPr>
                            <w:sz w:val="18"/>
                            <w:szCs w:val="18"/>
                          </w:rPr>
                          <w:tab/>
                        </w:r>
                        <w:r w:rsidR="004F6CB6" w:rsidRPr="00567505">
                          <w:rPr>
                            <w:sz w:val="18"/>
                            <w:szCs w:val="18"/>
                          </w:rPr>
                          <w:tab/>
                        </w:r>
                        <w:r w:rsidR="004F6CB6" w:rsidRPr="00567505">
                          <w:rPr>
                            <w:sz w:val="18"/>
                            <w:szCs w:val="18"/>
                          </w:rPr>
                          <w:tab/>
                        </w:r>
                      </w:p>
                      <w:p w14:paraId="286C2402" w14:textId="77777777" w:rsidR="004F6CB6" w:rsidRPr="00567505" w:rsidRDefault="004F6CB6" w:rsidP="004F6CB6">
                        <w:pPr>
                          <w:pStyle w:val="Footer"/>
                          <w:tabs>
                            <w:tab w:val="clear" w:pos="4680"/>
                            <w:tab w:val="clear" w:pos="9360"/>
                          </w:tabs>
                          <w:ind w:right="279"/>
                          <w:rPr>
                            <w:sz w:val="18"/>
                            <w:szCs w:val="18"/>
                          </w:rPr>
                        </w:pPr>
                        <w:r w:rsidRPr="00567505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All 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downloaded or </w:t>
                        </w:r>
                        <w:r w:rsidRPr="00567505">
                          <w:rPr>
                            <w:i/>
                            <w:iCs/>
                            <w:sz w:val="18"/>
                            <w:szCs w:val="18"/>
                          </w:rPr>
                          <w:t>printed copies are uncontrolled</w:t>
                        </w:r>
                      </w:p>
                      <w:p w14:paraId="57AE3445" w14:textId="5ACDE5C7" w:rsidR="004F6CB6" w:rsidRPr="00567505" w:rsidRDefault="004F6CB6" w:rsidP="004F6CB6">
                        <w:pPr>
                          <w:pStyle w:val="Footer"/>
                          <w:tabs>
                            <w:tab w:val="clear" w:pos="4680"/>
                            <w:tab w:val="clear" w:pos="9360"/>
                          </w:tabs>
                          <w:ind w:right="279"/>
                          <w:rPr>
                            <w:sz w:val="16"/>
                            <w:szCs w:val="16"/>
                          </w:rPr>
                        </w:pPr>
                        <w:r w:rsidRPr="00567505">
                          <w:rPr>
                            <w:sz w:val="18"/>
                            <w:szCs w:val="18"/>
                          </w:rPr>
                          <w:t xml:space="preserve">Version </w:t>
                        </w:r>
                        <w:r w:rsidR="00B63D41">
                          <w:rPr>
                            <w:sz w:val="18"/>
                            <w:szCs w:val="18"/>
                          </w:rPr>
                          <w:t>1.01</w:t>
                        </w:r>
                        <w:r w:rsidRPr="00567505">
                          <w:rPr>
                            <w:sz w:val="18"/>
                            <w:szCs w:val="18"/>
                          </w:rPr>
                          <w:t xml:space="preserve"> (</w:t>
                        </w:r>
                        <w:r w:rsidR="00E16AD0">
                          <w:rPr>
                            <w:sz w:val="18"/>
                            <w:szCs w:val="18"/>
                          </w:rPr>
                          <w:t>05/09/</w:t>
                        </w:r>
                        <w:r w:rsidRPr="00567505">
                          <w:rPr>
                            <w:sz w:val="18"/>
                            <w:szCs w:val="18"/>
                          </w:rPr>
                          <w:t>2025)</w:t>
                        </w:r>
                        <w:r w:rsidRPr="00567505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0F58A9A" wp14:editId="3A66ECD7">
              <wp:simplePos x="0" y="0"/>
              <wp:positionH relativeFrom="column">
                <wp:posOffset>4543425</wp:posOffset>
              </wp:positionH>
              <wp:positionV relativeFrom="paragraph">
                <wp:posOffset>8255</wp:posOffset>
              </wp:positionV>
              <wp:extent cx="1718945" cy="47942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8945" cy="479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182936" w14:textId="77777777" w:rsidR="004F6CB6" w:rsidRPr="00567505" w:rsidRDefault="004F6CB6" w:rsidP="004F6CB6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567505">
                            <w:rPr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567505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67505">
                            <w:rPr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567505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67505"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Pr="00567505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6F1D6E8" w14:textId="77777777" w:rsidR="004F6CB6" w:rsidRPr="00567505" w:rsidRDefault="004F6CB6" w:rsidP="004F6CB6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567505">
                            <w:rPr>
                              <w:sz w:val="18"/>
                              <w:szCs w:val="18"/>
                            </w:rPr>
                            <w:t xml:space="preserve">ECU internal information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F58A9A" id="_x0000_s1029" type="#_x0000_t202" style="position:absolute;margin-left:357.75pt;margin-top:.65pt;width:135.35pt;height:3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" filled="f" stroked="f">
              <v:textbox>
                <w:txbxContent>
                  <w:p w14:paraId="51182936" w14:textId="77777777" w:rsidR="004F6CB6" w:rsidRPr="00567505" w:rsidRDefault="004F6CB6" w:rsidP="004F6CB6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567505">
                      <w:rPr>
                        <w:sz w:val="18"/>
                        <w:szCs w:val="18"/>
                      </w:rPr>
                      <w:t xml:space="preserve">Page </w:t>
                    </w:r>
                    <w:r w:rsidRPr="00567505">
                      <w:rPr>
                        <w:sz w:val="18"/>
                        <w:szCs w:val="18"/>
                      </w:rPr>
                      <w:fldChar w:fldCharType="begin"/>
                    </w:r>
                    <w:r w:rsidRPr="00567505">
                      <w:rPr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567505">
                      <w:rPr>
                        <w:sz w:val="18"/>
                        <w:szCs w:val="18"/>
                      </w:rPr>
                      <w:fldChar w:fldCharType="separate"/>
                    </w:r>
                    <w:r w:rsidRPr="00567505">
                      <w:rPr>
                        <w:sz w:val="18"/>
                        <w:szCs w:val="18"/>
                      </w:rPr>
                      <w:t>1</w:t>
                    </w:r>
                    <w:r w:rsidRPr="00567505">
                      <w:rPr>
                        <w:sz w:val="18"/>
                        <w:szCs w:val="18"/>
                      </w:rPr>
                      <w:fldChar w:fldCharType="end"/>
                    </w:r>
                  </w:p>
                  <w:p w14:paraId="26F1D6E8" w14:textId="77777777" w:rsidR="004F6CB6" w:rsidRPr="00567505" w:rsidRDefault="004F6CB6" w:rsidP="004F6CB6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567505">
                      <w:rPr>
                        <w:sz w:val="18"/>
                        <w:szCs w:val="18"/>
                      </w:rPr>
                      <w:t xml:space="preserve">ECU internal information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B32C" w14:textId="0A0FD548" w:rsidR="003747B9" w:rsidRDefault="00167F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C75ED53" wp14:editId="4C8D62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1760873458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517CD" w14:textId="636EE48B" w:rsidR="00167FAD" w:rsidRPr="00167FAD" w:rsidRDefault="00167FAD" w:rsidP="00167FA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67F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5ED5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ECU Internal Information" style="position:absolute;margin-left:0;margin-top:0;width:121.05pt;height:31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" filled="f" stroked="f">
              <v:textbox style="mso-fit-shape-to-text:t" inset="0,0,0,15pt">
                <w:txbxContent>
                  <w:p w14:paraId="490517CD" w14:textId="636EE48B" w:rsidR="00167FAD" w:rsidRPr="00167FAD" w:rsidRDefault="00167FAD" w:rsidP="00167FA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67FA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12144" w14:textId="77777777" w:rsidR="00733F0C" w:rsidRDefault="00733F0C" w:rsidP="00BA6F86">
      <w:pPr>
        <w:spacing w:after="0" w:line="240" w:lineRule="auto"/>
      </w:pPr>
      <w:r>
        <w:separator/>
      </w:r>
    </w:p>
  </w:footnote>
  <w:footnote w:type="continuationSeparator" w:id="0">
    <w:p w14:paraId="71A4A544" w14:textId="77777777" w:rsidR="00733F0C" w:rsidRDefault="00733F0C" w:rsidP="00BA6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590F" w14:textId="0894646C" w:rsidR="00B65832" w:rsidRDefault="004F6CB6" w:rsidP="007F7409">
    <w:pPr>
      <w:pStyle w:val="Header"/>
      <w:tabs>
        <w:tab w:val="clear" w:pos="4680"/>
        <w:tab w:val="clear" w:pos="9360"/>
        <w:tab w:val="right" w:pos="9406"/>
      </w:tabs>
    </w:pPr>
    <w:r w:rsidRPr="00567505">
      <w:rPr>
        <w:noProof/>
      </w:rPr>
      <w:drawing>
        <wp:anchor distT="0" distB="0" distL="114300" distR="114300" simplePos="0" relativeHeight="251669504" behindDoc="1" locked="0" layoutInCell="1" allowOverlap="1" wp14:anchorId="2560BB7C" wp14:editId="1A882158">
          <wp:simplePos x="0" y="0"/>
          <wp:positionH relativeFrom="page">
            <wp:posOffset>10795</wp:posOffset>
          </wp:positionH>
          <wp:positionV relativeFrom="page">
            <wp:posOffset>30480</wp:posOffset>
          </wp:positionV>
          <wp:extent cx="7558405" cy="1418590"/>
          <wp:effectExtent l="0" t="0" r="4445" b="0"/>
          <wp:wrapNone/>
          <wp:docPr id="690781687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179206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468"/>
                  <a:stretch/>
                </pic:blipFill>
                <pic:spPr bwMode="auto">
                  <a:xfrm>
                    <a:off x="0" y="0"/>
                    <a:ext cx="7558405" cy="1418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505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44C4909" wp14:editId="3875CEB7">
              <wp:simplePos x="0" y="0"/>
              <wp:positionH relativeFrom="column">
                <wp:posOffset>-184785</wp:posOffset>
              </wp:positionH>
              <wp:positionV relativeFrom="paragraph">
                <wp:posOffset>-234950</wp:posOffset>
              </wp:positionV>
              <wp:extent cx="5404485" cy="1111885"/>
              <wp:effectExtent l="0" t="0" r="0" b="0"/>
              <wp:wrapNone/>
              <wp:docPr id="113583056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4485" cy="1111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06F7B4" w14:textId="3F827513" w:rsidR="004F6CB6" w:rsidRPr="00567505" w:rsidRDefault="00E16AD0" w:rsidP="004F6CB6">
                          <w:pPr>
                            <w:pStyle w:val="Title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Professional Development Fund</w:t>
                          </w:r>
                        </w:p>
                        <w:p w14:paraId="3A5974AE" w14:textId="5814D9E3" w:rsidR="004F6CB6" w:rsidRPr="00567505" w:rsidRDefault="00E16AD0" w:rsidP="004F6CB6">
                          <w:pPr>
                            <w:pStyle w:val="Heading2"/>
                            <w:spacing w:before="120"/>
                            <w:contextualSpacing/>
                            <w:rPr>
                              <w:b/>
                              <w:bCs/>
                              <w:color w:val="auto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auto"/>
                              <w:sz w:val="40"/>
                              <w:szCs w:val="40"/>
                            </w:rPr>
                            <w:t>Application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4C49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4.55pt;margin-top:-18.5pt;width:425.55pt;height:8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" filled="f" stroked="f" strokeweight=".5pt">
              <v:textbox>
                <w:txbxContent>
                  <w:p w14:paraId="2406F7B4" w14:textId="3F827513" w:rsidR="004F6CB6" w:rsidRPr="00567505" w:rsidRDefault="00E16AD0" w:rsidP="004F6CB6">
                    <w:pPr>
                      <w:pStyle w:val="Title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Professional Development Fund</w:t>
                    </w:r>
                  </w:p>
                  <w:p w14:paraId="3A5974AE" w14:textId="5814D9E3" w:rsidR="004F6CB6" w:rsidRPr="00567505" w:rsidRDefault="00E16AD0" w:rsidP="004F6CB6">
                    <w:pPr>
                      <w:pStyle w:val="Heading2"/>
                      <w:spacing w:before="120"/>
                      <w:contextualSpacing/>
                      <w:rPr>
                        <w:b/>
                        <w:bCs/>
                        <w:color w:val="auto"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auto"/>
                        <w:sz w:val="40"/>
                        <w:szCs w:val="40"/>
                      </w:rPr>
                      <w:t>Application Form</w:t>
                    </w:r>
                  </w:p>
                </w:txbxContent>
              </v:textbox>
            </v:shape>
          </w:pict>
        </mc:Fallback>
      </mc:AlternateContent>
    </w:r>
    <w:r w:rsidRPr="00567505">
      <w:rPr>
        <w:noProof/>
      </w:rPr>
      <w:drawing>
        <wp:anchor distT="0" distB="0" distL="114300" distR="114300" simplePos="0" relativeHeight="251671552" behindDoc="1" locked="0" layoutInCell="1" allowOverlap="1" wp14:anchorId="1824E757" wp14:editId="468D5EAC">
          <wp:simplePos x="0" y="0"/>
          <wp:positionH relativeFrom="column">
            <wp:posOffset>5395595</wp:posOffset>
          </wp:positionH>
          <wp:positionV relativeFrom="paragraph">
            <wp:posOffset>10795</wp:posOffset>
          </wp:positionV>
          <wp:extent cx="737870" cy="584200"/>
          <wp:effectExtent l="0" t="0" r="5080" b="6350"/>
          <wp:wrapNone/>
          <wp:docPr id="521760523" name="Picture 5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72989" name="Picture 5" descr="A blue and black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551"/>
    <w:multiLevelType w:val="hybridMultilevel"/>
    <w:tmpl w:val="9E94410C"/>
    <w:lvl w:ilvl="0" w:tplc="D9DC8742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4FFF"/>
    <w:multiLevelType w:val="hybridMultilevel"/>
    <w:tmpl w:val="B04CE96A"/>
    <w:lvl w:ilvl="0" w:tplc="859409E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C3EB1"/>
    <w:multiLevelType w:val="hybridMultilevel"/>
    <w:tmpl w:val="8FA8AD9C"/>
    <w:lvl w:ilvl="0" w:tplc="DBDC36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57825"/>
    <w:multiLevelType w:val="hybridMultilevel"/>
    <w:tmpl w:val="9D38D3D8"/>
    <w:lvl w:ilvl="0" w:tplc="7F4E504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B32C69"/>
    <w:multiLevelType w:val="hybridMultilevel"/>
    <w:tmpl w:val="559A90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9154F"/>
    <w:multiLevelType w:val="hybridMultilevel"/>
    <w:tmpl w:val="D0D8AA7C"/>
    <w:lvl w:ilvl="0" w:tplc="FF2255C6">
      <w:start w:val="1"/>
      <w:numFmt w:val="bullet"/>
      <w:pStyle w:val="Bod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8E79A4"/>
    <w:multiLevelType w:val="hybridMultilevel"/>
    <w:tmpl w:val="C064672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DA26DB"/>
    <w:multiLevelType w:val="hybridMultilevel"/>
    <w:tmpl w:val="6B180EFE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6274EE"/>
    <w:multiLevelType w:val="hybridMultilevel"/>
    <w:tmpl w:val="8FA8AD9C"/>
    <w:lvl w:ilvl="0" w:tplc="DBDC36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B66FE"/>
    <w:multiLevelType w:val="hybridMultilevel"/>
    <w:tmpl w:val="535A170A"/>
    <w:lvl w:ilvl="0" w:tplc="0C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873E9A"/>
    <w:multiLevelType w:val="hybridMultilevel"/>
    <w:tmpl w:val="C9EC050E"/>
    <w:lvl w:ilvl="0" w:tplc="5D3AEC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8E5B82"/>
    <w:multiLevelType w:val="hybridMultilevel"/>
    <w:tmpl w:val="EEDC04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90FDD"/>
    <w:multiLevelType w:val="hybridMultilevel"/>
    <w:tmpl w:val="D95665E0"/>
    <w:lvl w:ilvl="0" w:tplc="558C6038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3425561">
    <w:abstractNumId w:val="5"/>
  </w:num>
  <w:num w:numId="2" w16cid:durableId="97605691">
    <w:abstractNumId w:val="2"/>
  </w:num>
  <w:num w:numId="3" w16cid:durableId="2057970372">
    <w:abstractNumId w:val="10"/>
  </w:num>
  <w:num w:numId="4" w16cid:durableId="2117483531">
    <w:abstractNumId w:val="9"/>
  </w:num>
  <w:num w:numId="5" w16cid:durableId="142476551">
    <w:abstractNumId w:val="8"/>
  </w:num>
  <w:num w:numId="6" w16cid:durableId="141774118">
    <w:abstractNumId w:val="0"/>
  </w:num>
  <w:num w:numId="7" w16cid:durableId="516385122">
    <w:abstractNumId w:val="7"/>
  </w:num>
  <w:num w:numId="8" w16cid:durableId="50157924">
    <w:abstractNumId w:val="6"/>
  </w:num>
  <w:num w:numId="9" w16cid:durableId="1220366757">
    <w:abstractNumId w:val="11"/>
  </w:num>
  <w:num w:numId="10" w16cid:durableId="1288462984">
    <w:abstractNumId w:val="3"/>
  </w:num>
  <w:num w:numId="11" w16cid:durableId="532766470">
    <w:abstractNumId w:val="1"/>
  </w:num>
  <w:num w:numId="12" w16cid:durableId="1691370467">
    <w:abstractNumId w:val="12"/>
  </w:num>
  <w:num w:numId="13" w16cid:durableId="1490755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AD"/>
    <w:rsid w:val="00011C65"/>
    <w:rsid w:val="00025690"/>
    <w:rsid w:val="00033889"/>
    <w:rsid w:val="00087622"/>
    <w:rsid w:val="000B184B"/>
    <w:rsid w:val="000F613D"/>
    <w:rsid w:val="00112604"/>
    <w:rsid w:val="001423AB"/>
    <w:rsid w:val="00167FAD"/>
    <w:rsid w:val="001C00F4"/>
    <w:rsid w:val="001C3FDE"/>
    <w:rsid w:val="001D5D49"/>
    <w:rsid w:val="00213467"/>
    <w:rsid w:val="0023640D"/>
    <w:rsid w:val="00274296"/>
    <w:rsid w:val="002A4C17"/>
    <w:rsid w:val="002B0426"/>
    <w:rsid w:val="002B7C41"/>
    <w:rsid w:val="00301217"/>
    <w:rsid w:val="00306133"/>
    <w:rsid w:val="00320BC3"/>
    <w:rsid w:val="00327ED4"/>
    <w:rsid w:val="00341BE3"/>
    <w:rsid w:val="00366F30"/>
    <w:rsid w:val="003747B9"/>
    <w:rsid w:val="00374CD9"/>
    <w:rsid w:val="00392DF7"/>
    <w:rsid w:val="003A44F5"/>
    <w:rsid w:val="003D683B"/>
    <w:rsid w:val="003E602F"/>
    <w:rsid w:val="00424DE4"/>
    <w:rsid w:val="00473FBB"/>
    <w:rsid w:val="004922BE"/>
    <w:rsid w:val="004F6CB6"/>
    <w:rsid w:val="00517973"/>
    <w:rsid w:val="00575F2F"/>
    <w:rsid w:val="005816E0"/>
    <w:rsid w:val="005F5B2E"/>
    <w:rsid w:val="00600D20"/>
    <w:rsid w:val="00613B1B"/>
    <w:rsid w:val="0063038D"/>
    <w:rsid w:val="006E167D"/>
    <w:rsid w:val="00733F0C"/>
    <w:rsid w:val="00782C85"/>
    <w:rsid w:val="007F7409"/>
    <w:rsid w:val="008363C5"/>
    <w:rsid w:val="00856C58"/>
    <w:rsid w:val="008621A2"/>
    <w:rsid w:val="00886C58"/>
    <w:rsid w:val="008A31F0"/>
    <w:rsid w:val="008C0AF6"/>
    <w:rsid w:val="00964CFC"/>
    <w:rsid w:val="0098454E"/>
    <w:rsid w:val="0099193E"/>
    <w:rsid w:val="009952D5"/>
    <w:rsid w:val="00996594"/>
    <w:rsid w:val="009B14EB"/>
    <w:rsid w:val="00A11C95"/>
    <w:rsid w:val="00A4092D"/>
    <w:rsid w:val="00A44C06"/>
    <w:rsid w:val="00AB1F7E"/>
    <w:rsid w:val="00AD07A7"/>
    <w:rsid w:val="00B21986"/>
    <w:rsid w:val="00B63D41"/>
    <w:rsid w:val="00B65832"/>
    <w:rsid w:val="00B847A1"/>
    <w:rsid w:val="00BA6428"/>
    <w:rsid w:val="00BA6F86"/>
    <w:rsid w:val="00BB2DEC"/>
    <w:rsid w:val="00BB67C4"/>
    <w:rsid w:val="00BD37DD"/>
    <w:rsid w:val="00BF0B08"/>
    <w:rsid w:val="00BF3FB8"/>
    <w:rsid w:val="00C11653"/>
    <w:rsid w:val="00C32C4B"/>
    <w:rsid w:val="00C4276F"/>
    <w:rsid w:val="00CB2165"/>
    <w:rsid w:val="00D078B4"/>
    <w:rsid w:val="00D97499"/>
    <w:rsid w:val="00DD37F4"/>
    <w:rsid w:val="00E161BE"/>
    <w:rsid w:val="00E16AD0"/>
    <w:rsid w:val="00E43D9F"/>
    <w:rsid w:val="00E442B2"/>
    <w:rsid w:val="00E630D8"/>
    <w:rsid w:val="00E73311"/>
    <w:rsid w:val="00EC07E7"/>
    <w:rsid w:val="00EF780C"/>
    <w:rsid w:val="00F05193"/>
    <w:rsid w:val="00F42BDF"/>
    <w:rsid w:val="00F52597"/>
    <w:rsid w:val="00F83BCC"/>
    <w:rsid w:val="00FC5E82"/>
    <w:rsid w:val="00FE17CF"/>
    <w:rsid w:val="00FE6A1C"/>
    <w:rsid w:val="00FF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8E608"/>
  <w15:chartTrackingRefBased/>
  <w15:docId w15:val="{0D16DA54-C2DA-457E-8BA5-8F82EA55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C857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C857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0D8"/>
    <w:pPr>
      <w:keepNext/>
      <w:keepLines/>
      <w:spacing w:before="160" w:after="80"/>
      <w:outlineLvl w:val="2"/>
    </w:pPr>
    <w:rPr>
      <w:rFonts w:eastAsiaTheme="majorEastAsia" w:cstheme="majorBidi"/>
      <w:color w:val="1C857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C857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0D8"/>
    <w:pPr>
      <w:keepNext/>
      <w:keepLines/>
      <w:spacing w:before="80" w:after="40"/>
      <w:outlineLvl w:val="4"/>
    </w:pPr>
    <w:rPr>
      <w:rFonts w:eastAsiaTheme="majorEastAsia" w:cstheme="majorBidi"/>
      <w:color w:val="1C85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0D8"/>
    <w:rPr>
      <w:rFonts w:asciiTheme="majorHAnsi" w:eastAsiaTheme="majorEastAsia" w:hAnsiTheme="majorHAnsi" w:cstheme="majorBidi"/>
      <w:color w:val="1C857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0D8"/>
    <w:rPr>
      <w:rFonts w:asciiTheme="majorHAnsi" w:eastAsiaTheme="majorEastAsia" w:hAnsiTheme="majorHAnsi" w:cstheme="majorBidi"/>
      <w:color w:val="1C857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0D8"/>
    <w:rPr>
      <w:rFonts w:eastAsiaTheme="majorEastAsia" w:cstheme="majorBidi"/>
      <w:color w:val="1C857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0D8"/>
    <w:rPr>
      <w:rFonts w:eastAsiaTheme="majorEastAsia" w:cstheme="majorBidi"/>
      <w:i/>
      <w:iCs/>
      <w:color w:val="1C857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0D8"/>
    <w:rPr>
      <w:rFonts w:eastAsiaTheme="majorEastAsia" w:cstheme="majorBidi"/>
      <w:color w:val="1C85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0D8"/>
    <w:rPr>
      <w:i/>
      <w:iCs/>
      <w:color w:val="1C857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0D8"/>
    <w:pPr>
      <w:pBdr>
        <w:top w:val="single" w:sz="4" w:space="10" w:color="1C8571" w:themeColor="accent1" w:themeShade="BF"/>
        <w:bottom w:val="single" w:sz="4" w:space="10" w:color="1C8571" w:themeColor="accent1" w:themeShade="BF"/>
      </w:pBdr>
      <w:spacing w:before="360" w:after="360"/>
      <w:ind w:left="864" w:right="864"/>
      <w:jc w:val="center"/>
    </w:pPr>
    <w:rPr>
      <w:i/>
      <w:iCs/>
      <w:color w:val="1C857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0D8"/>
    <w:rPr>
      <w:i/>
      <w:iCs/>
      <w:color w:val="1C857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0D8"/>
    <w:rPr>
      <w:b/>
      <w:bCs/>
      <w:smallCaps/>
      <w:color w:val="1C857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86"/>
    <w:rPr>
      <w:rFonts w:eastAsiaTheme="minorEastAsia"/>
    </w:rPr>
  </w:style>
  <w:style w:type="table" w:styleId="TableGrid">
    <w:name w:val="Table Grid"/>
    <w:basedOn w:val="TableNormal"/>
    <w:uiPriority w:val="39"/>
    <w:rsid w:val="00C3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D683B"/>
    <w:rPr>
      <w:b/>
      <w:bCs/>
    </w:rPr>
  </w:style>
  <w:style w:type="paragraph" w:customStyle="1" w:styleId="BodyBullets">
    <w:name w:val="Body Bullets"/>
    <w:basedOn w:val="ListParagraph"/>
    <w:qFormat/>
    <w:rsid w:val="006E167D"/>
    <w:pPr>
      <w:numPr>
        <w:numId w:val="1"/>
      </w:numPr>
    </w:pPr>
    <w:rPr>
      <w:lang w:val="en-US"/>
    </w:rPr>
  </w:style>
  <w:style w:type="character" w:styleId="PlaceholderText">
    <w:name w:val="Placeholder Text"/>
    <w:uiPriority w:val="99"/>
    <w:semiHidden/>
    <w:rsid w:val="00473FBB"/>
    <w:rPr>
      <w:color w:val="808080"/>
    </w:rPr>
  </w:style>
  <w:style w:type="paragraph" w:styleId="NoSpacing">
    <w:name w:val="No Spacing"/>
    <w:uiPriority w:val="1"/>
    <w:qFormat/>
    <w:rsid w:val="00473FB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nhideWhenUsed/>
    <w:rsid w:val="00473FBB"/>
    <w:rPr>
      <w:color w:val="26B2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dfund@ecu.edu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harvey\AppData\Local\Temp\ab5de792-fbc9-4e77-97ad-484177d4c2e8_Assets%202025-02-03%20(2).zip.2e8\CS24020903_Word%20Presentation%20Portrait%20-%20simp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46591B59694ED787C54B4F2A679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F04B2-20F1-4742-ABD3-DB931B36F501}"/>
      </w:docPartPr>
      <w:docPartBody>
        <w:p w:rsidR="00BC67E9" w:rsidRDefault="00BC67E9" w:rsidP="00BC67E9">
          <w:pPr>
            <w:pStyle w:val="5146591B59694ED787C54B4F2A679BA3"/>
          </w:pPr>
          <w:r w:rsidRPr="00BB54DB">
            <w:rPr>
              <w:rStyle w:val="PlaceholderText"/>
              <w:rFonts w:ascii="Arial" w:hAnsi="Arial" w:cs="Arial"/>
              <w:bCs/>
              <w:sz w:val="20"/>
              <w:szCs w:val="20"/>
            </w:rPr>
            <w:t>Choose an item.</w:t>
          </w:r>
        </w:p>
      </w:docPartBody>
    </w:docPart>
    <w:docPart>
      <w:docPartPr>
        <w:name w:val="7193D7E51DA44066A379BE3A547BD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30B77-4E28-4C62-87D5-9752E6766C65}"/>
      </w:docPartPr>
      <w:docPartBody>
        <w:p w:rsidR="00BC67E9" w:rsidRDefault="00BC67E9" w:rsidP="00BC67E9">
          <w:pPr>
            <w:pStyle w:val="7193D7E51DA44066A379BE3A547BD2F6"/>
          </w:pPr>
          <w:r w:rsidRPr="0033623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49C631EF553444EB53180FE84BDD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53CFB-F7DE-4851-904C-096FF30D2EE8}"/>
      </w:docPartPr>
      <w:docPartBody>
        <w:p w:rsidR="00BC67E9" w:rsidRDefault="00BC67E9" w:rsidP="00BC67E9">
          <w:pPr>
            <w:pStyle w:val="649C631EF553444EB53180FE84BDD1DA"/>
          </w:pPr>
          <w:r w:rsidRPr="0033623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63A9385581541C0A58F78B41F2D7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C531F-B3B7-4537-AEE1-E6EB50179864}"/>
      </w:docPartPr>
      <w:docPartBody>
        <w:p w:rsidR="00BC67E9" w:rsidRDefault="00BC67E9" w:rsidP="00BC67E9">
          <w:pPr>
            <w:pStyle w:val="C63A9385581541C0A58F78B41F2D7B07"/>
          </w:pPr>
          <w:r w:rsidRPr="0033623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923F0C7A57D44A89DEA893FD0B1A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64EC2-4C31-4B8F-AE03-AFEBBAAD5CF0}"/>
      </w:docPartPr>
      <w:docPartBody>
        <w:p w:rsidR="00BC67E9" w:rsidRDefault="00BC67E9" w:rsidP="00BC67E9">
          <w:pPr>
            <w:pStyle w:val="C923F0C7A57D44A89DEA893FD0B1A2DF"/>
          </w:pPr>
          <w:r w:rsidRPr="0033623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ED2363963F048989ABD44FF7F586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459E8-5248-4475-8C2E-29700D163DC1}"/>
      </w:docPartPr>
      <w:docPartBody>
        <w:p w:rsidR="00BC67E9" w:rsidRDefault="00BC67E9" w:rsidP="00BC67E9">
          <w:pPr>
            <w:pStyle w:val="1ED2363963F048989ABD44FF7F586025"/>
          </w:pPr>
          <w:r w:rsidRPr="0033623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5C784ABAA7F43BBB0C2E4F3A6865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BD043-F9E0-4E4A-93AA-BD7CA295277F}"/>
      </w:docPartPr>
      <w:docPartBody>
        <w:p w:rsidR="00BC67E9" w:rsidRDefault="00BC67E9" w:rsidP="00BC67E9">
          <w:pPr>
            <w:pStyle w:val="45C784ABAA7F43BBB0C2E4F3A6865995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 xml:space="preserve"> Enter a date.</w:t>
          </w:r>
        </w:p>
      </w:docPartBody>
    </w:docPart>
    <w:docPart>
      <w:docPartPr>
        <w:name w:val="D954724A88374AB88A1139B6160C2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F3F41-857F-43C4-9ED6-15EB5A9E74A6}"/>
      </w:docPartPr>
      <w:docPartBody>
        <w:p w:rsidR="00BC67E9" w:rsidRDefault="00BC67E9" w:rsidP="00BC67E9">
          <w:pPr>
            <w:pStyle w:val="D954724A88374AB88A1139B6160C2CF9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3084590DCD047D1A4C67B7F1C5AE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A067F-88E0-4039-85DE-A8A9C2BDDF92}"/>
      </w:docPartPr>
      <w:docPartBody>
        <w:p w:rsidR="00BC67E9" w:rsidRDefault="00BC67E9" w:rsidP="00BC67E9">
          <w:pPr>
            <w:pStyle w:val="F3084590DCD047D1A4C67B7F1C5AEA59"/>
          </w:pPr>
          <w:r w:rsidRPr="00FF3A6D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Enter </w:t>
          </w:r>
          <w:r w:rsidRPr="00FF3A6D">
            <w:rPr>
              <w:rStyle w:val="PlaceholderText"/>
              <w:rFonts w:ascii="Arial" w:eastAsia="Calibri" w:hAnsi="Arial" w:cs="Arial"/>
              <w:color w:val="808080" w:themeColor="background1" w:themeShade="80"/>
              <w:sz w:val="20"/>
              <w:szCs w:val="20"/>
            </w:rPr>
            <w:t xml:space="preserve">Staff </w:t>
          </w: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ID</w:t>
          </w:r>
        </w:p>
      </w:docPartBody>
    </w:docPart>
    <w:docPart>
      <w:docPartPr>
        <w:name w:val="4C3031A6F79F4CD589480562FBC8B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045E3-F03D-424F-9030-96D599C12833}"/>
      </w:docPartPr>
      <w:docPartBody>
        <w:p w:rsidR="00BC67E9" w:rsidRDefault="00BC67E9" w:rsidP="00BC67E9">
          <w:pPr>
            <w:pStyle w:val="4C3031A6F79F4CD589480562FBC8B9EF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0E41AD1DA894AE1A48416628950A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4BE0B-C555-40CA-9AD9-48C5BD3166C2}"/>
      </w:docPartPr>
      <w:docPartBody>
        <w:p w:rsidR="00BC67E9" w:rsidRDefault="00BC67E9" w:rsidP="00BC67E9">
          <w:pPr>
            <w:pStyle w:val="A0E41AD1DA894AE1A48416628950A755"/>
          </w:pPr>
          <w:r w:rsidRPr="00FF3A6D">
            <w:rPr>
              <w:rStyle w:val="PlaceholderText"/>
              <w:rFonts w:ascii="Arial" w:eastAsia="Calibri" w:hAnsi="Arial" w:cs="Arial"/>
              <w:color w:val="808080" w:themeColor="background1" w:themeShade="80"/>
              <w:sz w:val="20"/>
              <w:szCs w:val="20"/>
            </w:rPr>
            <w:t xml:space="preserve">HEW </w:t>
          </w: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Level</w:t>
          </w:r>
        </w:p>
      </w:docPartBody>
    </w:docPart>
    <w:docPart>
      <w:docPartPr>
        <w:name w:val="90B1EBBBFD7E478796DF4A0C0B351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E1B7B-EE6C-4E2D-81A3-E11444D6C590}"/>
      </w:docPartPr>
      <w:docPartBody>
        <w:p w:rsidR="00BC67E9" w:rsidRDefault="00BC67E9" w:rsidP="00BC67E9">
          <w:pPr>
            <w:pStyle w:val="90B1EBBBFD7E478796DF4A0C0B3517C2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605BB9C37DE4406A789899E6DC71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B11B4-69E2-4863-A839-ABF25FD07BB1}"/>
      </w:docPartPr>
      <w:docPartBody>
        <w:p w:rsidR="00BC67E9" w:rsidRDefault="00BC67E9" w:rsidP="00BC67E9">
          <w:pPr>
            <w:pStyle w:val="6605BB9C37DE4406A789899E6DC71D5A"/>
          </w:pPr>
          <w:r w:rsidRPr="00336239">
            <w:rPr>
              <w:rStyle w:val="PlaceholderText"/>
              <w:rFonts w:ascii="Arial" w:hAnsi="Arial" w:cs="Arial"/>
              <w:sz w:val="20"/>
              <w:szCs w:val="20"/>
            </w:rPr>
            <w:t>Please Select</w:t>
          </w:r>
        </w:p>
      </w:docPartBody>
    </w:docPart>
    <w:docPart>
      <w:docPartPr>
        <w:name w:val="0E627B2167BF4502BEA9D8915F4CF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1A9EB-6A87-45A9-9FC0-D384B449AF97}"/>
      </w:docPartPr>
      <w:docPartBody>
        <w:p w:rsidR="00BC67E9" w:rsidRDefault="00BC67E9" w:rsidP="00BC67E9">
          <w:pPr>
            <w:pStyle w:val="0E627B2167BF4502BEA9D8915F4CF19F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4DEE843B4344BD7BED097EAFD637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BC9A4-592B-4D54-8F0C-06F229584C33}"/>
      </w:docPartPr>
      <w:docPartBody>
        <w:p w:rsidR="00BC67E9" w:rsidRDefault="00BC67E9" w:rsidP="00BC67E9">
          <w:pPr>
            <w:pStyle w:val="B4DEE843B4344BD7BED097EAFD6370F3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DDA5E951BBA4358B654E346C2FBE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FFB39-901A-4028-9D1A-9AB062730495}"/>
      </w:docPartPr>
      <w:docPartBody>
        <w:p w:rsidR="00BC67E9" w:rsidRDefault="00BC67E9" w:rsidP="00BC67E9">
          <w:pPr>
            <w:pStyle w:val="DDDA5E951BBA4358B654E346C2FBE148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8345E469A7F447EA07E656F7912B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B22C-00CB-4467-99A2-CF5EEA7A1489}"/>
      </w:docPartPr>
      <w:docPartBody>
        <w:p w:rsidR="00BC67E9" w:rsidRDefault="00BC67E9" w:rsidP="00BC67E9">
          <w:pPr>
            <w:pStyle w:val="28345E469A7F447EA07E656F7912B127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03EDA45C0DD45F286D159B733A6E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11EBF-DB32-42B4-BFBB-9824BABCBCAE}"/>
      </w:docPartPr>
      <w:docPartBody>
        <w:p w:rsidR="00BC67E9" w:rsidRDefault="00BC67E9" w:rsidP="00BC67E9">
          <w:pPr>
            <w:pStyle w:val="603EDA45C0DD45F286D159B733A6EFD6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C2F3F366AAA4D84888FE94D0A040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16BBE-A690-4DD7-AFE1-67439FA8BDA4}"/>
      </w:docPartPr>
      <w:docPartBody>
        <w:p w:rsidR="00BC67E9" w:rsidRDefault="00BC67E9" w:rsidP="00BC67E9">
          <w:pPr>
            <w:pStyle w:val="9C2F3F366AAA4D84888FE94D0A040D2E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or tap to enter a date.</w:t>
          </w:r>
        </w:p>
      </w:docPartBody>
    </w:docPart>
    <w:docPart>
      <w:docPartPr>
        <w:name w:val="029C73A4D865461BBB66127EBA4B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A1C58-959F-45C1-B3C3-825582F8F081}"/>
      </w:docPartPr>
      <w:docPartBody>
        <w:p w:rsidR="00BC67E9" w:rsidRDefault="00BC67E9" w:rsidP="00BC67E9">
          <w:pPr>
            <w:pStyle w:val="029C73A4D865461BBB66127EBA4B7DF9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or tap to enter a date.</w:t>
          </w:r>
        </w:p>
      </w:docPartBody>
    </w:docPart>
    <w:docPart>
      <w:docPartPr>
        <w:name w:val="2E3BA32F4F004F9ABF1F2E1EA1FDA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07089-3E0A-43CD-8916-9EBB6150F904}"/>
      </w:docPartPr>
      <w:docPartBody>
        <w:p w:rsidR="00BC67E9" w:rsidRDefault="00BC67E9" w:rsidP="00BC67E9">
          <w:pPr>
            <w:pStyle w:val="2E3BA32F4F004F9ABF1F2E1EA1FDA7EF"/>
          </w:pPr>
          <w:r w:rsidRPr="0033623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156AD11EF89401B8E38C7E0F2216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94B93-24D5-4C0E-AE4C-993E9871455E}"/>
      </w:docPartPr>
      <w:docPartBody>
        <w:p w:rsidR="00BC67E9" w:rsidRDefault="00BC67E9" w:rsidP="00BC67E9">
          <w:pPr>
            <w:pStyle w:val="D156AD11EF89401B8E38C7E0F221646B"/>
          </w:pPr>
          <w:r w:rsidRPr="0033623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311814D918549E18DE2539A11EE9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80B82-CD60-4310-90AC-00219D3A62C4}"/>
      </w:docPartPr>
      <w:docPartBody>
        <w:p w:rsidR="00BC67E9" w:rsidRDefault="00BC67E9" w:rsidP="00BC67E9">
          <w:pPr>
            <w:pStyle w:val="6311814D918549E18DE2539A11EE9CFF"/>
          </w:pPr>
          <w:r w:rsidRPr="0033623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82B1A0457D5438BAEEDB75AAF375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A983A-A032-42AD-8450-DC83EA37A31B}"/>
      </w:docPartPr>
      <w:docPartBody>
        <w:p w:rsidR="00BC67E9" w:rsidRDefault="00BC67E9" w:rsidP="00BC67E9">
          <w:pPr>
            <w:pStyle w:val="C82B1A0457D5438BAEEDB75AAF375B53"/>
          </w:pPr>
          <w:r w:rsidRPr="0033623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D2715C36F1E4D6DBDF8746A095C7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A36B5-7D73-47FC-BB85-F7DF46C086B9}"/>
      </w:docPartPr>
      <w:docPartBody>
        <w:p w:rsidR="00BC67E9" w:rsidRDefault="00BC67E9" w:rsidP="00BC67E9">
          <w:pPr>
            <w:pStyle w:val="ED2715C36F1E4D6DBDF8746A095C74F9"/>
          </w:pPr>
          <w:r w:rsidRPr="0033623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335D6FB128C404A9AAAF39DD4D7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0368E-3F19-4C2F-A4C1-D802A063784C}"/>
      </w:docPartPr>
      <w:docPartBody>
        <w:p w:rsidR="00BC67E9" w:rsidRDefault="00BC67E9" w:rsidP="00BC67E9">
          <w:pPr>
            <w:pStyle w:val="0335D6FB128C404A9AAAF39DD4D78C4C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6499CF0359141168748DBCDB3171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0482F-07CB-4C4F-9AAF-E6DD94014401}"/>
      </w:docPartPr>
      <w:docPartBody>
        <w:p w:rsidR="00BC67E9" w:rsidRDefault="00BC67E9" w:rsidP="00BC67E9">
          <w:pPr>
            <w:pStyle w:val="46499CF0359141168748DBCDB3171B50"/>
          </w:pPr>
          <w:r w:rsidRPr="00EB42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B99A04BC15460EB4F901E0B461E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A5DA9-9547-4590-B65C-F6B7F2D9A5CF}"/>
      </w:docPartPr>
      <w:docPartBody>
        <w:p w:rsidR="00BC67E9" w:rsidRDefault="00BC67E9" w:rsidP="00BC67E9">
          <w:pPr>
            <w:pStyle w:val="A8B99A04BC15460EB4F901E0B461EED4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8F54828747F4A1DA5E12B1C26CCA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89303-76B2-4130-8C49-9F471B3D6DC4}"/>
      </w:docPartPr>
      <w:docPartBody>
        <w:p w:rsidR="00BC67E9" w:rsidRDefault="00BC67E9" w:rsidP="00BC67E9">
          <w:pPr>
            <w:pStyle w:val="88F54828747F4A1DA5E12B1C26CCAA6F"/>
          </w:pPr>
          <w:r w:rsidRPr="00EB42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410F9441B64AC181CC047E6F0D8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9FC0-2249-4402-831E-E03E3AA2FDC6}"/>
      </w:docPartPr>
      <w:docPartBody>
        <w:p w:rsidR="00BC67E9" w:rsidRDefault="00BC67E9" w:rsidP="00BC67E9">
          <w:pPr>
            <w:pStyle w:val="A3410F9441B64AC181CC047E6F0D8105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0FDAB3DC2AE4A0CBC092B86CD734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B44C0-9C0A-41E7-9F24-30D8918E66D1}"/>
      </w:docPartPr>
      <w:docPartBody>
        <w:p w:rsidR="00BC67E9" w:rsidRDefault="00BC67E9" w:rsidP="00BC67E9">
          <w:pPr>
            <w:pStyle w:val="60FDAB3DC2AE4A0CBC092B86CD734BDA"/>
          </w:pPr>
          <w:r w:rsidRPr="00EB42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DC6AF6D5944B96A479B23468502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0248F-738B-4E33-8A74-48D5643B7B1A}"/>
      </w:docPartPr>
      <w:docPartBody>
        <w:p w:rsidR="00BC67E9" w:rsidRDefault="00BC67E9" w:rsidP="00BC67E9">
          <w:pPr>
            <w:pStyle w:val="8BDC6AF6D5944B96A479B234685022FE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DAF0C3DC2E44AE3AAB2D672BA776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386B9-44D0-42E1-B76C-04024999A2C9}"/>
      </w:docPartPr>
      <w:docPartBody>
        <w:p w:rsidR="00BC67E9" w:rsidRDefault="00BC67E9" w:rsidP="00BC67E9">
          <w:pPr>
            <w:pStyle w:val="DDAF0C3DC2E44AE3AAB2D672BA776040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AC55EACFFD344D790538C25779E9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802CC-A0BD-4E93-95F6-4EB2C7D7DC54}"/>
      </w:docPartPr>
      <w:docPartBody>
        <w:p w:rsidR="00BC67E9" w:rsidRDefault="00BC67E9" w:rsidP="00BC67E9">
          <w:pPr>
            <w:pStyle w:val="5AC55EACFFD344D790538C25779E9C31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9F56DB69EBE46D7B858F534E5DFF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3E5BA-DAE6-4B8D-BD7A-8CC3A0C82E1C}"/>
      </w:docPartPr>
      <w:docPartBody>
        <w:p w:rsidR="00BC67E9" w:rsidRDefault="00BC67E9" w:rsidP="00BC67E9">
          <w:pPr>
            <w:pStyle w:val="69F56DB69EBE46D7B858F534E5DFF729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9332DE8EC084F96A9CB0067F81E5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CD032-CD8C-4AB2-BCC9-96DDECD6E994}"/>
      </w:docPartPr>
      <w:docPartBody>
        <w:p w:rsidR="00BC67E9" w:rsidRDefault="00BC67E9" w:rsidP="00BC67E9">
          <w:pPr>
            <w:pStyle w:val="E9332DE8EC084F96A9CB0067F81E54D4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6AD15B0B14E4D7ABE03B019D0F69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8FBE1-F885-4BB3-B8B4-C4E480055988}"/>
      </w:docPartPr>
      <w:docPartBody>
        <w:p w:rsidR="00BC67E9" w:rsidRDefault="00BC67E9" w:rsidP="00BC67E9">
          <w:pPr>
            <w:pStyle w:val="36AD15B0B14E4D7ABE03B019D0F69D56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F20FAED57C44A1EB8FC9F43FA716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E5F1E-2C28-4198-81D2-00AFBB09CBC2}"/>
      </w:docPartPr>
      <w:docPartBody>
        <w:p w:rsidR="00BC67E9" w:rsidRDefault="00BC67E9" w:rsidP="00BC67E9">
          <w:pPr>
            <w:pStyle w:val="2F20FAED57C44A1EB8FC9F43FA716AA4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Enter name</w:t>
          </w:r>
        </w:p>
      </w:docPartBody>
    </w:docPart>
    <w:docPart>
      <w:docPartPr>
        <w:name w:val="A3554858DFD4423F8BEC106126503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1131B-24ED-463F-9E1A-E8E67DBB8F08}"/>
      </w:docPartPr>
      <w:docPartBody>
        <w:p w:rsidR="00BC67E9" w:rsidRDefault="00BC67E9" w:rsidP="00BC67E9">
          <w:pPr>
            <w:pStyle w:val="A3554858DFD4423F8BEC106126503F39"/>
          </w:pPr>
          <w:r w:rsidRPr="0060570C">
            <w:rPr>
              <w:rStyle w:val="PlaceholderText"/>
              <w:rFonts w:ascii="Arial" w:eastAsia="Calibri" w:hAnsi="Arial" w:cs="Arial"/>
              <w:sz w:val="20"/>
              <w:szCs w:val="20"/>
            </w:rPr>
            <w:t xml:space="preserve">Enter </w:t>
          </w: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a date.</w:t>
          </w:r>
        </w:p>
      </w:docPartBody>
    </w:docPart>
    <w:docPart>
      <w:docPartPr>
        <w:name w:val="A8BC36ED4C7741AF9C0B60D0BFD92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F50AD-EF46-4C48-9306-86F1605B7173}"/>
      </w:docPartPr>
      <w:docPartBody>
        <w:p w:rsidR="00BC67E9" w:rsidRDefault="00BC67E9" w:rsidP="00BC67E9">
          <w:pPr>
            <w:pStyle w:val="A8BC36ED4C7741AF9C0B60D0BFD92293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5E9EEB259C14F108DD14260E70B0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31209-5AD2-4B80-8BFD-7DF1EB851800}"/>
      </w:docPartPr>
      <w:docPartBody>
        <w:p w:rsidR="00BC67E9" w:rsidRDefault="00BC67E9" w:rsidP="00BC67E9">
          <w:pPr>
            <w:pStyle w:val="E5E9EEB259C14F108DD14260E70B098A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58A91CA09094D8D87AC90D33F1F3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10BD9-3A87-4B43-BE66-13E9CB586399}"/>
      </w:docPartPr>
      <w:docPartBody>
        <w:p w:rsidR="00BC67E9" w:rsidRDefault="00BC67E9" w:rsidP="00BC67E9">
          <w:pPr>
            <w:pStyle w:val="558A91CA09094D8D87AC90D33F1F396C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493474458A64769A657D8D84FC3E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4449E-1E69-47B4-A80F-DAC4AD718629}"/>
      </w:docPartPr>
      <w:docPartBody>
        <w:p w:rsidR="00BC67E9" w:rsidRDefault="00BC67E9" w:rsidP="00BC67E9">
          <w:pPr>
            <w:pStyle w:val="1493474458A64769A657D8D84FC3EA8E"/>
          </w:pPr>
          <w:r w:rsidRPr="00EB42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4C69F6EE2247A5A0343202CBAB4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98C9F-52B6-4094-90D8-1B8E4F7D960A}"/>
      </w:docPartPr>
      <w:docPartBody>
        <w:p w:rsidR="00BC67E9" w:rsidRDefault="00BC67E9" w:rsidP="00BC67E9">
          <w:pPr>
            <w:pStyle w:val="684C69F6EE2247A5A0343202CBAB4C15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  <w:u w:val="single"/>
            </w:rPr>
            <w:t>Enter name</w:t>
          </w:r>
        </w:p>
      </w:docPartBody>
    </w:docPart>
    <w:docPart>
      <w:docPartPr>
        <w:name w:val="093A9F07B00944F680CF7180EB047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41EF8-1027-4FAC-A63D-8DE36805D94B}"/>
      </w:docPartPr>
      <w:docPartBody>
        <w:p w:rsidR="00BC67E9" w:rsidRDefault="00BC67E9" w:rsidP="00BC67E9">
          <w:pPr>
            <w:pStyle w:val="093A9F07B00944F680CF7180EB047479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  <w:u w:val="single"/>
            </w:rPr>
            <w:t>Enter a date.</w:t>
          </w:r>
        </w:p>
      </w:docPartBody>
    </w:docPart>
    <w:docPart>
      <w:docPartPr>
        <w:name w:val="54127B69F6FA4DE6A0EE03A878BDF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2E81A-811C-4824-85DB-445A6DDD0B5A}"/>
      </w:docPartPr>
      <w:docPartBody>
        <w:p w:rsidR="00BC67E9" w:rsidRDefault="00BC67E9" w:rsidP="00BC67E9">
          <w:pPr>
            <w:pStyle w:val="54127B69F6FA4DE6A0EE03A878BDF784"/>
          </w:pPr>
          <w:r w:rsidRPr="00336239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4C04936E43F4718B9DA578142E21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B5F28-BABB-45F0-9D27-26A238C323A6}"/>
      </w:docPartPr>
      <w:docPartBody>
        <w:p w:rsidR="00BC67E9" w:rsidRDefault="00BC67E9" w:rsidP="00BC67E9">
          <w:pPr>
            <w:pStyle w:val="54C04936E43F4718B9DA578142E21773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Enter comments if required</w:t>
          </w:r>
        </w:p>
      </w:docPartBody>
    </w:docPart>
    <w:docPart>
      <w:docPartPr>
        <w:name w:val="A6BBC78C0CC34C73B98833E4F8711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8B460-CE52-43DB-BD3F-D60B7295F790}"/>
      </w:docPartPr>
      <w:docPartBody>
        <w:p w:rsidR="00BC67E9" w:rsidRDefault="00BC67E9" w:rsidP="00BC67E9">
          <w:pPr>
            <w:pStyle w:val="A6BBC78C0CC34C73B98833E4F871150D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  <w:u w:val="single"/>
            </w:rPr>
            <w:t>Enter name</w:t>
          </w:r>
        </w:p>
      </w:docPartBody>
    </w:docPart>
    <w:docPart>
      <w:docPartPr>
        <w:name w:val="584B91CC3D2744FB86D491D95929D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B3651-A0D1-4526-B4BA-9ECA9C7749A6}"/>
      </w:docPartPr>
      <w:docPartBody>
        <w:p w:rsidR="00BC67E9" w:rsidRDefault="00BC67E9" w:rsidP="00BC67E9">
          <w:pPr>
            <w:pStyle w:val="584B91CC3D2744FB86D491D95929DC80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  <w:u w:val="single"/>
            </w:rPr>
            <w:t>Enter a date.</w:t>
          </w:r>
        </w:p>
      </w:docPartBody>
    </w:docPart>
    <w:docPart>
      <w:docPartPr>
        <w:name w:val="512B0D75845A41429A42D1DA6742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D4DED-7C55-415D-B6ED-D2BB23E7E435}"/>
      </w:docPartPr>
      <w:docPartBody>
        <w:p w:rsidR="00FA64BE" w:rsidRDefault="00FA64BE" w:rsidP="00FA64BE">
          <w:pPr>
            <w:pStyle w:val="512B0D75845A41429A42D1DA6742ACDD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582761FFA4745B780CDFC8538F4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BA4D-37E2-4BB3-BBBC-A3660396F943}"/>
      </w:docPartPr>
      <w:docPartBody>
        <w:p w:rsidR="00FA64BE" w:rsidRDefault="00FA64BE" w:rsidP="00FA64BE">
          <w:pPr>
            <w:pStyle w:val="D582761FFA4745B780CDFC8538F402E5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C5BFC8326584304868EF6BD62D6F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C406A-A00A-4233-95EF-776AC473259B}"/>
      </w:docPartPr>
      <w:docPartBody>
        <w:p w:rsidR="00FA64BE" w:rsidRDefault="00FA64BE" w:rsidP="00FA64BE">
          <w:pPr>
            <w:pStyle w:val="8C5BFC8326584304868EF6BD62D6F43E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4CEDC5EF2F1404693E669AABFEB8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517E0-5BCB-409F-84E5-33DE28CFC292}"/>
      </w:docPartPr>
      <w:docPartBody>
        <w:p w:rsidR="00FA64BE" w:rsidRDefault="00FA64BE" w:rsidP="00FA64BE">
          <w:pPr>
            <w:pStyle w:val="04CEDC5EF2F1404693E669AABFEB84D2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AABAA9FAACA4C8D8629E469748D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D1371-6546-4F74-860A-C1126BBC78BB}"/>
      </w:docPartPr>
      <w:docPartBody>
        <w:p w:rsidR="00FA64BE" w:rsidRDefault="00FA64BE" w:rsidP="00FA64BE">
          <w:pPr>
            <w:pStyle w:val="5AABAA9FAACA4C8D8629E469748D449E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1F7901644F4488EB030D5EFA82FC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4DA7B-88DC-4EBA-B2E8-3B39C5D6B796}"/>
      </w:docPartPr>
      <w:docPartBody>
        <w:p w:rsidR="00FA64BE" w:rsidRDefault="00FA64BE" w:rsidP="00FA64BE">
          <w:pPr>
            <w:pStyle w:val="D1F7901644F4488EB030D5EFA82FCD6E"/>
          </w:pPr>
          <w:r w:rsidRPr="00336239">
            <w:rPr>
              <w:rStyle w:val="PlaceholderText"/>
              <w:rFonts w:ascii="Arial" w:eastAsia="Calibri" w:hAnsi="Arial" w:cs="Arial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E9"/>
    <w:rsid w:val="00112604"/>
    <w:rsid w:val="001423AB"/>
    <w:rsid w:val="00274296"/>
    <w:rsid w:val="008363C5"/>
    <w:rsid w:val="00856C58"/>
    <w:rsid w:val="008621A2"/>
    <w:rsid w:val="00BC67E9"/>
    <w:rsid w:val="00FA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A64BE"/>
    <w:rPr>
      <w:color w:val="808080"/>
    </w:rPr>
  </w:style>
  <w:style w:type="paragraph" w:customStyle="1" w:styleId="E5248A34531042458EC7E5F8DCB982AB">
    <w:name w:val="E5248A34531042458EC7E5F8DCB982AB"/>
    <w:rsid w:val="00BC67E9"/>
  </w:style>
  <w:style w:type="paragraph" w:customStyle="1" w:styleId="5146591B59694ED787C54B4F2A679BA3">
    <w:name w:val="5146591B59694ED787C54B4F2A679BA3"/>
    <w:rsid w:val="00BC67E9"/>
  </w:style>
  <w:style w:type="paragraph" w:customStyle="1" w:styleId="7193D7E51DA44066A379BE3A547BD2F6">
    <w:name w:val="7193D7E51DA44066A379BE3A547BD2F6"/>
    <w:rsid w:val="00BC67E9"/>
  </w:style>
  <w:style w:type="paragraph" w:customStyle="1" w:styleId="649C631EF553444EB53180FE84BDD1DA">
    <w:name w:val="649C631EF553444EB53180FE84BDD1DA"/>
    <w:rsid w:val="00BC67E9"/>
  </w:style>
  <w:style w:type="paragraph" w:customStyle="1" w:styleId="C63A9385581541C0A58F78B41F2D7B07">
    <w:name w:val="C63A9385581541C0A58F78B41F2D7B07"/>
    <w:rsid w:val="00BC67E9"/>
  </w:style>
  <w:style w:type="paragraph" w:customStyle="1" w:styleId="C923F0C7A57D44A89DEA893FD0B1A2DF">
    <w:name w:val="C923F0C7A57D44A89DEA893FD0B1A2DF"/>
    <w:rsid w:val="00BC67E9"/>
  </w:style>
  <w:style w:type="paragraph" w:customStyle="1" w:styleId="1ED2363963F048989ABD44FF7F586025">
    <w:name w:val="1ED2363963F048989ABD44FF7F586025"/>
    <w:rsid w:val="00BC67E9"/>
  </w:style>
  <w:style w:type="paragraph" w:customStyle="1" w:styleId="45C784ABAA7F43BBB0C2E4F3A6865995">
    <w:name w:val="45C784ABAA7F43BBB0C2E4F3A6865995"/>
    <w:rsid w:val="00BC67E9"/>
  </w:style>
  <w:style w:type="paragraph" w:customStyle="1" w:styleId="D954724A88374AB88A1139B6160C2CF9">
    <w:name w:val="D954724A88374AB88A1139B6160C2CF9"/>
    <w:rsid w:val="00BC67E9"/>
  </w:style>
  <w:style w:type="paragraph" w:customStyle="1" w:styleId="F3084590DCD047D1A4C67B7F1C5AEA59">
    <w:name w:val="F3084590DCD047D1A4C67B7F1C5AEA59"/>
    <w:rsid w:val="00BC67E9"/>
  </w:style>
  <w:style w:type="paragraph" w:customStyle="1" w:styleId="4C3031A6F79F4CD589480562FBC8B9EF">
    <w:name w:val="4C3031A6F79F4CD589480562FBC8B9EF"/>
    <w:rsid w:val="00BC67E9"/>
  </w:style>
  <w:style w:type="paragraph" w:customStyle="1" w:styleId="A0E41AD1DA894AE1A48416628950A755">
    <w:name w:val="A0E41AD1DA894AE1A48416628950A755"/>
    <w:rsid w:val="00BC67E9"/>
  </w:style>
  <w:style w:type="paragraph" w:customStyle="1" w:styleId="90B1EBBBFD7E478796DF4A0C0B3517C2">
    <w:name w:val="90B1EBBBFD7E478796DF4A0C0B3517C2"/>
    <w:rsid w:val="00BC67E9"/>
  </w:style>
  <w:style w:type="paragraph" w:customStyle="1" w:styleId="6605BB9C37DE4406A789899E6DC71D5A">
    <w:name w:val="6605BB9C37DE4406A789899E6DC71D5A"/>
    <w:rsid w:val="00BC67E9"/>
  </w:style>
  <w:style w:type="paragraph" w:customStyle="1" w:styleId="0E627B2167BF4502BEA9D8915F4CF19F">
    <w:name w:val="0E627B2167BF4502BEA9D8915F4CF19F"/>
    <w:rsid w:val="00BC67E9"/>
  </w:style>
  <w:style w:type="paragraph" w:customStyle="1" w:styleId="B4DEE843B4344BD7BED097EAFD6370F3">
    <w:name w:val="B4DEE843B4344BD7BED097EAFD6370F3"/>
    <w:rsid w:val="00BC67E9"/>
  </w:style>
  <w:style w:type="paragraph" w:customStyle="1" w:styleId="DDDA5E951BBA4358B654E346C2FBE148">
    <w:name w:val="DDDA5E951BBA4358B654E346C2FBE148"/>
    <w:rsid w:val="00BC67E9"/>
  </w:style>
  <w:style w:type="paragraph" w:customStyle="1" w:styleId="28345E469A7F447EA07E656F7912B127">
    <w:name w:val="28345E469A7F447EA07E656F7912B127"/>
    <w:rsid w:val="00BC67E9"/>
  </w:style>
  <w:style w:type="paragraph" w:customStyle="1" w:styleId="603EDA45C0DD45F286D159B733A6EFD6">
    <w:name w:val="603EDA45C0DD45F286D159B733A6EFD6"/>
    <w:rsid w:val="00BC67E9"/>
  </w:style>
  <w:style w:type="paragraph" w:customStyle="1" w:styleId="9C2F3F366AAA4D84888FE94D0A040D2E">
    <w:name w:val="9C2F3F366AAA4D84888FE94D0A040D2E"/>
    <w:rsid w:val="00BC67E9"/>
  </w:style>
  <w:style w:type="paragraph" w:customStyle="1" w:styleId="029C73A4D865461BBB66127EBA4B7DF9">
    <w:name w:val="029C73A4D865461BBB66127EBA4B7DF9"/>
    <w:rsid w:val="00BC67E9"/>
  </w:style>
  <w:style w:type="paragraph" w:customStyle="1" w:styleId="2E3BA32F4F004F9ABF1F2E1EA1FDA7EF">
    <w:name w:val="2E3BA32F4F004F9ABF1F2E1EA1FDA7EF"/>
    <w:rsid w:val="00BC67E9"/>
  </w:style>
  <w:style w:type="paragraph" w:customStyle="1" w:styleId="D156AD11EF89401B8E38C7E0F221646B">
    <w:name w:val="D156AD11EF89401B8E38C7E0F221646B"/>
    <w:rsid w:val="00BC67E9"/>
  </w:style>
  <w:style w:type="paragraph" w:customStyle="1" w:styleId="6311814D918549E18DE2539A11EE9CFF">
    <w:name w:val="6311814D918549E18DE2539A11EE9CFF"/>
    <w:rsid w:val="00BC67E9"/>
  </w:style>
  <w:style w:type="paragraph" w:customStyle="1" w:styleId="C82B1A0457D5438BAEEDB75AAF375B53">
    <w:name w:val="C82B1A0457D5438BAEEDB75AAF375B53"/>
    <w:rsid w:val="00BC67E9"/>
  </w:style>
  <w:style w:type="paragraph" w:customStyle="1" w:styleId="ED2715C36F1E4D6DBDF8746A095C74F9">
    <w:name w:val="ED2715C36F1E4D6DBDF8746A095C74F9"/>
    <w:rsid w:val="00BC67E9"/>
  </w:style>
  <w:style w:type="paragraph" w:customStyle="1" w:styleId="0335D6FB128C404A9AAAF39DD4D78C4C">
    <w:name w:val="0335D6FB128C404A9AAAF39DD4D78C4C"/>
    <w:rsid w:val="00BC67E9"/>
  </w:style>
  <w:style w:type="paragraph" w:customStyle="1" w:styleId="46499CF0359141168748DBCDB3171B50">
    <w:name w:val="46499CF0359141168748DBCDB3171B50"/>
    <w:rsid w:val="00BC67E9"/>
  </w:style>
  <w:style w:type="paragraph" w:customStyle="1" w:styleId="A8B99A04BC15460EB4F901E0B461EED4">
    <w:name w:val="A8B99A04BC15460EB4F901E0B461EED4"/>
    <w:rsid w:val="00BC67E9"/>
  </w:style>
  <w:style w:type="paragraph" w:customStyle="1" w:styleId="88F54828747F4A1DA5E12B1C26CCAA6F">
    <w:name w:val="88F54828747F4A1DA5E12B1C26CCAA6F"/>
    <w:rsid w:val="00BC67E9"/>
  </w:style>
  <w:style w:type="paragraph" w:customStyle="1" w:styleId="A3410F9441B64AC181CC047E6F0D8105">
    <w:name w:val="A3410F9441B64AC181CC047E6F0D8105"/>
    <w:rsid w:val="00BC67E9"/>
  </w:style>
  <w:style w:type="paragraph" w:customStyle="1" w:styleId="60FDAB3DC2AE4A0CBC092B86CD734BDA">
    <w:name w:val="60FDAB3DC2AE4A0CBC092B86CD734BDA"/>
    <w:rsid w:val="00BC67E9"/>
  </w:style>
  <w:style w:type="paragraph" w:customStyle="1" w:styleId="8BDC6AF6D5944B96A479B234685022FE">
    <w:name w:val="8BDC6AF6D5944B96A479B234685022FE"/>
    <w:rsid w:val="00BC67E9"/>
  </w:style>
  <w:style w:type="paragraph" w:customStyle="1" w:styleId="DDAF0C3DC2E44AE3AAB2D672BA776040">
    <w:name w:val="DDAF0C3DC2E44AE3AAB2D672BA776040"/>
    <w:rsid w:val="00BC67E9"/>
  </w:style>
  <w:style w:type="paragraph" w:customStyle="1" w:styleId="5AC55EACFFD344D790538C25779E9C31">
    <w:name w:val="5AC55EACFFD344D790538C25779E9C31"/>
    <w:rsid w:val="00BC67E9"/>
  </w:style>
  <w:style w:type="paragraph" w:customStyle="1" w:styleId="69F56DB69EBE46D7B858F534E5DFF729">
    <w:name w:val="69F56DB69EBE46D7B858F534E5DFF729"/>
    <w:rsid w:val="00BC67E9"/>
  </w:style>
  <w:style w:type="paragraph" w:customStyle="1" w:styleId="E9332DE8EC084F96A9CB0067F81E54D4">
    <w:name w:val="E9332DE8EC084F96A9CB0067F81E54D4"/>
    <w:rsid w:val="00BC67E9"/>
  </w:style>
  <w:style w:type="paragraph" w:customStyle="1" w:styleId="36AD15B0B14E4D7ABE03B019D0F69D56">
    <w:name w:val="36AD15B0B14E4D7ABE03B019D0F69D56"/>
    <w:rsid w:val="00BC67E9"/>
  </w:style>
  <w:style w:type="paragraph" w:customStyle="1" w:styleId="2F20FAED57C44A1EB8FC9F43FA716AA4">
    <w:name w:val="2F20FAED57C44A1EB8FC9F43FA716AA4"/>
    <w:rsid w:val="00BC67E9"/>
  </w:style>
  <w:style w:type="paragraph" w:customStyle="1" w:styleId="A3554858DFD4423F8BEC106126503F39">
    <w:name w:val="A3554858DFD4423F8BEC106126503F39"/>
    <w:rsid w:val="00BC67E9"/>
  </w:style>
  <w:style w:type="paragraph" w:customStyle="1" w:styleId="A8BC36ED4C7741AF9C0B60D0BFD92293">
    <w:name w:val="A8BC36ED4C7741AF9C0B60D0BFD92293"/>
    <w:rsid w:val="00BC67E9"/>
  </w:style>
  <w:style w:type="paragraph" w:customStyle="1" w:styleId="E5E9EEB259C14F108DD14260E70B098A">
    <w:name w:val="E5E9EEB259C14F108DD14260E70B098A"/>
    <w:rsid w:val="00BC67E9"/>
  </w:style>
  <w:style w:type="paragraph" w:customStyle="1" w:styleId="558A91CA09094D8D87AC90D33F1F396C">
    <w:name w:val="558A91CA09094D8D87AC90D33F1F396C"/>
    <w:rsid w:val="00BC67E9"/>
  </w:style>
  <w:style w:type="paragraph" w:customStyle="1" w:styleId="1493474458A64769A657D8D84FC3EA8E">
    <w:name w:val="1493474458A64769A657D8D84FC3EA8E"/>
    <w:rsid w:val="00BC67E9"/>
  </w:style>
  <w:style w:type="paragraph" w:customStyle="1" w:styleId="684C69F6EE2247A5A0343202CBAB4C15">
    <w:name w:val="684C69F6EE2247A5A0343202CBAB4C15"/>
    <w:rsid w:val="00BC67E9"/>
  </w:style>
  <w:style w:type="paragraph" w:customStyle="1" w:styleId="093A9F07B00944F680CF7180EB047479">
    <w:name w:val="093A9F07B00944F680CF7180EB047479"/>
    <w:rsid w:val="00BC67E9"/>
  </w:style>
  <w:style w:type="paragraph" w:customStyle="1" w:styleId="54127B69F6FA4DE6A0EE03A878BDF784">
    <w:name w:val="54127B69F6FA4DE6A0EE03A878BDF784"/>
    <w:rsid w:val="00BC67E9"/>
  </w:style>
  <w:style w:type="paragraph" w:customStyle="1" w:styleId="54C04936E43F4718B9DA578142E21773">
    <w:name w:val="54C04936E43F4718B9DA578142E21773"/>
    <w:rsid w:val="00BC67E9"/>
  </w:style>
  <w:style w:type="paragraph" w:customStyle="1" w:styleId="A6BBC78C0CC34C73B98833E4F871150D">
    <w:name w:val="A6BBC78C0CC34C73B98833E4F871150D"/>
    <w:rsid w:val="00BC67E9"/>
  </w:style>
  <w:style w:type="paragraph" w:customStyle="1" w:styleId="584B91CC3D2744FB86D491D95929DC80">
    <w:name w:val="584B91CC3D2744FB86D491D95929DC80"/>
    <w:rsid w:val="00BC67E9"/>
  </w:style>
  <w:style w:type="paragraph" w:customStyle="1" w:styleId="512B0D75845A41429A42D1DA6742ACDD">
    <w:name w:val="512B0D75845A41429A42D1DA6742ACDD"/>
    <w:rsid w:val="00FA64BE"/>
  </w:style>
  <w:style w:type="paragraph" w:customStyle="1" w:styleId="D582761FFA4745B780CDFC8538F402E5">
    <w:name w:val="D582761FFA4745B780CDFC8538F402E5"/>
    <w:rsid w:val="00FA64BE"/>
  </w:style>
  <w:style w:type="paragraph" w:customStyle="1" w:styleId="8C5BFC8326584304868EF6BD62D6F43E">
    <w:name w:val="8C5BFC8326584304868EF6BD62D6F43E"/>
    <w:rsid w:val="00FA64BE"/>
  </w:style>
  <w:style w:type="paragraph" w:customStyle="1" w:styleId="04CEDC5EF2F1404693E669AABFEB84D2">
    <w:name w:val="04CEDC5EF2F1404693E669AABFEB84D2"/>
    <w:rsid w:val="00FA64BE"/>
  </w:style>
  <w:style w:type="paragraph" w:customStyle="1" w:styleId="5AABAA9FAACA4C8D8629E469748D449E">
    <w:name w:val="5AABAA9FAACA4C8D8629E469748D449E"/>
    <w:rsid w:val="00FA64BE"/>
  </w:style>
  <w:style w:type="paragraph" w:customStyle="1" w:styleId="D1F7901644F4488EB030D5EFA82FCD6E">
    <w:name w:val="D1F7901644F4488EB030D5EFA82FCD6E"/>
    <w:rsid w:val="00FA64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CU Branding">
      <a:dk1>
        <a:srgbClr val="000000"/>
      </a:dk1>
      <a:lt1>
        <a:srgbClr val="EFF3F2"/>
      </a:lt1>
      <a:dk2>
        <a:srgbClr val="0E2841"/>
      </a:dk2>
      <a:lt2>
        <a:srgbClr val="FFFFFF"/>
      </a:lt2>
      <a:accent1>
        <a:srgbClr val="26B298"/>
      </a:accent1>
      <a:accent2>
        <a:srgbClr val="B11D75"/>
      </a:accent2>
      <a:accent3>
        <a:srgbClr val="26B298"/>
      </a:accent3>
      <a:accent4>
        <a:srgbClr val="B11D75"/>
      </a:accent4>
      <a:accent5>
        <a:srgbClr val="26B298"/>
      </a:accent5>
      <a:accent6>
        <a:srgbClr val="B11D76"/>
      </a:accent6>
      <a:hlink>
        <a:srgbClr val="26B286"/>
      </a:hlink>
      <a:folHlink>
        <a:srgbClr val="B11D7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C2F4885C42048BC15B8A6C9C7FD0C" ma:contentTypeVersion="18" ma:contentTypeDescription="Create a new document." ma:contentTypeScope="" ma:versionID="da99c426c470297be4c3cf0304d0b496">
  <xsd:schema xmlns:xsd="http://www.w3.org/2001/XMLSchema" xmlns:xs="http://www.w3.org/2001/XMLSchema" xmlns:p="http://schemas.microsoft.com/office/2006/metadata/properties" xmlns:ns2="128cf853-2167-4267-b7c2-42eecf113bcb" xmlns:ns3="519de9f8-9f34-4990-a07c-5ca796aa3780" targetNamespace="http://schemas.microsoft.com/office/2006/metadata/properties" ma:root="true" ma:fieldsID="889fdc6de2a9bb817563ef62b0e6525d" ns2:_="" ns3:_="">
    <xsd:import namespace="128cf853-2167-4267-b7c2-42eecf113bcb"/>
    <xsd:import namespace="519de9f8-9f34-4990-a07c-5ca796aa3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cf853-2167-4267-b7c2-42eecf113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de9f8-9f34-4990-a07c-5ca796aa3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9ab579-2de6-4d90-b19d-216ba45110e0}" ma:internalName="TaxCatchAll" ma:showField="CatchAllData" ma:web="519de9f8-9f34-4990-a07c-5ca796aa3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9de9f8-9f34-4990-a07c-5ca796aa3780" xsi:nil="true"/>
    <lcf76f155ced4ddcb4097134ff3c332f xmlns="128cf853-2167-4267-b7c2-42eecf113b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2F4F0B-95EC-447E-B55B-BFB3F5654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17AF5-3388-4ED4-9608-D71FE70EF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cf853-2167-4267-b7c2-42eecf113bcb"/>
    <ds:schemaRef ds:uri="519de9f8-9f34-4990-a07c-5ca796aa3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B10EE4-4F80-48CE-BDA9-9B8896FF9BDB}">
  <ds:schemaRefs>
    <ds:schemaRef ds:uri="http://schemas.microsoft.com/office/2006/metadata/properties"/>
    <ds:schemaRef ds:uri="http://schemas.microsoft.com/office/infopath/2007/PartnerControls"/>
    <ds:schemaRef ds:uri="519de9f8-9f34-4990-a07c-5ca796aa3780"/>
    <ds:schemaRef ds:uri="128cf853-2167-4267-b7c2-42eecf113b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CS24020903_Word Presentation Portrait - simple</Template>
  <TotalTime>4</TotalTime>
  <Pages>6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HARVEY</dc:creator>
  <cp:keywords/>
  <dc:description/>
  <cp:lastModifiedBy>Jodie HARVEY</cp:lastModifiedBy>
  <cp:revision>3</cp:revision>
  <dcterms:created xsi:type="dcterms:W3CDTF">2025-09-10T09:31:00Z</dcterms:created>
  <dcterms:modified xsi:type="dcterms:W3CDTF">2025-09-10T09:35:00Z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0x010100F92C2F4885C42048BC15B8A6C9C7FD0C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68f4cbf2,43cf716e,2642ad7d</vt:lpwstr>
  </property>
  <property fmtid="{D5CDD505-2E9C-101B-9397-08002B2CF9AE}" pid="5" name="ClassificationContentMarkingFooterFontProps">
    <vt:lpwstr>#000000,12,Calibri</vt:lpwstr>
  </property>
  <property fmtid="{D5CDD505-2E9C-101B-9397-08002B2CF9AE}" pid="6" name="ClassificationContentMarkingFooterText">
    <vt:lpwstr>ECU Internal Information</vt:lpwstr>
  </property>
  <property fmtid="{D5CDD505-2E9C-101B-9397-08002B2CF9AE}" pid="7" name="MSIP_Label_03081eab-cc3f-49a2-9582-7dfc12a01625_Enabled">
    <vt:lpwstr>true</vt:lpwstr>
  </property>
  <property fmtid="{D5CDD505-2E9C-101B-9397-08002B2CF9AE}" pid="8" name="MSIP_Label_03081eab-cc3f-49a2-9582-7dfc12a01625_SetDate">
    <vt:lpwstr>2025-02-03T05:23:14Z</vt:lpwstr>
  </property>
  <property fmtid="{D5CDD505-2E9C-101B-9397-08002B2CF9AE}" pid="9" name="MSIP_Label_03081eab-cc3f-49a2-9582-7dfc12a01625_Method">
    <vt:lpwstr>Standard</vt:lpwstr>
  </property>
  <property fmtid="{D5CDD505-2E9C-101B-9397-08002B2CF9AE}" pid="10" name="MSIP_Label_03081eab-cc3f-49a2-9582-7dfc12a01625_Name">
    <vt:lpwstr>Internal</vt:lpwstr>
  </property>
  <property fmtid="{D5CDD505-2E9C-101B-9397-08002B2CF9AE}" pid="11" name="MSIP_Label_03081eab-cc3f-49a2-9582-7dfc12a01625_SiteId">
    <vt:lpwstr>9bcb323d-7fa3-45e7-a36f-6d9cfdbcc272</vt:lpwstr>
  </property>
  <property fmtid="{D5CDD505-2E9C-101B-9397-08002B2CF9AE}" pid="12" name="MSIP_Label_03081eab-cc3f-49a2-9582-7dfc12a01625_ActionId">
    <vt:lpwstr>d4d22215-c0ef-45f8-acea-3f3eeafbdcd1</vt:lpwstr>
  </property>
  <property fmtid="{D5CDD505-2E9C-101B-9397-08002B2CF9AE}" pid="13" name="MSIP_Label_03081eab-cc3f-49a2-9582-7dfc12a01625_ContentBits">
    <vt:lpwstr>2</vt:lpwstr>
  </property>
</Properties>
</file>