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343" w:type="pct"/>
        <w:tblLayout w:type="fixed"/>
        <w:tblLook w:val="04A0" w:firstRow="1" w:lastRow="0" w:firstColumn="1" w:lastColumn="0" w:noHBand="0" w:noVBand="1"/>
      </w:tblPr>
      <w:tblGrid>
        <w:gridCol w:w="506"/>
        <w:gridCol w:w="532"/>
        <w:gridCol w:w="1365"/>
        <w:gridCol w:w="336"/>
        <w:gridCol w:w="1189"/>
        <w:gridCol w:w="680"/>
        <w:gridCol w:w="153"/>
        <w:gridCol w:w="403"/>
        <w:gridCol w:w="392"/>
        <w:gridCol w:w="515"/>
        <w:gridCol w:w="833"/>
        <w:gridCol w:w="1070"/>
        <w:gridCol w:w="166"/>
        <w:gridCol w:w="691"/>
        <w:gridCol w:w="973"/>
        <w:gridCol w:w="963"/>
      </w:tblGrid>
      <w:tr w:rsidR="00A52B25" w:rsidRPr="00B22DD1" w14:paraId="0CA5A8C9" w14:textId="77777777" w:rsidTr="00596235">
        <w:trPr>
          <w:trHeight w:val="266"/>
        </w:trPr>
        <w:tc>
          <w:tcPr>
            <w:tcW w:w="5000" w:type="pct"/>
            <w:gridSpan w:val="16"/>
            <w:tcBorders>
              <w:top w:val="single" w:sz="4" w:space="0" w:color="auto"/>
              <w:right w:val="single" w:sz="4" w:space="0" w:color="auto"/>
            </w:tcBorders>
            <w:shd w:val="clear" w:color="auto" w:fill="D3DEDC" w:themeFill="background1" w:themeFillShade="E6"/>
          </w:tcPr>
          <w:p w14:paraId="365236B8" w14:textId="77777777" w:rsidR="00131EC7" w:rsidRPr="00B22DD1" w:rsidRDefault="00131EC7" w:rsidP="00131EC7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B22DD1">
              <w:rPr>
                <w:rFonts w:cs="Arial"/>
                <w:b/>
                <w:sz w:val="20"/>
                <w:szCs w:val="20"/>
              </w:rPr>
              <w:t>*** One-off payments for Academic Sessional Staff are to be processed via the Staff Kiosk ***</w:t>
            </w:r>
          </w:p>
          <w:p w14:paraId="0B09F15C" w14:textId="340BCBAB" w:rsidR="00131EC7" w:rsidRPr="00B22DD1" w:rsidRDefault="00131EC7" w:rsidP="00131EC7">
            <w:pPr>
              <w:jc w:val="center"/>
              <w:rPr>
                <w:rFonts w:cs="Arial"/>
                <w:i/>
                <w:sz w:val="20"/>
                <w:szCs w:val="20"/>
              </w:rPr>
            </w:pPr>
            <w:r w:rsidRPr="00B22DD1">
              <w:rPr>
                <w:rFonts w:cs="Arial"/>
                <w:i/>
                <w:sz w:val="20"/>
                <w:szCs w:val="20"/>
              </w:rPr>
              <w:t xml:space="preserve">NB. This form should </w:t>
            </w:r>
            <w:r w:rsidRPr="00B22DD1">
              <w:rPr>
                <w:rFonts w:cs="Arial"/>
                <w:i/>
                <w:sz w:val="20"/>
                <w:szCs w:val="20"/>
                <w:u w:val="single"/>
              </w:rPr>
              <w:t>not</w:t>
            </w:r>
            <w:r w:rsidRPr="00B22DD1">
              <w:rPr>
                <w:rFonts w:cs="Arial"/>
                <w:i/>
                <w:sz w:val="20"/>
                <w:szCs w:val="20"/>
              </w:rPr>
              <w:t xml:space="preserve"> be used for regular fortnightly salary payments and is </w:t>
            </w:r>
            <w:r w:rsidRPr="00B22DD1">
              <w:rPr>
                <w:rFonts w:cs="Arial"/>
                <w:i/>
                <w:sz w:val="20"/>
                <w:szCs w:val="20"/>
                <w:u w:val="single"/>
              </w:rPr>
              <w:t>not</w:t>
            </w:r>
            <w:r w:rsidRPr="00B22DD1">
              <w:rPr>
                <w:rFonts w:cs="Arial"/>
                <w:i/>
                <w:sz w:val="20"/>
                <w:szCs w:val="20"/>
              </w:rPr>
              <w:t xml:space="preserve"> an employment contract.</w:t>
            </w:r>
          </w:p>
          <w:p w14:paraId="7DC1BE12" w14:textId="177D18F6" w:rsidR="00A52B25" w:rsidRPr="00B22DD1" w:rsidRDefault="00131EC7" w:rsidP="00131EC7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B22DD1">
              <w:rPr>
                <w:rFonts w:cs="Arial"/>
                <w:i/>
                <w:sz w:val="20"/>
                <w:szCs w:val="20"/>
              </w:rPr>
              <w:t xml:space="preserve">There </w:t>
            </w:r>
            <w:r w:rsidRPr="00B22DD1">
              <w:rPr>
                <w:rFonts w:cs="Arial"/>
                <w:i/>
                <w:sz w:val="20"/>
                <w:szCs w:val="20"/>
                <w:u w:val="single"/>
              </w:rPr>
              <w:t>must</w:t>
            </w:r>
            <w:r w:rsidRPr="00B22DD1">
              <w:rPr>
                <w:rFonts w:cs="Arial"/>
                <w:i/>
                <w:sz w:val="20"/>
                <w:szCs w:val="20"/>
              </w:rPr>
              <w:t xml:space="preserve"> be an Employment contract in place prior to work commencing</w:t>
            </w:r>
          </w:p>
        </w:tc>
      </w:tr>
      <w:tr w:rsidR="003405D0" w:rsidRPr="00B22DD1" w14:paraId="27D138B1" w14:textId="424F6405" w:rsidTr="00596235">
        <w:tc>
          <w:tcPr>
            <w:tcW w:w="5000" w:type="pct"/>
            <w:gridSpan w:val="16"/>
            <w:tcBorders>
              <w:right w:val="single" w:sz="4" w:space="0" w:color="auto"/>
            </w:tcBorders>
            <w:shd w:val="clear" w:color="auto" w:fill="EFF4F2"/>
          </w:tcPr>
          <w:p w14:paraId="7ABCF572" w14:textId="506A0BA2" w:rsidR="003405D0" w:rsidRPr="00B22DD1" w:rsidRDefault="00131EC7" w:rsidP="003405D0">
            <w:pPr>
              <w:rPr>
                <w:rFonts w:cs="Arial"/>
                <w:b/>
                <w:sz w:val="20"/>
                <w:szCs w:val="20"/>
              </w:rPr>
            </w:pPr>
            <w:r w:rsidRPr="00B22DD1">
              <w:rPr>
                <w:rFonts w:cs="Arial"/>
                <w:b/>
                <w:sz w:val="20"/>
                <w:szCs w:val="20"/>
              </w:rPr>
              <w:t xml:space="preserve">PART A. </w:t>
            </w:r>
            <w:r w:rsidR="003405D0" w:rsidRPr="00B22DD1">
              <w:rPr>
                <w:rFonts w:cs="Arial"/>
                <w:b/>
                <w:sz w:val="20"/>
                <w:szCs w:val="20"/>
              </w:rPr>
              <w:t xml:space="preserve">Employee </w:t>
            </w:r>
            <w:r w:rsidRPr="00B22DD1">
              <w:rPr>
                <w:rFonts w:cs="Arial"/>
                <w:b/>
                <w:sz w:val="20"/>
                <w:szCs w:val="20"/>
              </w:rPr>
              <w:t>D</w:t>
            </w:r>
            <w:r w:rsidR="003405D0" w:rsidRPr="00B22DD1">
              <w:rPr>
                <w:rFonts w:cs="Arial"/>
                <w:b/>
                <w:sz w:val="20"/>
                <w:szCs w:val="20"/>
              </w:rPr>
              <w:t>etail</w:t>
            </w:r>
            <w:r w:rsidR="00A52B25" w:rsidRPr="00B22DD1">
              <w:rPr>
                <w:rFonts w:cs="Arial"/>
                <w:b/>
                <w:sz w:val="20"/>
                <w:szCs w:val="20"/>
              </w:rPr>
              <w:t xml:space="preserve">s </w:t>
            </w:r>
          </w:p>
        </w:tc>
      </w:tr>
      <w:tr w:rsidR="00596235" w:rsidRPr="00B22DD1" w14:paraId="14D90FF6" w14:textId="3E210A41" w:rsidTr="00596235">
        <w:trPr>
          <w:trHeight w:val="340"/>
        </w:trPr>
        <w:tc>
          <w:tcPr>
            <w:tcW w:w="1272" w:type="pct"/>
            <w:gridSpan w:val="4"/>
            <w:vAlign w:val="center"/>
          </w:tcPr>
          <w:p w14:paraId="344F12F8" w14:textId="2238DA4F" w:rsidR="003405D0" w:rsidRPr="00B22DD1" w:rsidRDefault="003405D0" w:rsidP="004F013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B22DD1">
              <w:rPr>
                <w:rFonts w:cs="Arial"/>
                <w:b/>
                <w:bCs/>
                <w:sz w:val="20"/>
                <w:szCs w:val="20"/>
              </w:rPr>
              <w:t>Employee</w:t>
            </w:r>
            <w:r w:rsidR="003A2A4C" w:rsidRPr="00B22DD1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B22DD1">
              <w:rPr>
                <w:rFonts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939" w:type="pct"/>
            <w:gridSpan w:val="3"/>
            <w:vAlign w:val="center"/>
          </w:tcPr>
          <w:p w14:paraId="58979067" w14:textId="02C842F1" w:rsidR="003405D0" w:rsidRPr="00B22DD1" w:rsidRDefault="004F0132" w:rsidP="004F0132">
            <w:pPr>
              <w:rPr>
                <w:rFonts w:cs="Arial"/>
                <w:sz w:val="20"/>
                <w:szCs w:val="20"/>
              </w:rPr>
            </w:pPr>
            <w:r w:rsidRPr="00B22DD1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22DD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22DD1">
              <w:rPr>
                <w:rFonts w:cs="Arial"/>
                <w:sz w:val="20"/>
                <w:szCs w:val="20"/>
              </w:rPr>
            </w:r>
            <w:r w:rsidRPr="00B22DD1">
              <w:rPr>
                <w:rFonts w:cs="Arial"/>
                <w:sz w:val="20"/>
                <w:szCs w:val="20"/>
              </w:rPr>
              <w:fldChar w:fldCharType="separate"/>
            </w:r>
            <w:r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Pr="00B22DD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492" w:type="pct"/>
            <w:gridSpan w:val="5"/>
            <w:vAlign w:val="center"/>
          </w:tcPr>
          <w:p w14:paraId="498BB73A" w14:textId="5679285B" w:rsidR="003405D0" w:rsidRPr="00B22DD1" w:rsidRDefault="00A52B25" w:rsidP="004F013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B22DD1">
              <w:rPr>
                <w:rFonts w:cs="Arial"/>
                <w:b/>
                <w:bCs/>
                <w:sz w:val="20"/>
                <w:szCs w:val="20"/>
              </w:rPr>
              <w:t>Job No.</w:t>
            </w:r>
          </w:p>
        </w:tc>
        <w:tc>
          <w:tcPr>
            <w:tcW w:w="1297" w:type="pct"/>
            <w:gridSpan w:val="4"/>
            <w:tcBorders>
              <w:right w:val="single" w:sz="4" w:space="0" w:color="auto"/>
            </w:tcBorders>
            <w:vAlign w:val="center"/>
          </w:tcPr>
          <w:p w14:paraId="14933290" w14:textId="45CEC07E" w:rsidR="003405D0" w:rsidRPr="00B22DD1" w:rsidRDefault="003405D0" w:rsidP="004F0132">
            <w:pPr>
              <w:rPr>
                <w:rFonts w:cs="Arial"/>
                <w:sz w:val="20"/>
                <w:szCs w:val="20"/>
              </w:rPr>
            </w:pPr>
            <w:r w:rsidRPr="00B22DD1">
              <w:rPr>
                <w:rFonts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B22DD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22DD1">
              <w:rPr>
                <w:rFonts w:cs="Arial"/>
                <w:sz w:val="20"/>
                <w:szCs w:val="20"/>
              </w:rPr>
            </w:r>
            <w:r w:rsidRPr="00B22DD1">
              <w:rPr>
                <w:rFonts w:cs="Arial"/>
                <w:sz w:val="20"/>
                <w:szCs w:val="20"/>
              </w:rPr>
              <w:fldChar w:fldCharType="separate"/>
            </w:r>
            <w:r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Pr="00B22DD1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96235" w:rsidRPr="00B22DD1" w14:paraId="19F94933" w14:textId="6E0774B5" w:rsidTr="00596235">
        <w:trPr>
          <w:trHeight w:val="376"/>
        </w:trPr>
        <w:tc>
          <w:tcPr>
            <w:tcW w:w="1272" w:type="pct"/>
            <w:gridSpan w:val="4"/>
            <w:vAlign w:val="center"/>
          </w:tcPr>
          <w:p w14:paraId="4F5E94BB" w14:textId="365D2E2C" w:rsidR="003405D0" w:rsidRPr="00B22DD1" w:rsidRDefault="003405D0" w:rsidP="004F013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B22DD1">
              <w:rPr>
                <w:rFonts w:cs="Arial"/>
                <w:b/>
                <w:bCs/>
                <w:sz w:val="20"/>
                <w:szCs w:val="20"/>
              </w:rPr>
              <w:t>Employee last name</w:t>
            </w:r>
          </w:p>
        </w:tc>
        <w:tc>
          <w:tcPr>
            <w:tcW w:w="939" w:type="pct"/>
            <w:gridSpan w:val="3"/>
            <w:vAlign w:val="center"/>
          </w:tcPr>
          <w:p w14:paraId="7A7CB3A7" w14:textId="5CE103E1" w:rsidR="003405D0" w:rsidRPr="00B22DD1" w:rsidRDefault="003405D0" w:rsidP="004F0132">
            <w:pPr>
              <w:rPr>
                <w:rFonts w:cs="Arial"/>
                <w:sz w:val="20"/>
                <w:szCs w:val="20"/>
              </w:rPr>
            </w:pPr>
            <w:r w:rsidRPr="00B22DD1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22DD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22DD1">
              <w:rPr>
                <w:rFonts w:cs="Arial"/>
                <w:sz w:val="20"/>
                <w:szCs w:val="20"/>
              </w:rPr>
            </w:r>
            <w:r w:rsidRPr="00B22DD1">
              <w:rPr>
                <w:rFonts w:cs="Arial"/>
                <w:sz w:val="20"/>
                <w:szCs w:val="20"/>
              </w:rPr>
              <w:fldChar w:fldCharType="separate"/>
            </w:r>
            <w:r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Pr="00B22DD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492" w:type="pct"/>
            <w:gridSpan w:val="5"/>
            <w:vAlign w:val="center"/>
          </w:tcPr>
          <w:p w14:paraId="1D051930" w14:textId="2FC12487" w:rsidR="003405D0" w:rsidRPr="00B22DD1" w:rsidRDefault="003405D0" w:rsidP="004F013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B22DD1">
              <w:rPr>
                <w:rFonts w:cs="Arial"/>
                <w:b/>
                <w:bCs/>
                <w:sz w:val="20"/>
                <w:szCs w:val="20"/>
              </w:rPr>
              <w:t>Employee other names</w:t>
            </w:r>
          </w:p>
        </w:tc>
        <w:tc>
          <w:tcPr>
            <w:tcW w:w="1297" w:type="pct"/>
            <w:gridSpan w:val="4"/>
            <w:tcBorders>
              <w:right w:val="single" w:sz="4" w:space="0" w:color="auto"/>
            </w:tcBorders>
            <w:vAlign w:val="center"/>
          </w:tcPr>
          <w:p w14:paraId="2F153F03" w14:textId="2A8A94DF" w:rsidR="003405D0" w:rsidRPr="00B22DD1" w:rsidRDefault="003405D0" w:rsidP="004F0132">
            <w:pPr>
              <w:rPr>
                <w:rFonts w:cs="Arial"/>
                <w:sz w:val="20"/>
                <w:szCs w:val="20"/>
              </w:rPr>
            </w:pPr>
            <w:r w:rsidRPr="00B22DD1">
              <w:rPr>
                <w:rFonts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2DD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22DD1">
              <w:rPr>
                <w:rFonts w:cs="Arial"/>
                <w:sz w:val="20"/>
                <w:szCs w:val="20"/>
              </w:rPr>
            </w:r>
            <w:r w:rsidRPr="00B22DD1">
              <w:rPr>
                <w:rFonts w:cs="Arial"/>
                <w:sz w:val="20"/>
                <w:szCs w:val="20"/>
              </w:rPr>
              <w:fldChar w:fldCharType="separate"/>
            </w:r>
            <w:r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Pr="00B22DD1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96235" w:rsidRPr="00B22DD1" w14:paraId="287580A6" w14:textId="5D1F2849" w:rsidTr="00596235">
        <w:tc>
          <w:tcPr>
            <w:tcW w:w="1272" w:type="pct"/>
            <w:gridSpan w:val="4"/>
            <w:vAlign w:val="center"/>
          </w:tcPr>
          <w:p w14:paraId="5484DA80" w14:textId="3ED519DA" w:rsidR="003405D0" w:rsidRPr="00B22DD1" w:rsidRDefault="003405D0" w:rsidP="004F013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B22DD1">
              <w:rPr>
                <w:rFonts w:cs="Arial"/>
                <w:b/>
                <w:bCs/>
                <w:sz w:val="20"/>
                <w:szCs w:val="20"/>
              </w:rPr>
              <w:t>School/Centre</w:t>
            </w:r>
          </w:p>
        </w:tc>
        <w:sdt>
          <w:sdtPr>
            <w:rPr>
              <w:rFonts w:eastAsia="Arial" w:cstheme="minorHAnsi"/>
              <w:bCs/>
              <w:sz w:val="18"/>
              <w:szCs w:val="18"/>
            </w:rPr>
            <w:id w:val="110554715"/>
            <w:placeholder>
              <w:docPart w:val="B4E29EC4F7914A799E347975CEE6E0C6"/>
            </w:placeholder>
            <w:showingPlcHdr/>
            <w:comboBox>
              <w:listItem w:value="Select School/Centre"/>
              <w:listItem w:displayText="Access &amp; Equity" w:value="Access &amp; Equity"/>
              <w:listItem w:displayText="Campus Environments" w:value="Campus Environments"/>
              <w:listItem w:displayText="Centre for Employability" w:value="Centre for Employability"/>
              <w:listItem w:displayText="Centre for Learning and Teaching" w:value="Centre for Learning and Teaching"/>
              <w:listItem w:displayText="City Campus " w:value="City Campus "/>
              <w:listItem w:displayText="Creative Futures" w:value="Creative Futures"/>
              <w:listItem w:displayText="Defence Research and Engagement" w:value="Defence Research and Engagement"/>
              <w:listItem w:displayText="Digital Services" w:value="Digital Services"/>
              <w:listItem w:displayText="Finance &amp; Business Services Centre" w:value="Finance &amp; Business Services Centre"/>
              <w:listItem w:displayText="Graduate Research" w:value="Graduate Research"/>
              <w:listItem w:displayText="Growth, Engagement and Marketing" w:value="Growth, Engagement and Marketing"/>
              <w:listItem w:displayText="International Business Operations" w:value="International Business Operations"/>
              <w:listItem w:displayText="International Office" w:value="International Office"/>
              <w:listItem w:displayText="Kurongkurl Katitjin" w:value="Kurongkurl Katitjin"/>
              <w:listItem w:displayText="Library Services Centre" w:value="Library Services Centre"/>
              <w:listItem w:displayText="Office of DVC (Education)" w:value="Office of DVC (Education)"/>
              <w:listItem w:displayText="Office of DVC (International)" w:value="Office of DVC (International)"/>
              <w:listItem w:displayText="Office of DVC (Regional Futures)" w:value="Office of DVC (Regional Futures)"/>
              <w:listItem w:displayText="Office of DVC (Research)" w:value="Office of DVC (Research)"/>
              <w:listItem w:displayText="Office of Development and Alumni Relations" w:value="Office of Development and Alumni Relations"/>
              <w:listItem w:displayText="Office of Governance Services" w:value="Office of Governance Services"/>
              <w:listItem w:displayText="Office of Legal Services" w:value="Office of Legal Services"/>
              <w:listItem w:displayText="Office of PVC (Engagement Emirates)" w:value="Office of PVC (Engagement Emirates)"/>
              <w:listItem w:displayText="Office of PVC (Equity and Indigenous)" w:value="Office of PVC (Equity and Indigenous)"/>
              <w:listItem w:displayText="Office of Senior Deputy Vice-Chancellor" w:value="Office of Senior Deputy Vice-Chancellor"/>
              <w:listItem w:displayText="Office of Vice President (Corporate Services)" w:value="Office of Vice President (Corporate Services)"/>
              <w:listItem w:displayText="Office of Vice President (Engagement)" w:value="Office of Vice President (Engagement)"/>
              <w:listItem w:displayText="Office of the Vice-Chancellor" w:value="Office of the Vice-Chancellor"/>
              <w:listItem w:displayText="People and Culture" w:value="People and Culture"/>
              <w:listItem w:displayText="Project Management Office " w:value="Project Management Office "/>
              <w:listItem w:displayText="Research Services" w:value="Research Services"/>
              <w:listItem w:displayText="School of Arts and Humanities" w:value="School of Arts and Humanities"/>
              <w:listItem w:displayText="School of Business and Law" w:value="School of Business and Law"/>
              <w:listItem w:displayText="School of Education" w:value="School of Education"/>
              <w:listItem w:displayText="School of Engineering" w:value="School of Engineering"/>
              <w:listItem w:displayText="School of Medical and Health Sciences" w:value="School of Medical and Health Sciences"/>
              <w:listItem w:displayText="School of Nursing and Midwifery" w:value="School of Nursing and Midwifery"/>
              <w:listItem w:displayText="School of Science" w:value="School of Science"/>
              <w:listItem w:displayText="South West Campus" w:value="South West Campus"/>
              <w:listItem w:displayText="Strategic &amp; Governance Services" w:value="Strategic &amp; Governance Services"/>
              <w:listItem w:displayText="Strategic Relationships Management" w:value="Strategic Relationships Management"/>
              <w:listItem w:displayText="Student Administration" w:value="Student Administration"/>
              <w:listItem w:displayText="Student Life" w:value="Student Life"/>
              <w:listItem w:displayText="University External Representative (union)" w:value="University External Representative (union)"/>
              <w:listItem w:displayText="Western Australian Academy of Performing Arts" w:value="Western Australian Academy of Performing Arts"/>
            </w:comboBox>
          </w:sdtPr>
          <w:sdtContent>
            <w:tc>
              <w:tcPr>
                <w:tcW w:w="939" w:type="pct"/>
                <w:gridSpan w:val="3"/>
                <w:vAlign w:val="center"/>
              </w:tcPr>
              <w:p w14:paraId="07BF43B5" w14:textId="70EA351D" w:rsidR="003405D0" w:rsidRPr="00B22DD1" w:rsidRDefault="00307B63" w:rsidP="004F0132">
                <w:pPr>
                  <w:rPr>
                    <w:rFonts w:cs="Arial"/>
                    <w:sz w:val="20"/>
                    <w:szCs w:val="20"/>
                  </w:rPr>
                </w:pPr>
                <w:r w:rsidRPr="00D2271D">
                  <w:rPr>
                    <w:rStyle w:val="PlaceholderText"/>
                    <w:rFonts w:cstheme="minorHAnsi"/>
                    <w:sz w:val="18"/>
                    <w:szCs w:val="18"/>
                  </w:rPr>
                  <w:t>Select School/Centre</w:t>
                </w:r>
              </w:p>
            </w:tc>
          </w:sdtContent>
        </w:sdt>
        <w:tc>
          <w:tcPr>
            <w:tcW w:w="1492" w:type="pct"/>
            <w:gridSpan w:val="5"/>
            <w:vAlign w:val="center"/>
          </w:tcPr>
          <w:p w14:paraId="093B3E0D" w14:textId="1EDB8C46" w:rsidR="003405D0" w:rsidRPr="00B22DD1" w:rsidRDefault="00131EC7" w:rsidP="004F013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B22DD1">
              <w:rPr>
                <w:rFonts w:cs="Arial"/>
                <w:b/>
                <w:bCs/>
                <w:sz w:val="20"/>
                <w:szCs w:val="20"/>
              </w:rPr>
              <w:t>Discipline/Department</w:t>
            </w:r>
          </w:p>
          <w:p w14:paraId="4F953D1C" w14:textId="77777777" w:rsidR="003405D0" w:rsidRPr="00B22DD1" w:rsidRDefault="003405D0" w:rsidP="004F013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97" w:type="pct"/>
            <w:gridSpan w:val="4"/>
            <w:tcBorders>
              <w:right w:val="single" w:sz="4" w:space="0" w:color="auto"/>
            </w:tcBorders>
            <w:vAlign w:val="center"/>
          </w:tcPr>
          <w:p w14:paraId="0F595C54" w14:textId="706662F5" w:rsidR="003405D0" w:rsidRPr="00B22DD1" w:rsidRDefault="003405D0" w:rsidP="004F0132">
            <w:pPr>
              <w:rPr>
                <w:rFonts w:cs="Arial"/>
                <w:sz w:val="20"/>
                <w:szCs w:val="20"/>
              </w:rPr>
            </w:pPr>
            <w:r w:rsidRPr="00B22DD1">
              <w:rPr>
                <w:rFonts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2DD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22DD1">
              <w:rPr>
                <w:rFonts w:cs="Arial"/>
                <w:sz w:val="20"/>
                <w:szCs w:val="20"/>
              </w:rPr>
            </w:r>
            <w:r w:rsidRPr="00B22DD1">
              <w:rPr>
                <w:rFonts w:cs="Arial"/>
                <w:sz w:val="20"/>
                <w:szCs w:val="20"/>
              </w:rPr>
              <w:fldChar w:fldCharType="separate"/>
            </w:r>
            <w:r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Pr="00B22DD1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31EC7" w:rsidRPr="00B22DD1" w14:paraId="5FADE9BA" w14:textId="77777777" w:rsidTr="00596235">
        <w:trPr>
          <w:trHeight w:val="352"/>
        </w:trPr>
        <w:tc>
          <w:tcPr>
            <w:tcW w:w="1272" w:type="pct"/>
            <w:gridSpan w:val="4"/>
            <w:shd w:val="clear" w:color="auto" w:fill="EFF3F2" w:themeFill="background1"/>
            <w:vAlign w:val="center"/>
          </w:tcPr>
          <w:p w14:paraId="0B5AE117" w14:textId="327CF5A8" w:rsidR="00131EC7" w:rsidRPr="00B22DD1" w:rsidRDefault="00131EC7" w:rsidP="000077AF">
            <w:pPr>
              <w:rPr>
                <w:rFonts w:cs="Arial"/>
                <w:sz w:val="20"/>
                <w:szCs w:val="20"/>
              </w:rPr>
            </w:pPr>
            <w:r w:rsidRPr="00B22DD1">
              <w:rPr>
                <w:rFonts w:cs="Arial"/>
                <w:b/>
                <w:bCs/>
                <w:sz w:val="20"/>
                <w:szCs w:val="20"/>
              </w:rPr>
              <w:t>Payment date</w:t>
            </w:r>
            <w:r w:rsidRPr="00B22DD1">
              <w:rPr>
                <w:rFonts w:cs="Arial"/>
                <w:sz w:val="20"/>
                <w:szCs w:val="20"/>
              </w:rPr>
              <w:t xml:space="preserve">       </w:t>
            </w:r>
          </w:p>
        </w:tc>
        <w:sdt>
          <w:sdtPr>
            <w:rPr>
              <w:rFonts w:cs="Arial"/>
              <w:sz w:val="20"/>
              <w:szCs w:val="20"/>
            </w:rPr>
            <w:id w:val="125356374"/>
            <w:placeholder>
              <w:docPart w:val="0F3E15A51BF044369A0BAC373FDE896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728" w:type="pct"/>
                <w:gridSpan w:val="12"/>
                <w:tcBorders>
                  <w:right w:val="single" w:sz="4" w:space="0" w:color="auto"/>
                </w:tcBorders>
                <w:vAlign w:val="center"/>
              </w:tcPr>
              <w:p w14:paraId="46A5BF6F" w14:textId="7BC02C26" w:rsidR="00131EC7" w:rsidRPr="00B22DD1" w:rsidRDefault="00131EC7" w:rsidP="000077AF">
                <w:pPr>
                  <w:rPr>
                    <w:rFonts w:cs="Arial"/>
                    <w:sz w:val="20"/>
                    <w:szCs w:val="20"/>
                  </w:rPr>
                </w:pPr>
                <w:r w:rsidRPr="00B22DD1">
                  <w:rPr>
                    <w:rStyle w:val="PlaceholderText"/>
                    <w:sz w:val="20"/>
                    <w:szCs w:val="20"/>
                  </w:rPr>
                  <w:t>Click or tap to enter payment date.</w:t>
                </w:r>
              </w:p>
            </w:tc>
          </w:sdtContent>
        </w:sdt>
      </w:tr>
      <w:tr w:rsidR="003405D0" w:rsidRPr="00B22DD1" w14:paraId="1636A02D" w14:textId="7237B3E4" w:rsidTr="00596235">
        <w:trPr>
          <w:trHeight w:val="397"/>
        </w:trPr>
        <w:tc>
          <w:tcPr>
            <w:tcW w:w="5000" w:type="pct"/>
            <w:gridSpan w:val="16"/>
            <w:tcBorders>
              <w:right w:val="single" w:sz="4" w:space="0" w:color="auto"/>
            </w:tcBorders>
            <w:shd w:val="clear" w:color="auto" w:fill="EFF4F2"/>
            <w:vAlign w:val="center"/>
          </w:tcPr>
          <w:p w14:paraId="5DFD2691" w14:textId="7C8E34F4" w:rsidR="003405D0" w:rsidRPr="00B22DD1" w:rsidRDefault="00131EC7" w:rsidP="00131EC7">
            <w:pPr>
              <w:rPr>
                <w:rFonts w:cs="Arial"/>
                <w:sz w:val="20"/>
                <w:szCs w:val="20"/>
              </w:rPr>
            </w:pPr>
            <w:r w:rsidRPr="00B22DD1">
              <w:rPr>
                <w:rFonts w:cs="Arial"/>
                <w:b/>
                <w:sz w:val="20"/>
                <w:szCs w:val="20"/>
              </w:rPr>
              <w:t>PART B. Payment Details</w:t>
            </w:r>
            <w:r w:rsidR="00BD0305" w:rsidRPr="00B22DD1">
              <w:rPr>
                <w:rFonts w:cs="Arial"/>
                <w:b/>
                <w:sz w:val="20"/>
                <w:szCs w:val="20"/>
              </w:rPr>
              <w:t xml:space="preserve">  -</w:t>
            </w:r>
            <w:r w:rsidRPr="00B22DD1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B22DD1">
              <w:rPr>
                <w:rFonts w:cs="Arial"/>
                <w:bCs/>
                <w:sz w:val="20"/>
                <w:szCs w:val="20"/>
              </w:rPr>
              <w:t xml:space="preserve">please tick payment type as appropriate </w:t>
            </w:r>
          </w:p>
        </w:tc>
      </w:tr>
      <w:tr w:rsidR="00596235" w:rsidRPr="00B22DD1" w14:paraId="2581B4E4" w14:textId="77777777" w:rsidTr="00596235">
        <w:trPr>
          <w:trHeight w:val="283"/>
        </w:trPr>
        <w:sdt>
          <w:sdtPr>
            <w:rPr>
              <w:rFonts w:cs="Arial"/>
              <w:b/>
              <w:sz w:val="20"/>
              <w:szCs w:val="20"/>
            </w:rPr>
            <w:id w:val="-2133008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5" w:type="pct"/>
                <w:tcBorders>
                  <w:bottom w:val="single" w:sz="4" w:space="0" w:color="auto"/>
                  <w:right w:val="nil"/>
                </w:tcBorders>
                <w:shd w:val="clear" w:color="auto" w:fill="FFFFFF" w:themeFill="background2"/>
              </w:tcPr>
              <w:p w14:paraId="4AEAEB8F" w14:textId="4776AE48" w:rsidR="00BC475A" w:rsidRPr="00B22DD1" w:rsidRDefault="00BC475A" w:rsidP="003405D0">
                <w:pPr>
                  <w:rPr>
                    <w:rFonts w:cs="Arial"/>
                    <w:b/>
                    <w:sz w:val="20"/>
                    <w:szCs w:val="20"/>
                  </w:rPr>
                </w:pPr>
                <w:r w:rsidRPr="00B22DD1">
                  <w:rPr>
                    <w:rFonts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3" w:type="pct"/>
            <w:gridSpan w:val="7"/>
            <w:tcBorders>
              <w:left w:val="nil"/>
              <w:bottom w:val="single" w:sz="4" w:space="0" w:color="auto"/>
            </w:tcBorders>
            <w:shd w:val="clear" w:color="auto" w:fill="FFFFFF" w:themeFill="background2"/>
          </w:tcPr>
          <w:p w14:paraId="488ADA69" w14:textId="4EA326A2" w:rsidR="00BC475A" w:rsidRPr="00B22DD1" w:rsidRDefault="00131EC7" w:rsidP="003405D0">
            <w:pPr>
              <w:rPr>
                <w:rFonts w:cs="Arial"/>
                <w:bCs/>
                <w:sz w:val="20"/>
                <w:szCs w:val="20"/>
              </w:rPr>
            </w:pPr>
            <w:r w:rsidRPr="00B22DD1">
              <w:rPr>
                <w:rFonts w:cs="Arial"/>
                <w:b/>
                <w:sz w:val="20"/>
                <w:szCs w:val="20"/>
              </w:rPr>
              <w:t xml:space="preserve">One-Off Payment </w:t>
            </w:r>
            <w:r w:rsidRPr="00B22DD1">
              <w:rPr>
                <w:rFonts w:cs="Arial"/>
                <w:bCs/>
                <w:sz w:val="20"/>
                <w:szCs w:val="20"/>
              </w:rPr>
              <w:t>(please complete table below)</w:t>
            </w:r>
          </w:p>
        </w:tc>
        <w:sdt>
          <w:sdtPr>
            <w:rPr>
              <w:rFonts w:cs="Arial"/>
              <w:b/>
              <w:sz w:val="20"/>
              <w:szCs w:val="20"/>
            </w:rPr>
            <w:id w:val="-157155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2" w:type="pct"/>
                <w:tcBorders>
                  <w:bottom w:val="single" w:sz="4" w:space="0" w:color="auto"/>
                  <w:right w:val="nil"/>
                </w:tcBorders>
                <w:shd w:val="clear" w:color="auto" w:fill="FFFFFF" w:themeFill="background2"/>
              </w:tcPr>
              <w:p w14:paraId="11E9CA76" w14:textId="3B6D2EC5" w:rsidR="00BC475A" w:rsidRPr="00B22DD1" w:rsidRDefault="00BC475A" w:rsidP="003405D0">
                <w:pPr>
                  <w:rPr>
                    <w:rFonts w:cs="Arial"/>
                    <w:b/>
                    <w:sz w:val="20"/>
                    <w:szCs w:val="20"/>
                  </w:rPr>
                </w:pPr>
                <w:r w:rsidRPr="00B22DD1">
                  <w:rPr>
                    <w:rFonts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20" w:type="pct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</w:tcPr>
          <w:p w14:paraId="7F2A9AAD" w14:textId="35D3E0B8" w:rsidR="00BC475A" w:rsidRPr="00B22DD1" w:rsidRDefault="00131EC7" w:rsidP="003405D0">
            <w:pPr>
              <w:rPr>
                <w:rFonts w:cs="Arial"/>
                <w:bCs/>
                <w:sz w:val="20"/>
                <w:szCs w:val="20"/>
              </w:rPr>
            </w:pPr>
            <w:r w:rsidRPr="00B22DD1">
              <w:rPr>
                <w:rFonts w:cs="Arial"/>
                <w:b/>
                <w:sz w:val="20"/>
                <w:szCs w:val="20"/>
              </w:rPr>
              <w:t xml:space="preserve">*Recognition Payment </w:t>
            </w:r>
            <w:r w:rsidRPr="00B22DD1">
              <w:rPr>
                <w:rFonts w:cs="Arial"/>
                <w:bCs/>
                <w:sz w:val="20"/>
                <w:szCs w:val="20"/>
              </w:rPr>
              <w:t>(please attach supporting business case)</w:t>
            </w:r>
          </w:p>
          <w:p w14:paraId="315BB028" w14:textId="50366DFF" w:rsidR="00BC475A" w:rsidRPr="00B22DD1" w:rsidRDefault="00BC475A" w:rsidP="003405D0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131EC7" w:rsidRPr="00B22DD1" w14:paraId="48192246" w14:textId="77777777" w:rsidTr="00596235">
        <w:trPr>
          <w:trHeight w:val="1060"/>
        </w:trPr>
        <w:sdt>
          <w:sdtPr>
            <w:rPr>
              <w:rFonts w:cs="Arial"/>
              <w:sz w:val="20"/>
              <w:szCs w:val="20"/>
            </w:rPr>
            <w:id w:val="692883892"/>
            <w:placeholder>
              <w:docPart w:val="34600CD418CF4DAA8DC40D19CB7F3617"/>
            </w:placeholder>
            <w:showingPlcHdr/>
          </w:sdtPr>
          <w:sdtEndPr/>
          <w:sdtContent>
            <w:tc>
              <w:tcPr>
                <w:tcW w:w="5000" w:type="pct"/>
                <w:gridSpan w:val="16"/>
                <w:tcBorders>
                  <w:top w:val="nil"/>
                  <w:bottom w:val="nil"/>
                  <w:right w:val="single" w:sz="4" w:space="0" w:color="auto"/>
                </w:tcBorders>
                <w:shd w:val="clear" w:color="auto" w:fill="FFFFFF" w:themeFill="background2"/>
              </w:tcPr>
              <w:p w14:paraId="6EA842D7" w14:textId="55EDDE7E" w:rsidR="00131EC7" w:rsidRPr="00B22DD1" w:rsidRDefault="00131EC7" w:rsidP="00B22DD1">
                <w:pPr>
                  <w:rPr>
                    <w:rFonts w:cs="Arial"/>
                    <w:sz w:val="20"/>
                    <w:szCs w:val="20"/>
                  </w:rPr>
                </w:pPr>
                <w:r w:rsidRPr="00B22DD1">
                  <w:rPr>
                    <w:rStyle w:val="PlaceholderText"/>
                    <w:sz w:val="20"/>
                    <w:szCs w:val="20"/>
                  </w:rPr>
                  <w:t>Enter reason for payment (what was the work undertaken?):</w:t>
                </w:r>
              </w:p>
            </w:tc>
          </w:sdtContent>
        </w:sdt>
      </w:tr>
      <w:tr w:rsidR="00871198" w:rsidRPr="00B22DD1" w14:paraId="3F2F6242" w14:textId="77777777" w:rsidTr="00596235">
        <w:tc>
          <w:tcPr>
            <w:tcW w:w="5000" w:type="pct"/>
            <w:gridSpan w:val="16"/>
            <w:tcBorders>
              <w:bottom w:val="single" w:sz="4" w:space="0" w:color="auto"/>
              <w:right w:val="single" w:sz="4" w:space="0" w:color="auto"/>
            </w:tcBorders>
            <w:shd w:val="clear" w:color="auto" w:fill="EFF3F2" w:themeFill="background1"/>
          </w:tcPr>
          <w:p w14:paraId="4C2193C9" w14:textId="495A5489" w:rsidR="00871198" w:rsidRPr="00B22DD1" w:rsidRDefault="00B22DD1" w:rsidP="003405D0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B22DD1">
              <w:rPr>
                <w:rFonts w:cs="Arial"/>
                <w:b/>
                <w:bCs/>
                <w:sz w:val="20"/>
                <w:szCs w:val="20"/>
              </w:rPr>
              <w:t>Payment calculation:</w:t>
            </w:r>
          </w:p>
        </w:tc>
      </w:tr>
      <w:tr w:rsidR="00596235" w:rsidRPr="00B22DD1" w14:paraId="58BF7D57" w14:textId="77777777" w:rsidTr="00596235">
        <w:trPr>
          <w:trHeight w:val="315"/>
        </w:trPr>
        <w:tc>
          <w:tcPr>
            <w:tcW w:w="482" w:type="pct"/>
            <w:gridSpan w:val="2"/>
            <w:tcBorders>
              <w:right w:val="single" w:sz="4" w:space="0" w:color="auto"/>
            </w:tcBorders>
          </w:tcPr>
          <w:p w14:paraId="1DB7D1D6" w14:textId="3CF774B2" w:rsidR="00B22DD1" w:rsidRPr="00B22DD1" w:rsidRDefault="00B22DD1" w:rsidP="003405D0">
            <w:pPr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B22DD1">
              <w:rPr>
                <w:rFonts w:cs="Arial"/>
                <w:b/>
                <w:bCs/>
                <w:sz w:val="20"/>
                <w:szCs w:val="20"/>
              </w:rPr>
              <w:t>Paycode</w:t>
            </w:r>
            <w:proofErr w:type="spellEnd"/>
          </w:p>
        </w:tc>
        <w:tc>
          <w:tcPr>
            <w:tcW w:w="634" w:type="pct"/>
            <w:tcBorders>
              <w:right w:val="single" w:sz="4" w:space="0" w:color="auto"/>
            </w:tcBorders>
          </w:tcPr>
          <w:p w14:paraId="2FF9CF11" w14:textId="6F388B66" w:rsidR="00B22DD1" w:rsidRPr="00B22DD1" w:rsidRDefault="00B22DD1" w:rsidP="003405D0">
            <w:pPr>
              <w:rPr>
                <w:rFonts w:cs="Arial"/>
                <w:sz w:val="20"/>
                <w:szCs w:val="20"/>
              </w:rPr>
            </w:pPr>
            <w:r w:rsidRPr="00B22DD1">
              <w:rPr>
                <w:rFonts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2DD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22DD1">
              <w:rPr>
                <w:rFonts w:cs="Arial"/>
                <w:sz w:val="20"/>
                <w:szCs w:val="20"/>
              </w:rPr>
            </w:r>
            <w:r w:rsidRPr="00B22DD1">
              <w:rPr>
                <w:rFonts w:cs="Arial"/>
                <w:sz w:val="20"/>
                <w:szCs w:val="20"/>
              </w:rPr>
              <w:fldChar w:fldCharType="separate"/>
            </w:r>
            <w:r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Pr="00B22DD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8" w:type="pct"/>
            <w:gridSpan w:val="2"/>
            <w:tcBorders>
              <w:right w:val="single" w:sz="4" w:space="0" w:color="auto"/>
            </w:tcBorders>
          </w:tcPr>
          <w:p w14:paraId="1D898E3A" w14:textId="7A9D1DC4" w:rsidR="00B22DD1" w:rsidRPr="00B22DD1" w:rsidRDefault="00B22DD1" w:rsidP="003405D0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B22DD1">
              <w:rPr>
                <w:rFonts w:cs="Arial"/>
                <w:b/>
                <w:bCs/>
                <w:sz w:val="20"/>
                <w:szCs w:val="20"/>
              </w:rPr>
              <w:t>Rate per hour</w:t>
            </w:r>
          </w:p>
        </w:tc>
        <w:tc>
          <w:tcPr>
            <w:tcW w:w="316" w:type="pct"/>
            <w:tcBorders>
              <w:right w:val="single" w:sz="4" w:space="0" w:color="auto"/>
            </w:tcBorders>
          </w:tcPr>
          <w:p w14:paraId="412212C0" w14:textId="0CB7AFCD" w:rsidR="00B22DD1" w:rsidRPr="00B22DD1" w:rsidRDefault="00B22DD1" w:rsidP="003405D0">
            <w:pPr>
              <w:rPr>
                <w:rFonts w:cs="Arial"/>
                <w:sz w:val="20"/>
                <w:szCs w:val="20"/>
              </w:rPr>
            </w:pPr>
            <w:r w:rsidRPr="00B22DD1">
              <w:rPr>
                <w:rFonts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2DD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22DD1">
              <w:rPr>
                <w:rFonts w:cs="Arial"/>
                <w:sz w:val="20"/>
                <w:szCs w:val="20"/>
              </w:rPr>
            </w:r>
            <w:r w:rsidRPr="00B22DD1">
              <w:rPr>
                <w:rFonts w:cs="Arial"/>
                <w:sz w:val="20"/>
                <w:szCs w:val="20"/>
              </w:rPr>
              <w:fldChar w:fldCharType="separate"/>
            </w:r>
            <w:r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Pr="00B22DD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79" w:type="pct"/>
            <w:gridSpan w:val="4"/>
            <w:tcBorders>
              <w:right w:val="single" w:sz="4" w:space="0" w:color="auto"/>
            </w:tcBorders>
          </w:tcPr>
          <w:p w14:paraId="533614C2" w14:textId="26CB7FD1" w:rsidR="00B22DD1" w:rsidRPr="00B22DD1" w:rsidRDefault="00B22DD1" w:rsidP="003405D0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Dates worked</w:t>
            </w:r>
          </w:p>
        </w:tc>
        <w:tc>
          <w:tcPr>
            <w:tcW w:w="387" w:type="pct"/>
            <w:tcBorders>
              <w:right w:val="single" w:sz="4" w:space="0" w:color="auto"/>
            </w:tcBorders>
          </w:tcPr>
          <w:p w14:paraId="5CC73B7A" w14:textId="7EBDE8E7" w:rsidR="00B22DD1" w:rsidRPr="00B22DD1" w:rsidRDefault="00B22DD1" w:rsidP="003405D0">
            <w:pPr>
              <w:rPr>
                <w:rFonts w:cs="Arial"/>
                <w:sz w:val="20"/>
                <w:szCs w:val="20"/>
              </w:rPr>
            </w:pPr>
            <w:r w:rsidRPr="00B22DD1">
              <w:rPr>
                <w:rFonts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2DD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22DD1">
              <w:rPr>
                <w:rFonts w:cs="Arial"/>
                <w:sz w:val="20"/>
                <w:szCs w:val="20"/>
              </w:rPr>
            </w:r>
            <w:r w:rsidRPr="00B22DD1">
              <w:rPr>
                <w:rFonts w:cs="Arial"/>
                <w:sz w:val="20"/>
                <w:szCs w:val="20"/>
              </w:rPr>
              <w:fldChar w:fldCharType="separate"/>
            </w:r>
            <w:r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Pr="00B22DD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74" w:type="pct"/>
            <w:gridSpan w:val="2"/>
            <w:tcBorders>
              <w:right w:val="single" w:sz="4" w:space="0" w:color="auto"/>
            </w:tcBorders>
          </w:tcPr>
          <w:p w14:paraId="6241B1D4" w14:textId="64B64E71" w:rsidR="00B22DD1" w:rsidRPr="00B22DD1" w:rsidRDefault="00B22DD1" w:rsidP="003405D0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B22DD1">
              <w:rPr>
                <w:rFonts w:cs="Arial"/>
                <w:b/>
                <w:bCs/>
                <w:sz w:val="20"/>
                <w:szCs w:val="20"/>
              </w:rPr>
              <w:t>Total hours</w:t>
            </w:r>
          </w:p>
        </w:tc>
        <w:tc>
          <w:tcPr>
            <w:tcW w:w="321" w:type="pct"/>
            <w:tcBorders>
              <w:right w:val="single" w:sz="4" w:space="0" w:color="auto"/>
            </w:tcBorders>
          </w:tcPr>
          <w:p w14:paraId="0D4FEB2F" w14:textId="4EF7B7DB" w:rsidR="00B22DD1" w:rsidRPr="00B22DD1" w:rsidRDefault="00B22DD1" w:rsidP="003405D0">
            <w:pPr>
              <w:rPr>
                <w:rFonts w:cs="Arial"/>
                <w:sz w:val="20"/>
                <w:szCs w:val="20"/>
              </w:rPr>
            </w:pPr>
            <w:r w:rsidRPr="00B22DD1">
              <w:rPr>
                <w:rFonts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2DD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22DD1">
              <w:rPr>
                <w:rFonts w:cs="Arial"/>
                <w:sz w:val="20"/>
                <w:szCs w:val="20"/>
              </w:rPr>
            </w:r>
            <w:r w:rsidRPr="00B22DD1">
              <w:rPr>
                <w:rFonts w:cs="Arial"/>
                <w:sz w:val="20"/>
                <w:szCs w:val="20"/>
              </w:rPr>
              <w:fldChar w:fldCharType="separate"/>
            </w:r>
            <w:r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Pr="00B22DD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452" w:type="pct"/>
            <w:tcBorders>
              <w:right w:val="single" w:sz="4" w:space="0" w:color="auto"/>
            </w:tcBorders>
          </w:tcPr>
          <w:p w14:paraId="4DFE2365" w14:textId="128E26CE" w:rsidR="00B22DD1" w:rsidRPr="00B22DD1" w:rsidRDefault="00B22DD1" w:rsidP="003405D0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Amount</w:t>
            </w:r>
          </w:p>
        </w:tc>
        <w:tc>
          <w:tcPr>
            <w:tcW w:w="446" w:type="pct"/>
            <w:tcBorders>
              <w:right w:val="single" w:sz="4" w:space="0" w:color="auto"/>
            </w:tcBorders>
          </w:tcPr>
          <w:p w14:paraId="75299ED6" w14:textId="6A1CF2E6" w:rsidR="00B22DD1" w:rsidRPr="00B22DD1" w:rsidRDefault="00B22DD1" w:rsidP="003405D0">
            <w:pPr>
              <w:rPr>
                <w:rFonts w:cs="Arial"/>
                <w:sz w:val="20"/>
                <w:szCs w:val="20"/>
              </w:rPr>
            </w:pPr>
            <w:r w:rsidRPr="00B22DD1">
              <w:rPr>
                <w:rFonts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2DD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22DD1">
              <w:rPr>
                <w:rFonts w:cs="Arial"/>
                <w:sz w:val="20"/>
                <w:szCs w:val="20"/>
              </w:rPr>
            </w:r>
            <w:r w:rsidRPr="00B22DD1">
              <w:rPr>
                <w:rFonts w:cs="Arial"/>
                <w:sz w:val="20"/>
                <w:szCs w:val="20"/>
              </w:rPr>
              <w:fldChar w:fldCharType="separate"/>
            </w:r>
            <w:r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Pr="00B22DD1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96235" w:rsidRPr="00B22DD1" w14:paraId="33747C61" w14:textId="77777777" w:rsidTr="00596235">
        <w:trPr>
          <w:trHeight w:val="315"/>
        </w:trPr>
        <w:tc>
          <w:tcPr>
            <w:tcW w:w="482" w:type="pct"/>
            <w:gridSpan w:val="2"/>
            <w:tcBorders>
              <w:right w:val="single" w:sz="4" w:space="0" w:color="auto"/>
            </w:tcBorders>
          </w:tcPr>
          <w:p w14:paraId="2D8B59D9" w14:textId="7C44A15C" w:rsidR="00B22DD1" w:rsidRPr="00B22DD1" w:rsidRDefault="00B22DD1" w:rsidP="003405D0">
            <w:pPr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B22DD1">
              <w:rPr>
                <w:rFonts w:cs="Arial"/>
                <w:b/>
                <w:bCs/>
                <w:sz w:val="20"/>
                <w:szCs w:val="20"/>
              </w:rPr>
              <w:t>Paycode</w:t>
            </w:r>
            <w:proofErr w:type="spellEnd"/>
          </w:p>
        </w:tc>
        <w:tc>
          <w:tcPr>
            <w:tcW w:w="634" w:type="pct"/>
            <w:tcBorders>
              <w:right w:val="single" w:sz="4" w:space="0" w:color="auto"/>
            </w:tcBorders>
          </w:tcPr>
          <w:p w14:paraId="560294BA" w14:textId="4ABC997B" w:rsidR="00B22DD1" w:rsidRPr="00B22DD1" w:rsidRDefault="00B22DD1" w:rsidP="003405D0">
            <w:pPr>
              <w:rPr>
                <w:rFonts w:cs="Arial"/>
                <w:sz w:val="20"/>
                <w:szCs w:val="20"/>
              </w:rPr>
            </w:pPr>
            <w:r w:rsidRPr="00B22DD1">
              <w:rPr>
                <w:rFonts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2DD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22DD1">
              <w:rPr>
                <w:rFonts w:cs="Arial"/>
                <w:sz w:val="20"/>
                <w:szCs w:val="20"/>
              </w:rPr>
            </w:r>
            <w:r w:rsidRPr="00B22DD1">
              <w:rPr>
                <w:rFonts w:cs="Arial"/>
                <w:sz w:val="20"/>
                <w:szCs w:val="20"/>
              </w:rPr>
              <w:fldChar w:fldCharType="separate"/>
            </w:r>
            <w:r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Pr="00B22DD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8" w:type="pct"/>
            <w:gridSpan w:val="2"/>
            <w:tcBorders>
              <w:right w:val="single" w:sz="4" w:space="0" w:color="auto"/>
            </w:tcBorders>
          </w:tcPr>
          <w:p w14:paraId="3C107492" w14:textId="344CA060" w:rsidR="00B22DD1" w:rsidRPr="00B22DD1" w:rsidRDefault="00B22DD1" w:rsidP="003405D0">
            <w:pPr>
              <w:rPr>
                <w:rFonts w:cs="Arial"/>
                <w:sz w:val="20"/>
                <w:szCs w:val="20"/>
              </w:rPr>
            </w:pPr>
            <w:r w:rsidRPr="00B22DD1">
              <w:rPr>
                <w:rFonts w:cs="Arial"/>
                <w:b/>
                <w:bCs/>
                <w:sz w:val="20"/>
                <w:szCs w:val="20"/>
              </w:rPr>
              <w:t>Rate per hour</w:t>
            </w:r>
          </w:p>
        </w:tc>
        <w:tc>
          <w:tcPr>
            <w:tcW w:w="316" w:type="pct"/>
            <w:tcBorders>
              <w:right w:val="single" w:sz="4" w:space="0" w:color="auto"/>
            </w:tcBorders>
          </w:tcPr>
          <w:p w14:paraId="5E54C613" w14:textId="4964D367" w:rsidR="00B22DD1" w:rsidRPr="00B22DD1" w:rsidRDefault="00B22DD1" w:rsidP="003405D0">
            <w:pPr>
              <w:rPr>
                <w:rFonts w:cs="Arial"/>
                <w:sz w:val="20"/>
                <w:szCs w:val="20"/>
              </w:rPr>
            </w:pPr>
            <w:r w:rsidRPr="00B22DD1">
              <w:rPr>
                <w:rFonts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2DD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22DD1">
              <w:rPr>
                <w:rFonts w:cs="Arial"/>
                <w:sz w:val="20"/>
                <w:szCs w:val="20"/>
              </w:rPr>
            </w:r>
            <w:r w:rsidRPr="00B22DD1">
              <w:rPr>
                <w:rFonts w:cs="Arial"/>
                <w:sz w:val="20"/>
                <w:szCs w:val="20"/>
              </w:rPr>
              <w:fldChar w:fldCharType="separate"/>
            </w:r>
            <w:r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Pr="00B22DD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79" w:type="pct"/>
            <w:gridSpan w:val="4"/>
            <w:tcBorders>
              <w:right w:val="single" w:sz="4" w:space="0" w:color="auto"/>
            </w:tcBorders>
          </w:tcPr>
          <w:p w14:paraId="753FBA37" w14:textId="1F928500" w:rsidR="00B22DD1" w:rsidRPr="00B22DD1" w:rsidRDefault="00B22DD1" w:rsidP="003405D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Dates worked</w:t>
            </w:r>
          </w:p>
        </w:tc>
        <w:tc>
          <w:tcPr>
            <w:tcW w:w="387" w:type="pct"/>
            <w:tcBorders>
              <w:right w:val="single" w:sz="4" w:space="0" w:color="auto"/>
            </w:tcBorders>
          </w:tcPr>
          <w:p w14:paraId="28D7BEBA" w14:textId="7A86CB6E" w:rsidR="00B22DD1" w:rsidRPr="00B22DD1" w:rsidRDefault="00B22DD1" w:rsidP="003405D0">
            <w:pPr>
              <w:rPr>
                <w:rFonts w:cs="Arial"/>
                <w:sz w:val="20"/>
                <w:szCs w:val="20"/>
              </w:rPr>
            </w:pPr>
            <w:r w:rsidRPr="00B22DD1">
              <w:rPr>
                <w:rFonts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2DD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22DD1">
              <w:rPr>
                <w:rFonts w:cs="Arial"/>
                <w:sz w:val="20"/>
                <w:szCs w:val="20"/>
              </w:rPr>
            </w:r>
            <w:r w:rsidRPr="00B22DD1">
              <w:rPr>
                <w:rFonts w:cs="Arial"/>
                <w:sz w:val="20"/>
                <w:szCs w:val="20"/>
              </w:rPr>
              <w:fldChar w:fldCharType="separate"/>
            </w:r>
            <w:r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Pr="00B22DD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74" w:type="pct"/>
            <w:gridSpan w:val="2"/>
            <w:tcBorders>
              <w:right w:val="single" w:sz="4" w:space="0" w:color="auto"/>
            </w:tcBorders>
          </w:tcPr>
          <w:p w14:paraId="77BCAB07" w14:textId="100C3476" w:rsidR="00B22DD1" w:rsidRPr="00B22DD1" w:rsidRDefault="00B22DD1" w:rsidP="003405D0">
            <w:pPr>
              <w:rPr>
                <w:rFonts w:cs="Arial"/>
                <w:sz w:val="20"/>
                <w:szCs w:val="20"/>
              </w:rPr>
            </w:pPr>
            <w:r w:rsidRPr="00B22DD1">
              <w:rPr>
                <w:rFonts w:cs="Arial"/>
                <w:b/>
                <w:bCs/>
                <w:sz w:val="20"/>
                <w:szCs w:val="20"/>
              </w:rPr>
              <w:t>Total hours</w:t>
            </w:r>
          </w:p>
        </w:tc>
        <w:tc>
          <w:tcPr>
            <w:tcW w:w="321" w:type="pct"/>
            <w:tcBorders>
              <w:right w:val="single" w:sz="4" w:space="0" w:color="auto"/>
            </w:tcBorders>
          </w:tcPr>
          <w:p w14:paraId="1BFA13FF" w14:textId="57364A41" w:rsidR="00B22DD1" w:rsidRPr="00B22DD1" w:rsidRDefault="00B22DD1" w:rsidP="003405D0">
            <w:pPr>
              <w:rPr>
                <w:rFonts w:cs="Arial"/>
                <w:sz w:val="20"/>
                <w:szCs w:val="20"/>
              </w:rPr>
            </w:pPr>
            <w:r w:rsidRPr="00B22DD1">
              <w:rPr>
                <w:rFonts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2DD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22DD1">
              <w:rPr>
                <w:rFonts w:cs="Arial"/>
                <w:sz w:val="20"/>
                <w:szCs w:val="20"/>
              </w:rPr>
            </w:r>
            <w:r w:rsidRPr="00B22DD1">
              <w:rPr>
                <w:rFonts w:cs="Arial"/>
                <w:sz w:val="20"/>
                <w:szCs w:val="20"/>
              </w:rPr>
              <w:fldChar w:fldCharType="separate"/>
            </w:r>
            <w:r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Pr="00B22DD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452" w:type="pct"/>
            <w:tcBorders>
              <w:right w:val="single" w:sz="4" w:space="0" w:color="auto"/>
            </w:tcBorders>
          </w:tcPr>
          <w:p w14:paraId="63DDD934" w14:textId="4E16BD65" w:rsidR="00B22DD1" w:rsidRPr="00B22DD1" w:rsidRDefault="00B22DD1" w:rsidP="003405D0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B22DD1">
              <w:rPr>
                <w:rFonts w:cs="Arial"/>
                <w:b/>
                <w:bCs/>
                <w:sz w:val="20"/>
                <w:szCs w:val="20"/>
              </w:rPr>
              <w:t>Amount</w:t>
            </w:r>
          </w:p>
        </w:tc>
        <w:tc>
          <w:tcPr>
            <w:tcW w:w="446" w:type="pct"/>
            <w:tcBorders>
              <w:right w:val="single" w:sz="4" w:space="0" w:color="auto"/>
            </w:tcBorders>
          </w:tcPr>
          <w:p w14:paraId="6D24AFAD" w14:textId="5A96A1AF" w:rsidR="00B22DD1" w:rsidRPr="00B22DD1" w:rsidRDefault="00B22DD1" w:rsidP="003405D0">
            <w:pPr>
              <w:rPr>
                <w:rFonts w:cs="Arial"/>
                <w:sz w:val="20"/>
                <w:szCs w:val="20"/>
              </w:rPr>
            </w:pPr>
            <w:r w:rsidRPr="00B22DD1">
              <w:rPr>
                <w:rFonts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2DD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22DD1">
              <w:rPr>
                <w:rFonts w:cs="Arial"/>
                <w:sz w:val="20"/>
                <w:szCs w:val="20"/>
              </w:rPr>
            </w:r>
            <w:r w:rsidRPr="00B22DD1">
              <w:rPr>
                <w:rFonts w:cs="Arial"/>
                <w:sz w:val="20"/>
                <w:szCs w:val="20"/>
              </w:rPr>
              <w:fldChar w:fldCharType="separate"/>
            </w:r>
            <w:r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Pr="00B22DD1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96235" w:rsidRPr="00B22DD1" w14:paraId="6E152B2D" w14:textId="77777777" w:rsidTr="00596235">
        <w:trPr>
          <w:trHeight w:val="315"/>
        </w:trPr>
        <w:tc>
          <w:tcPr>
            <w:tcW w:w="482" w:type="pct"/>
            <w:gridSpan w:val="2"/>
            <w:tcBorders>
              <w:right w:val="single" w:sz="4" w:space="0" w:color="auto"/>
            </w:tcBorders>
          </w:tcPr>
          <w:p w14:paraId="05657E3C" w14:textId="66D867BC" w:rsidR="00B22DD1" w:rsidRPr="00B22DD1" w:rsidRDefault="00B22DD1" w:rsidP="003405D0">
            <w:pPr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B22DD1">
              <w:rPr>
                <w:rFonts w:cs="Arial"/>
                <w:b/>
                <w:bCs/>
                <w:sz w:val="20"/>
                <w:szCs w:val="20"/>
              </w:rPr>
              <w:t>Paycode</w:t>
            </w:r>
            <w:proofErr w:type="spellEnd"/>
          </w:p>
        </w:tc>
        <w:tc>
          <w:tcPr>
            <w:tcW w:w="634" w:type="pct"/>
            <w:tcBorders>
              <w:right w:val="single" w:sz="4" w:space="0" w:color="auto"/>
            </w:tcBorders>
          </w:tcPr>
          <w:p w14:paraId="21A876FA" w14:textId="0BE43FFD" w:rsidR="00B22DD1" w:rsidRPr="00B22DD1" w:rsidRDefault="00B22DD1" w:rsidP="003405D0">
            <w:pPr>
              <w:rPr>
                <w:rFonts w:cs="Arial"/>
                <w:sz w:val="20"/>
                <w:szCs w:val="20"/>
              </w:rPr>
            </w:pPr>
            <w:r w:rsidRPr="00B22DD1">
              <w:rPr>
                <w:rFonts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2DD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22DD1">
              <w:rPr>
                <w:rFonts w:cs="Arial"/>
                <w:sz w:val="20"/>
                <w:szCs w:val="20"/>
              </w:rPr>
            </w:r>
            <w:r w:rsidRPr="00B22DD1">
              <w:rPr>
                <w:rFonts w:cs="Arial"/>
                <w:sz w:val="20"/>
                <w:szCs w:val="20"/>
              </w:rPr>
              <w:fldChar w:fldCharType="separate"/>
            </w:r>
            <w:r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Pr="00B22DD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8" w:type="pct"/>
            <w:gridSpan w:val="2"/>
            <w:tcBorders>
              <w:right w:val="single" w:sz="4" w:space="0" w:color="auto"/>
            </w:tcBorders>
          </w:tcPr>
          <w:p w14:paraId="56E90A9E" w14:textId="402268CA" w:rsidR="00B22DD1" w:rsidRPr="00B22DD1" w:rsidRDefault="00B22DD1" w:rsidP="003405D0">
            <w:pPr>
              <w:rPr>
                <w:rFonts w:cs="Arial"/>
                <w:sz w:val="20"/>
                <w:szCs w:val="20"/>
              </w:rPr>
            </w:pPr>
            <w:r w:rsidRPr="00B22DD1">
              <w:rPr>
                <w:rFonts w:cs="Arial"/>
                <w:b/>
                <w:bCs/>
                <w:sz w:val="20"/>
                <w:szCs w:val="20"/>
              </w:rPr>
              <w:t>Rate per hour</w:t>
            </w:r>
          </w:p>
        </w:tc>
        <w:tc>
          <w:tcPr>
            <w:tcW w:w="316" w:type="pct"/>
            <w:tcBorders>
              <w:right w:val="single" w:sz="4" w:space="0" w:color="auto"/>
            </w:tcBorders>
          </w:tcPr>
          <w:p w14:paraId="45493946" w14:textId="5B03FA97" w:rsidR="00B22DD1" w:rsidRPr="00B22DD1" w:rsidRDefault="00B22DD1" w:rsidP="003405D0">
            <w:pPr>
              <w:rPr>
                <w:rFonts w:cs="Arial"/>
                <w:sz w:val="20"/>
                <w:szCs w:val="20"/>
              </w:rPr>
            </w:pPr>
            <w:r w:rsidRPr="00B22DD1">
              <w:rPr>
                <w:rFonts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2DD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22DD1">
              <w:rPr>
                <w:rFonts w:cs="Arial"/>
                <w:sz w:val="20"/>
                <w:szCs w:val="20"/>
              </w:rPr>
            </w:r>
            <w:r w:rsidRPr="00B22DD1">
              <w:rPr>
                <w:rFonts w:cs="Arial"/>
                <w:sz w:val="20"/>
                <w:szCs w:val="20"/>
              </w:rPr>
              <w:fldChar w:fldCharType="separate"/>
            </w:r>
            <w:r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Pr="00B22DD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79" w:type="pct"/>
            <w:gridSpan w:val="4"/>
            <w:tcBorders>
              <w:right w:val="single" w:sz="4" w:space="0" w:color="auto"/>
            </w:tcBorders>
          </w:tcPr>
          <w:p w14:paraId="2526FF29" w14:textId="7970F9D4" w:rsidR="00B22DD1" w:rsidRPr="00B22DD1" w:rsidRDefault="00B22DD1" w:rsidP="003405D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Dates worked</w:t>
            </w:r>
          </w:p>
        </w:tc>
        <w:tc>
          <w:tcPr>
            <w:tcW w:w="387" w:type="pct"/>
            <w:tcBorders>
              <w:right w:val="single" w:sz="4" w:space="0" w:color="auto"/>
            </w:tcBorders>
          </w:tcPr>
          <w:p w14:paraId="64177B5E" w14:textId="4B020E8E" w:rsidR="00B22DD1" w:rsidRPr="00B22DD1" w:rsidRDefault="00B22DD1" w:rsidP="003405D0">
            <w:pPr>
              <w:rPr>
                <w:rFonts w:cs="Arial"/>
                <w:sz w:val="20"/>
                <w:szCs w:val="20"/>
              </w:rPr>
            </w:pPr>
            <w:r w:rsidRPr="00B22DD1">
              <w:rPr>
                <w:rFonts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2DD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22DD1">
              <w:rPr>
                <w:rFonts w:cs="Arial"/>
                <w:sz w:val="20"/>
                <w:szCs w:val="20"/>
              </w:rPr>
            </w:r>
            <w:r w:rsidRPr="00B22DD1">
              <w:rPr>
                <w:rFonts w:cs="Arial"/>
                <w:sz w:val="20"/>
                <w:szCs w:val="20"/>
              </w:rPr>
              <w:fldChar w:fldCharType="separate"/>
            </w:r>
            <w:r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Pr="00B22DD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74" w:type="pct"/>
            <w:gridSpan w:val="2"/>
            <w:tcBorders>
              <w:right w:val="single" w:sz="4" w:space="0" w:color="auto"/>
            </w:tcBorders>
          </w:tcPr>
          <w:p w14:paraId="73E4BD2E" w14:textId="4ADDCF50" w:rsidR="00B22DD1" w:rsidRPr="00B22DD1" w:rsidRDefault="00B22DD1" w:rsidP="003405D0">
            <w:pPr>
              <w:rPr>
                <w:rFonts w:cs="Arial"/>
                <w:sz w:val="20"/>
                <w:szCs w:val="20"/>
              </w:rPr>
            </w:pPr>
            <w:r w:rsidRPr="00B22DD1">
              <w:rPr>
                <w:rFonts w:cs="Arial"/>
                <w:b/>
                <w:bCs/>
                <w:sz w:val="20"/>
                <w:szCs w:val="20"/>
              </w:rPr>
              <w:t>Total hours</w:t>
            </w:r>
          </w:p>
        </w:tc>
        <w:tc>
          <w:tcPr>
            <w:tcW w:w="321" w:type="pct"/>
            <w:tcBorders>
              <w:right w:val="single" w:sz="4" w:space="0" w:color="auto"/>
            </w:tcBorders>
          </w:tcPr>
          <w:p w14:paraId="293A8D77" w14:textId="76C8FDB4" w:rsidR="00B22DD1" w:rsidRPr="00B22DD1" w:rsidRDefault="00B22DD1" w:rsidP="003405D0">
            <w:pPr>
              <w:rPr>
                <w:rFonts w:cs="Arial"/>
                <w:sz w:val="20"/>
                <w:szCs w:val="20"/>
              </w:rPr>
            </w:pPr>
            <w:r w:rsidRPr="00B22DD1">
              <w:rPr>
                <w:rFonts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2DD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22DD1">
              <w:rPr>
                <w:rFonts w:cs="Arial"/>
                <w:sz w:val="20"/>
                <w:szCs w:val="20"/>
              </w:rPr>
            </w:r>
            <w:r w:rsidRPr="00B22DD1">
              <w:rPr>
                <w:rFonts w:cs="Arial"/>
                <w:sz w:val="20"/>
                <w:szCs w:val="20"/>
              </w:rPr>
              <w:fldChar w:fldCharType="separate"/>
            </w:r>
            <w:r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Pr="00B22DD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452" w:type="pct"/>
            <w:tcBorders>
              <w:right w:val="single" w:sz="4" w:space="0" w:color="auto"/>
            </w:tcBorders>
          </w:tcPr>
          <w:p w14:paraId="4651DC88" w14:textId="0D61BCD6" w:rsidR="00B22DD1" w:rsidRPr="00B22DD1" w:rsidRDefault="00B22DD1" w:rsidP="003405D0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B22DD1">
              <w:rPr>
                <w:rFonts w:cs="Arial"/>
                <w:b/>
                <w:bCs/>
                <w:sz w:val="20"/>
                <w:szCs w:val="20"/>
              </w:rPr>
              <w:t>Amount</w:t>
            </w:r>
          </w:p>
        </w:tc>
        <w:tc>
          <w:tcPr>
            <w:tcW w:w="446" w:type="pct"/>
            <w:tcBorders>
              <w:right w:val="single" w:sz="4" w:space="0" w:color="auto"/>
            </w:tcBorders>
          </w:tcPr>
          <w:p w14:paraId="16D46AE2" w14:textId="779F3A10" w:rsidR="00B22DD1" w:rsidRPr="00B22DD1" w:rsidRDefault="00B22DD1" w:rsidP="003405D0">
            <w:pPr>
              <w:rPr>
                <w:rFonts w:cs="Arial"/>
                <w:sz w:val="20"/>
                <w:szCs w:val="20"/>
              </w:rPr>
            </w:pPr>
            <w:r w:rsidRPr="00B22DD1">
              <w:rPr>
                <w:rFonts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2DD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22DD1">
              <w:rPr>
                <w:rFonts w:cs="Arial"/>
                <w:sz w:val="20"/>
                <w:szCs w:val="20"/>
              </w:rPr>
            </w:r>
            <w:r w:rsidRPr="00B22DD1">
              <w:rPr>
                <w:rFonts w:cs="Arial"/>
                <w:sz w:val="20"/>
                <w:szCs w:val="20"/>
              </w:rPr>
              <w:fldChar w:fldCharType="separate"/>
            </w:r>
            <w:r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Pr="00B22DD1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B22DD1" w:rsidRPr="00B22DD1" w14:paraId="264684A4" w14:textId="77777777" w:rsidTr="00596235">
        <w:trPr>
          <w:trHeight w:val="315"/>
        </w:trPr>
        <w:tc>
          <w:tcPr>
            <w:tcW w:w="5000" w:type="pct"/>
            <w:gridSpan w:val="16"/>
            <w:tcBorders>
              <w:right w:val="single" w:sz="4" w:space="0" w:color="auto"/>
            </w:tcBorders>
          </w:tcPr>
          <w:p w14:paraId="47BFDB22" w14:textId="4F683A34" w:rsidR="00B22DD1" w:rsidRPr="00B22DD1" w:rsidRDefault="00B22DD1" w:rsidP="00B22DD1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B22DD1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Total of Payment: $</w:t>
            </w:r>
            <w:r w:rsidRPr="00B22DD1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2DD1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B22DD1">
              <w:rPr>
                <w:rFonts w:cs="Arial"/>
                <w:b/>
                <w:bCs/>
                <w:sz w:val="20"/>
                <w:szCs w:val="20"/>
              </w:rPr>
            </w:r>
            <w:r w:rsidRPr="00B22DD1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B22DD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B22DD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B22DD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B22DD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B22DD1"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Pr="00B22DD1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      *</w:t>
            </w:r>
            <w:r w:rsidRPr="00B22DD1">
              <w:rPr>
                <w:rFonts w:cs="Arial"/>
                <w:i/>
                <w:iCs/>
                <w:sz w:val="20"/>
                <w:szCs w:val="20"/>
              </w:rPr>
              <w:t>Note: Recognition Payment total is inclusive of superannuation</w:t>
            </w:r>
          </w:p>
        </w:tc>
      </w:tr>
      <w:tr w:rsidR="00B22DD1" w:rsidRPr="00B22DD1" w14:paraId="7F83E9EB" w14:textId="77777777" w:rsidTr="00596235">
        <w:trPr>
          <w:trHeight w:val="315"/>
        </w:trPr>
        <w:tc>
          <w:tcPr>
            <w:tcW w:w="5000" w:type="pct"/>
            <w:gridSpan w:val="16"/>
            <w:tcBorders>
              <w:right w:val="single" w:sz="4" w:space="0" w:color="auto"/>
            </w:tcBorders>
            <w:shd w:val="clear" w:color="auto" w:fill="EFF3F2" w:themeFill="background1"/>
          </w:tcPr>
          <w:p w14:paraId="3488CF42" w14:textId="368DD971" w:rsidR="00B22DD1" w:rsidRPr="00B22DD1" w:rsidRDefault="00B22DD1" w:rsidP="003405D0">
            <w:pPr>
              <w:rPr>
                <w:rFonts w:cs="Arial"/>
                <w:b/>
                <w:sz w:val="20"/>
                <w:szCs w:val="20"/>
              </w:rPr>
            </w:pPr>
            <w:r w:rsidRPr="00B22DD1">
              <w:rPr>
                <w:rFonts w:cs="Arial"/>
                <w:b/>
                <w:sz w:val="20"/>
                <w:szCs w:val="20"/>
              </w:rPr>
              <w:t>PART C. Funding for payment</w:t>
            </w:r>
          </w:p>
        </w:tc>
      </w:tr>
    </w:tbl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3"/>
        <w:gridCol w:w="3684"/>
        <w:gridCol w:w="3971"/>
      </w:tblGrid>
      <w:tr w:rsidR="00596235" w:rsidRPr="00B22DD1" w14:paraId="27D6385E" w14:textId="77777777" w:rsidTr="00596235">
        <w:tc>
          <w:tcPr>
            <w:tcW w:w="10768" w:type="dxa"/>
            <w:gridSpan w:val="3"/>
            <w:shd w:val="clear" w:color="auto" w:fill="FFFFFF" w:themeFill="background2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55"/>
              <w:gridCol w:w="285"/>
              <w:gridCol w:w="1649"/>
              <w:gridCol w:w="285"/>
              <w:gridCol w:w="1638"/>
              <w:gridCol w:w="285"/>
              <w:gridCol w:w="1620"/>
              <w:gridCol w:w="289"/>
              <w:gridCol w:w="1597"/>
              <w:gridCol w:w="285"/>
              <w:gridCol w:w="1654"/>
            </w:tblGrid>
            <w:tr w:rsidR="00596235" w14:paraId="5A1EDBCF" w14:textId="1C30D4B4" w:rsidTr="00596235">
              <w:tc>
                <w:tcPr>
                  <w:tcW w:w="957" w:type="dxa"/>
                </w:tcPr>
                <w:p w14:paraId="0B4C1E1E" w14:textId="169507DB" w:rsidR="00596235" w:rsidRPr="00596235" w:rsidRDefault="00596235" w:rsidP="007A2430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sz w:val="20"/>
                      <w:szCs w:val="20"/>
                    </w:rPr>
                    <w:t>Project</w:t>
                  </w:r>
                </w:p>
              </w:tc>
              <w:tc>
                <w:tcPr>
                  <w:tcW w:w="241" w:type="dxa"/>
                </w:tcPr>
                <w:p w14:paraId="022C18AE" w14:textId="77777777" w:rsidR="00596235" w:rsidRDefault="00596235" w:rsidP="007A2430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76" w:type="dxa"/>
                </w:tcPr>
                <w:p w14:paraId="70BB6C07" w14:textId="65CBAEAE" w:rsidR="00596235" w:rsidRDefault="00596235" w:rsidP="007A2430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sz w:val="20"/>
                      <w:szCs w:val="20"/>
                    </w:rPr>
                    <w:t>Cost Centre</w:t>
                  </w:r>
                </w:p>
              </w:tc>
              <w:tc>
                <w:tcPr>
                  <w:tcW w:w="257" w:type="dxa"/>
                </w:tcPr>
                <w:p w14:paraId="612C37D0" w14:textId="77777777" w:rsidR="00596235" w:rsidRDefault="00596235" w:rsidP="007A2430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60" w:type="dxa"/>
                </w:tcPr>
                <w:p w14:paraId="78660D49" w14:textId="1E055C79" w:rsidR="00596235" w:rsidRDefault="00596235" w:rsidP="007A2430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sz w:val="20"/>
                      <w:szCs w:val="20"/>
                    </w:rPr>
                    <w:t>Account</w:t>
                  </w:r>
                </w:p>
              </w:tc>
              <w:tc>
                <w:tcPr>
                  <w:tcW w:w="272" w:type="dxa"/>
                </w:tcPr>
                <w:p w14:paraId="7E18AAD8" w14:textId="77777777" w:rsidR="00596235" w:rsidRDefault="00596235" w:rsidP="007A2430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44" w:type="dxa"/>
                </w:tcPr>
                <w:p w14:paraId="135F0E18" w14:textId="78D92224" w:rsidR="00596235" w:rsidRDefault="00596235" w:rsidP="007A2430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sz w:val="20"/>
                      <w:szCs w:val="20"/>
                    </w:rPr>
                    <w:t>Activity</w:t>
                  </w:r>
                </w:p>
              </w:tc>
              <w:tc>
                <w:tcPr>
                  <w:tcW w:w="289" w:type="dxa"/>
                </w:tcPr>
                <w:p w14:paraId="40AC584E" w14:textId="77777777" w:rsidR="00596235" w:rsidRDefault="00596235" w:rsidP="007A2430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2EC47AE9" w14:textId="72BC7839" w:rsidR="00596235" w:rsidRDefault="00596235" w:rsidP="007A2430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sz w:val="20"/>
                      <w:szCs w:val="20"/>
                    </w:rPr>
                    <w:t>Loc</w:t>
                  </w:r>
                </w:p>
              </w:tc>
              <w:tc>
                <w:tcPr>
                  <w:tcW w:w="236" w:type="dxa"/>
                </w:tcPr>
                <w:p w14:paraId="42ABF690" w14:textId="77777777" w:rsidR="00596235" w:rsidRDefault="00596235" w:rsidP="007A2430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82" w:type="dxa"/>
                </w:tcPr>
                <w:p w14:paraId="185CC2B4" w14:textId="2B434C0D" w:rsidR="00596235" w:rsidRDefault="00596235" w:rsidP="007A2430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sz w:val="20"/>
                      <w:szCs w:val="20"/>
                    </w:rPr>
                    <w:t>Comp.</w:t>
                  </w:r>
                </w:p>
              </w:tc>
            </w:tr>
            <w:tr w:rsidR="00596235" w14:paraId="2732A5F9" w14:textId="39A6278B" w:rsidTr="00596235">
              <w:tc>
                <w:tcPr>
                  <w:tcW w:w="957" w:type="dxa"/>
                </w:tcPr>
                <w:p w14:paraId="6CE38ACF" w14:textId="1FEB22E2" w:rsidR="00596235" w:rsidRDefault="000330AE" w:rsidP="007A2430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B22DD1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Pr="00B22DD1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B22DD1">
                    <w:rPr>
                      <w:rFonts w:cs="Arial"/>
                      <w:sz w:val="20"/>
                      <w:szCs w:val="20"/>
                    </w:rPr>
                  </w:r>
                  <w:r w:rsidRPr="00B22DD1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 w:rsidRPr="00B22DD1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B22DD1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B22DD1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B22DD1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B22DD1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B22DD1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41" w:type="dxa"/>
                </w:tcPr>
                <w:p w14:paraId="705115A4" w14:textId="71211223" w:rsidR="00596235" w:rsidRDefault="000330AE" w:rsidP="007A2430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676" w:type="dxa"/>
                </w:tcPr>
                <w:p w14:paraId="71B82AE3" w14:textId="44F32C47" w:rsidR="00596235" w:rsidRDefault="000330AE" w:rsidP="007A2430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B22DD1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Pr="00B22DD1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B22DD1">
                    <w:rPr>
                      <w:rFonts w:cs="Arial"/>
                      <w:sz w:val="20"/>
                      <w:szCs w:val="20"/>
                    </w:rPr>
                  </w:r>
                  <w:r w:rsidRPr="00B22DD1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 w:rsidRPr="00B22DD1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B22DD1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B22DD1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B22DD1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B22DD1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B22DD1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57" w:type="dxa"/>
                </w:tcPr>
                <w:p w14:paraId="41523F79" w14:textId="1CC1C15A" w:rsidR="00596235" w:rsidRDefault="000330AE" w:rsidP="007A2430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660" w:type="dxa"/>
                </w:tcPr>
                <w:p w14:paraId="0B59EC49" w14:textId="60AAA380" w:rsidR="00596235" w:rsidRDefault="000330AE" w:rsidP="007A2430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B22DD1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Pr="00B22DD1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B22DD1">
                    <w:rPr>
                      <w:rFonts w:cs="Arial"/>
                      <w:sz w:val="20"/>
                      <w:szCs w:val="20"/>
                    </w:rPr>
                  </w:r>
                  <w:r w:rsidRPr="00B22DD1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 w:rsidRPr="00B22DD1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B22DD1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B22DD1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B22DD1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B22DD1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B22DD1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72" w:type="dxa"/>
                </w:tcPr>
                <w:p w14:paraId="13CA7281" w14:textId="50235E41" w:rsidR="00596235" w:rsidRDefault="000330AE" w:rsidP="007A2430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644" w:type="dxa"/>
                </w:tcPr>
                <w:p w14:paraId="58978B5D" w14:textId="6379E89D" w:rsidR="00596235" w:rsidRDefault="000330AE" w:rsidP="007A2430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B22DD1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Pr="00B22DD1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B22DD1">
                    <w:rPr>
                      <w:rFonts w:cs="Arial"/>
                      <w:sz w:val="20"/>
                      <w:szCs w:val="20"/>
                    </w:rPr>
                  </w:r>
                  <w:r w:rsidRPr="00B22DD1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 w:rsidRPr="00B22DD1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B22DD1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B22DD1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B22DD1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B22DD1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B22DD1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89" w:type="dxa"/>
                </w:tcPr>
                <w:p w14:paraId="48CA5A15" w14:textId="77E3C52B" w:rsidR="00596235" w:rsidRDefault="000330AE" w:rsidP="007A2430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628" w:type="dxa"/>
                </w:tcPr>
                <w:p w14:paraId="15EEB5AB" w14:textId="4D321A92" w:rsidR="00596235" w:rsidRDefault="000330AE" w:rsidP="007A2430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B22DD1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Pr="00B22DD1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B22DD1">
                    <w:rPr>
                      <w:rFonts w:cs="Arial"/>
                      <w:sz w:val="20"/>
                      <w:szCs w:val="20"/>
                    </w:rPr>
                  </w:r>
                  <w:r w:rsidRPr="00B22DD1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 w:rsidRPr="00B22DD1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B22DD1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B22DD1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B22DD1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B22DD1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B22DD1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6" w:type="dxa"/>
                </w:tcPr>
                <w:p w14:paraId="01BC1307" w14:textId="780FEF7D" w:rsidR="00596235" w:rsidRDefault="000330AE" w:rsidP="007A2430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682" w:type="dxa"/>
                </w:tcPr>
                <w:p w14:paraId="3647C328" w14:textId="65E32EDA" w:rsidR="00596235" w:rsidRDefault="000330AE" w:rsidP="007A2430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0 1</w:t>
                  </w:r>
                </w:p>
              </w:tc>
            </w:tr>
          </w:tbl>
          <w:p w14:paraId="0ACE4FC0" w14:textId="77777777" w:rsidR="00596235" w:rsidRDefault="00596235" w:rsidP="007A2430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85117D" w:rsidRPr="00B22DD1" w14:paraId="36FA297C" w14:textId="77777777" w:rsidTr="00596235">
        <w:tc>
          <w:tcPr>
            <w:tcW w:w="10768" w:type="dxa"/>
            <w:gridSpan w:val="3"/>
            <w:shd w:val="clear" w:color="auto" w:fill="EFF3F2" w:themeFill="background1"/>
          </w:tcPr>
          <w:p w14:paraId="4AC65D68" w14:textId="3D1AB83C" w:rsidR="0085117D" w:rsidRPr="00B22DD1" w:rsidRDefault="00596235" w:rsidP="007A2430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PART D. Endorsing signature and approval as per HR Delegations </w:t>
            </w:r>
            <w:r w:rsidR="0050511D" w:rsidRPr="00B22DD1">
              <w:rPr>
                <w:rFonts w:cs="Arial"/>
                <w:b/>
                <w:sz w:val="20"/>
                <w:szCs w:val="20"/>
              </w:rPr>
              <w:t xml:space="preserve">APPROVAL </w:t>
            </w:r>
          </w:p>
        </w:tc>
      </w:tr>
      <w:tr w:rsidR="0085117D" w:rsidRPr="00B22DD1" w14:paraId="1229D6CE" w14:textId="77777777" w:rsidTr="0085117D">
        <w:tc>
          <w:tcPr>
            <w:tcW w:w="10768" w:type="dxa"/>
            <w:gridSpan w:val="3"/>
            <w:shd w:val="clear" w:color="auto" w:fill="auto"/>
          </w:tcPr>
          <w:p w14:paraId="3616578F" w14:textId="7EC48555" w:rsidR="0085117D" w:rsidRPr="00B22DD1" w:rsidRDefault="00596235" w:rsidP="007A2430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Endorsed</w:t>
            </w:r>
            <w:r w:rsidR="007E2843" w:rsidRPr="00B22DD1">
              <w:rPr>
                <w:rFonts w:cs="Arial"/>
                <w:b/>
                <w:sz w:val="20"/>
                <w:szCs w:val="20"/>
              </w:rPr>
              <w:t xml:space="preserve"> by </w:t>
            </w:r>
          </w:p>
        </w:tc>
      </w:tr>
      <w:tr w:rsidR="0085117D" w:rsidRPr="00B22DD1" w14:paraId="58283542" w14:textId="77777777" w:rsidTr="00596235">
        <w:trPr>
          <w:trHeight w:val="680"/>
        </w:trPr>
        <w:tc>
          <w:tcPr>
            <w:tcW w:w="3113" w:type="dxa"/>
            <w:shd w:val="clear" w:color="auto" w:fill="auto"/>
          </w:tcPr>
          <w:p w14:paraId="6A2245BF" w14:textId="65C825C5" w:rsidR="0085117D" w:rsidRPr="00B22DD1" w:rsidRDefault="0085117D" w:rsidP="007A243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B22DD1">
              <w:rPr>
                <w:rFonts w:cs="Arial"/>
                <w:sz w:val="20"/>
                <w:szCs w:val="20"/>
              </w:rPr>
              <w:t>Name</w:t>
            </w:r>
            <w:r w:rsidR="007E2843" w:rsidRPr="00B22DD1">
              <w:rPr>
                <w:rFonts w:cs="Arial"/>
                <w:sz w:val="20"/>
                <w:szCs w:val="20"/>
              </w:rPr>
              <w:t>:</w:t>
            </w:r>
            <w:r w:rsidR="00596235">
              <w:rPr>
                <w:rFonts w:cs="Arial"/>
                <w:sz w:val="20"/>
                <w:szCs w:val="20"/>
              </w:rPr>
              <w:t xml:space="preserve"> </w:t>
            </w:r>
            <w:r w:rsidR="00596235" w:rsidRPr="00B22DD1">
              <w:rPr>
                <w:rFonts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96235" w:rsidRPr="00B22DD1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96235" w:rsidRPr="00B22DD1">
              <w:rPr>
                <w:rFonts w:cs="Arial"/>
                <w:sz w:val="20"/>
                <w:szCs w:val="20"/>
              </w:rPr>
            </w:r>
            <w:r w:rsidR="00596235" w:rsidRPr="00B22DD1">
              <w:rPr>
                <w:rFonts w:cs="Arial"/>
                <w:sz w:val="20"/>
                <w:szCs w:val="20"/>
              </w:rPr>
              <w:fldChar w:fldCharType="separate"/>
            </w:r>
            <w:r w:rsidR="00596235"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="00596235"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="00596235"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="00596235"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="00596235"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="00596235" w:rsidRPr="00B22DD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684" w:type="dxa"/>
            <w:shd w:val="clear" w:color="auto" w:fill="auto"/>
          </w:tcPr>
          <w:p w14:paraId="3EF8591A" w14:textId="2D25A5B4" w:rsidR="0085117D" w:rsidRPr="00B22DD1" w:rsidRDefault="0085117D" w:rsidP="007A243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B22DD1">
              <w:rPr>
                <w:rFonts w:cs="Arial"/>
                <w:sz w:val="20"/>
                <w:szCs w:val="20"/>
              </w:rPr>
              <w:t>Signature:</w:t>
            </w:r>
          </w:p>
          <w:p w14:paraId="587F2092" w14:textId="77777777" w:rsidR="0085117D" w:rsidRPr="00B22DD1" w:rsidRDefault="0085117D" w:rsidP="007A243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971" w:type="dxa"/>
            <w:shd w:val="clear" w:color="auto" w:fill="auto"/>
          </w:tcPr>
          <w:p w14:paraId="201170FC" w14:textId="5C52AC0C" w:rsidR="0085117D" w:rsidRPr="00B22DD1" w:rsidRDefault="0085117D" w:rsidP="007A243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B22DD1">
              <w:rPr>
                <w:rFonts w:cs="Arial"/>
                <w:sz w:val="20"/>
                <w:szCs w:val="20"/>
              </w:rPr>
              <w:t xml:space="preserve">Date:  </w:t>
            </w:r>
            <w:sdt>
              <w:sdtPr>
                <w:rPr>
                  <w:rFonts w:cs="Arial"/>
                  <w:sz w:val="20"/>
                  <w:szCs w:val="20"/>
                </w:rPr>
                <w:id w:val="-1147272319"/>
                <w:placeholder>
                  <w:docPart w:val="C1F2865CB18045E28B9208F48F8FE1DE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596235" w:rsidRPr="00596235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sdtContent>
            </w:sdt>
          </w:p>
        </w:tc>
      </w:tr>
      <w:tr w:rsidR="0085117D" w:rsidRPr="00B22DD1" w14:paraId="45E735D0" w14:textId="77777777" w:rsidTr="00B370C0">
        <w:trPr>
          <w:trHeight w:val="170"/>
        </w:trPr>
        <w:tc>
          <w:tcPr>
            <w:tcW w:w="10768" w:type="dxa"/>
            <w:gridSpan w:val="3"/>
            <w:shd w:val="clear" w:color="auto" w:fill="auto"/>
          </w:tcPr>
          <w:p w14:paraId="19900A48" w14:textId="541E09E1" w:rsidR="0085117D" w:rsidRPr="00B22DD1" w:rsidRDefault="0085117D" w:rsidP="007A2430">
            <w:pPr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  <w:r w:rsidRPr="00B22DD1">
              <w:rPr>
                <w:rFonts w:cs="Arial"/>
                <w:b/>
                <w:i/>
                <w:sz w:val="20"/>
                <w:szCs w:val="20"/>
              </w:rPr>
              <w:t>Approv</w:t>
            </w:r>
            <w:r w:rsidR="007E2843" w:rsidRPr="00B22DD1">
              <w:rPr>
                <w:rFonts w:cs="Arial"/>
                <w:b/>
                <w:i/>
                <w:sz w:val="20"/>
                <w:szCs w:val="20"/>
              </w:rPr>
              <w:t>ed</w:t>
            </w:r>
            <w:r w:rsidR="00596235">
              <w:rPr>
                <w:rFonts w:cs="Arial"/>
                <w:b/>
                <w:i/>
                <w:sz w:val="20"/>
                <w:szCs w:val="20"/>
              </w:rPr>
              <w:t xml:space="preserve"> by </w:t>
            </w:r>
            <w:r w:rsidRPr="00B22DD1">
              <w:rPr>
                <w:rFonts w:cs="Arial"/>
                <w:b/>
                <w:i/>
                <w:sz w:val="20"/>
                <w:szCs w:val="20"/>
              </w:rPr>
              <w:t xml:space="preserve">: </w:t>
            </w:r>
            <w:r w:rsidRPr="00B22DD1">
              <w:rPr>
                <w:rFonts w:cs="Arial"/>
                <w:i/>
                <w:sz w:val="20"/>
                <w:szCs w:val="20"/>
              </w:rPr>
              <w:t xml:space="preserve">As per the </w:t>
            </w:r>
            <w:hyperlink r:id="rId11" w:history="1">
              <w:r w:rsidRPr="00B22DD1">
                <w:rPr>
                  <w:rStyle w:val="Hyperlink"/>
                  <w:rFonts w:cs="Arial"/>
                  <w:i/>
                  <w:sz w:val="20"/>
                  <w:szCs w:val="20"/>
                </w:rPr>
                <w:t>HR Delegations</w:t>
              </w:r>
            </w:hyperlink>
            <w:r w:rsidRPr="00B22DD1">
              <w:rPr>
                <w:rFonts w:cs="Arial"/>
                <w:i/>
                <w:sz w:val="20"/>
                <w:szCs w:val="20"/>
              </w:rPr>
              <w:t xml:space="preserve"> </w:t>
            </w:r>
          </w:p>
        </w:tc>
      </w:tr>
      <w:tr w:rsidR="0085117D" w:rsidRPr="00B22DD1" w14:paraId="2040ECCA" w14:textId="77777777" w:rsidTr="00596235">
        <w:trPr>
          <w:trHeight w:val="864"/>
        </w:trPr>
        <w:tc>
          <w:tcPr>
            <w:tcW w:w="3113" w:type="dxa"/>
            <w:shd w:val="clear" w:color="auto" w:fill="auto"/>
          </w:tcPr>
          <w:p w14:paraId="5208353E" w14:textId="268E157C" w:rsidR="0085117D" w:rsidRPr="00B22DD1" w:rsidRDefault="0085117D" w:rsidP="007A243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B22DD1">
              <w:rPr>
                <w:rFonts w:cs="Arial"/>
                <w:sz w:val="20"/>
                <w:szCs w:val="20"/>
              </w:rPr>
              <w:t>Name</w:t>
            </w:r>
            <w:r w:rsidR="007E2843" w:rsidRPr="00B22DD1">
              <w:rPr>
                <w:rFonts w:cs="Arial"/>
                <w:sz w:val="20"/>
                <w:szCs w:val="20"/>
              </w:rPr>
              <w:t>:</w:t>
            </w:r>
            <w:r w:rsidR="00596235">
              <w:rPr>
                <w:rFonts w:cs="Arial"/>
                <w:sz w:val="20"/>
                <w:szCs w:val="20"/>
              </w:rPr>
              <w:t xml:space="preserve"> </w:t>
            </w:r>
            <w:r w:rsidR="00596235" w:rsidRPr="00B22DD1">
              <w:rPr>
                <w:rFonts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96235" w:rsidRPr="00B22DD1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96235" w:rsidRPr="00B22DD1">
              <w:rPr>
                <w:rFonts w:cs="Arial"/>
                <w:sz w:val="20"/>
                <w:szCs w:val="20"/>
              </w:rPr>
            </w:r>
            <w:r w:rsidR="00596235" w:rsidRPr="00B22DD1">
              <w:rPr>
                <w:rFonts w:cs="Arial"/>
                <w:sz w:val="20"/>
                <w:szCs w:val="20"/>
              </w:rPr>
              <w:fldChar w:fldCharType="separate"/>
            </w:r>
            <w:r w:rsidR="00596235"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="00596235"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="00596235"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="00596235"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="00596235"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="00596235" w:rsidRPr="00B22DD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684" w:type="dxa"/>
            <w:shd w:val="clear" w:color="auto" w:fill="auto"/>
          </w:tcPr>
          <w:p w14:paraId="1FEF6CB5" w14:textId="77777777" w:rsidR="0085117D" w:rsidRPr="00B22DD1" w:rsidRDefault="0085117D" w:rsidP="007A243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B22DD1">
              <w:rPr>
                <w:rFonts w:cs="Arial"/>
                <w:sz w:val="20"/>
                <w:szCs w:val="20"/>
              </w:rPr>
              <w:t>Signature:</w:t>
            </w:r>
          </w:p>
          <w:p w14:paraId="4EF8552E" w14:textId="77777777" w:rsidR="0085117D" w:rsidRPr="00B22DD1" w:rsidRDefault="0085117D" w:rsidP="007A243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971" w:type="dxa"/>
            <w:shd w:val="clear" w:color="auto" w:fill="auto"/>
          </w:tcPr>
          <w:p w14:paraId="27E8924A" w14:textId="7429181E" w:rsidR="0085117D" w:rsidRPr="00B22DD1" w:rsidRDefault="0085117D" w:rsidP="007A243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B22DD1">
              <w:rPr>
                <w:rFonts w:cs="Arial"/>
                <w:sz w:val="20"/>
                <w:szCs w:val="20"/>
              </w:rPr>
              <w:t xml:space="preserve">Date:  </w:t>
            </w:r>
            <w:sdt>
              <w:sdtPr>
                <w:rPr>
                  <w:rFonts w:cs="Arial"/>
                  <w:sz w:val="20"/>
                  <w:szCs w:val="20"/>
                </w:rPr>
                <w:id w:val="-909689537"/>
                <w:placeholder>
                  <w:docPart w:val="0732DCB4210F4B4B801A79FBC575661F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596235" w:rsidRPr="00596235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sdtContent>
            </w:sdt>
          </w:p>
        </w:tc>
      </w:tr>
      <w:tr w:rsidR="007E2843" w:rsidRPr="00B22DD1" w14:paraId="0E80382E" w14:textId="77777777" w:rsidTr="00B370C0">
        <w:trPr>
          <w:trHeight w:val="170"/>
        </w:trPr>
        <w:tc>
          <w:tcPr>
            <w:tcW w:w="10768" w:type="dxa"/>
            <w:gridSpan w:val="3"/>
            <w:shd w:val="clear" w:color="auto" w:fill="auto"/>
          </w:tcPr>
          <w:p w14:paraId="2E8A6638" w14:textId="3CBFF325" w:rsidR="007E2843" w:rsidRPr="00B22DD1" w:rsidRDefault="000330AE" w:rsidP="007A2430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For recognition payment only   </w:t>
            </w:r>
            <w:r>
              <w:rPr>
                <w:rFonts w:cs="Arial"/>
                <w:b/>
                <w:bCs/>
                <w:sz w:val="20"/>
                <w:szCs w:val="20"/>
              </w:rPr>
              <w:t>Supported by Business Partner, People and Culture</w:t>
            </w:r>
          </w:p>
        </w:tc>
      </w:tr>
      <w:tr w:rsidR="007E2843" w:rsidRPr="00B22DD1" w14:paraId="7457CA49" w14:textId="77777777" w:rsidTr="00596235">
        <w:trPr>
          <w:trHeight w:val="724"/>
        </w:trPr>
        <w:tc>
          <w:tcPr>
            <w:tcW w:w="3113" w:type="dxa"/>
            <w:shd w:val="clear" w:color="auto" w:fill="auto"/>
          </w:tcPr>
          <w:p w14:paraId="7482BAA0" w14:textId="0AB4401C" w:rsidR="007E2843" w:rsidRPr="00B22DD1" w:rsidRDefault="007E2843" w:rsidP="007E2843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B22DD1">
              <w:rPr>
                <w:rFonts w:cs="Arial"/>
                <w:sz w:val="20"/>
                <w:szCs w:val="20"/>
              </w:rPr>
              <w:t>Name:</w:t>
            </w:r>
            <w:r w:rsidR="00596235">
              <w:rPr>
                <w:rFonts w:cs="Arial"/>
                <w:sz w:val="20"/>
                <w:szCs w:val="20"/>
              </w:rPr>
              <w:t xml:space="preserve"> </w:t>
            </w:r>
            <w:r w:rsidR="00596235" w:rsidRPr="00B22DD1">
              <w:rPr>
                <w:rFonts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96235" w:rsidRPr="00B22DD1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96235" w:rsidRPr="00B22DD1">
              <w:rPr>
                <w:rFonts w:cs="Arial"/>
                <w:sz w:val="20"/>
                <w:szCs w:val="20"/>
              </w:rPr>
            </w:r>
            <w:r w:rsidR="00596235" w:rsidRPr="00B22DD1">
              <w:rPr>
                <w:rFonts w:cs="Arial"/>
                <w:sz w:val="20"/>
                <w:szCs w:val="20"/>
              </w:rPr>
              <w:fldChar w:fldCharType="separate"/>
            </w:r>
            <w:r w:rsidR="00596235"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="00596235"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="00596235"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="00596235"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="00596235"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="00596235" w:rsidRPr="00B22DD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684" w:type="dxa"/>
            <w:shd w:val="clear" w:color="auto" w:fill="auto"/>
          </w:tcPr>
          <w:p w14:paraId="5A430883" w14:textId="77777777" w:rsidR="007E2843" w:rsidRPr="00B22DD1" w:rsidRDefault="007E2843" w:rsidP="007E2843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B22DD1">
              <w:rPr>
                <w:rFonts w:cs="Arial"/>
                <w:sz w:val="20"/>
                <w:szCs w:val="20"/>
              </w:rPr>
              <w:t>Signature:</w:t>
            </w:r>
          </w:p>
          <w:p w14:paraId="563E727A" w14:textId="77777777" w:rsidR="007E2843" w:rsidRPr="00B22DD1" w:rsidRDefault="007E2843" w:rsidP="007E2843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971" w:type="dxa"/>
            <w:shd w:val="clear" w:color="auto" w:fill="auto"/>
          </w:tcPr>
          <w:p w14:paraId="34BA90F5" w14:textId="650D33FC" w:rsidR="007E2843" w:rsidRPr="00B22DD1" w:rsidRDefault="007E2843" w:rsidP="007E2843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B22DD1">
              <w:rPr>
                <w:rFonts w:cs="Arial"/>
                <w:sz w:val="20"/>
                <w:szCs w:val="20"/>
              </w:rPr>
              <w:t xml:space="preserve">Date:  </w:t>
            </w:r>
            <w:sdt>
              <w:sdtPr>
                <w:rPr>
                  <w:rFonts w:cs="Arial"/>
                  <w:sz w:val="20"/>
                  <w:szCs w:val="20"/>
                </w:rPr>
                <w:id w:val="20673044"/>
                <w:placeholder>
                  <w:docPart w:val="461230F2BBF845F1A7DE21236FA5FB37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596235" w:rsidRPr="00596235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sdtContent>
            </w:sdt>
          </w:p>
        </w:tc>
      </w:tr>
    </w:tbl>
    <w:tbl>
      <w:tblPr>
        <w:tblStyle w:val="TableGrid"/>
        <w:tblW w:w="5343" w:type="pct"/>
        <w:tblLook w:val="04A0" w:firstRow="1" w:lastRow="0" w:firstColumn="1" w:lastColumn="0" w:noHBand="0" w:noVBand="1"/>
      </w:tblPr>
      <w:tblGrid>
        <w:gridCol w:w="3113"/>
        <w:gridCol w:w="3687"/>
        <w:gridCol w:w="3967"/>
      </w:tblGrid>
      <w:tr w:rsidR="0050511D" w:rsidRPr="00B22DD1" w14:paraId="553FD9BF" w14:textId="77777777" w:rsidTr="00596235">
        <w:trPr>
          <w:trHeight w:val="45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EFF3F2" w:themeFill="background1"/>
            <w:vAlign w:val="center"/>
          </w:tcPr>
          <w:p w14:paraId="36361E94" w14:textId="56553535" w:rsidR="0050511D" w:rsidRPr="00B22DD1" w:rsidRDefault="00131EC7" w:rsidP="00593328">
            <w:pPr>
              <w:rPr>
                <w:rFonts w:cs="Arial"/>
                <w:b/>
                <w:sz w:val="20"/>
                <w:szCs w:val="20"/>
              </w:rPr>
            </w:pPr>
            <w:r w:rsidRPr="00B22DD1">
              <w:rPr>
                <w:rFonts w:cs="Arial"/>
                <w:b/>
                <w:sz w:val="20"/>
                <w:szCs w:val="20"/>
              </w:rPr>
              <w:t>School/Area contact (should further information be required):</w:t>
            </w:r>
          </w:p>
        </w:tc>
      </w:tr>
      <w:tr w:rsidR="000839E1" w:rsidRPr="00B22DD1" w14:paraId="1E32ED8D" w14:textId="77777777" w:rsidTr="00596235">
        <w:trPr>
          <w:trHeight w:val="668"/>
        </w:trPr>
        <w:tc>
          <w:tcPr>
            <w:tcW w:w="1446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33B194E0" w14:textId="406AB131" w:rsidR="000839E1" w:rsidRPr="00B22DD1" w:rsidRDefault="000839E1" w:rsidP="000839E1">
            <w:pPr>
              <w:rPr>
                <w:rFonts w:cs="Arial"/>
                <w:sz w:val="20"/>
                <w:szCs w:val="20"/>
              </w:rPr>
            </w:pPr>
            <w:r w:rsidRPr="00B22DD1">
              <w:rPr>
                <w:rFonts w:cs="Arial"/>
                <w:sz w:val="20"/>
                <w:szCs w:val="20"/>
              </w:rPr>
              <w:t>Name:</w:t>
            </w:r>
            <w:r w:rsidR="000330AE">
              <w:rPr>
                <w:rFonts w:cs="Arial"/>
                <w:sz w:val="20"/>
                <w:szCs w:val="20"/>
              </w:rPr>
              <w:t xml:space="preserve"> </w:t>
            </w:r>
            <w:r w:rsidR="000330AE" w:rsidRPr="00B22DD1">
              <w:rPr>
                <w:rFonts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330AE" w:rsidRPr="00B22DD1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0330AE" w:rsidRPr="00B22DD1">
              <w:rPr>
                <w:rFonts w:cs="Arial"/>
                <w:sz w:val="20"/>
                <w:szCs w:val="20"/>
              </w:rPr>
            </w:r>
            <w:r w:rsidR="000330AE" w:rsidRPr="00B22DD1">
              <w:rPr>
                <w:rFonts w:cs="Arial"/>
                <w:sz w:val="20"/>
                <w:szCs w:val="20"/>
              </w:rPr>
              <w:fldChar w:fldCharType="separate"/>
            </w:r>
            <w:r w:rsidR="000330AE"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="000330AE"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="000330AE"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="000330AE"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="000330AE"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="000330AE" w:rsidRPr="00B22DD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712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3EA92E3E" w14:textId="4F3704CE" w:rsidR="000839E1" w:rsidRPr="00B22DD1" w:rsidRDefault="00131EC7" w:rsidP="000839E1">
            <w:pPr>
              <w:rPr>
                <w:rFonts w:cs="Arial"/>
                <w:sz w:val="20"/>
                <w:szCs w:val="20"/>
              </w:rPr>
            </w:pPr>
            <w:r w:rsidRPr="00B22DD1">
              <w:rPr>
                <w:rFonts w:cs="Arial"/>
                <w:sz w:val="20"/>
                <w:szCs w:val="20"/>
              </w:rPr>
              <w:t>Position</w:t>
            </w:r>
            <w:r w:rsidR="000839E1" w:rsidRPr="00B22DD1">
              <w:rPr>
                <w:rFonts w:cs="Arial"/>
                <w:sz w:val="20"/>
                <w:szCs w:val="20"/>
              </w:rPr>
              <w:t xml:space="preserve">: </w:t>
            </w:r>
            <w:r w:rsidR="000330AE">
              <w:rPr>
                <w:rFonts w:cs="Arial"/>
                <w:sz w:val="20"/>
                <w:szCs w:val="20"/>
              </w:rPr>
              <w:t xml:space="preserve"> </w:t>
            </w:r>
            <w:r w:rsidR="000330AE" w:rsidRPr="00B22DD1">
              <w:rPr>
                <w:rFonts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330AE" w:rsidRPr="00B22DD1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0330AE" w:rsidRPr="00B22DD1">
              <w:rPr>
                <w:rFonts w:cs="Arial"/>
                <w:sz w:val="20"/>
                <w:szCs w:val="20"/>
              </w:rPr>
            </w:r>
            <w:r w:rsidR="000330AE" w:rsidRPr="00B22DD1">
              <w:rPr>
                <w:rFonts w:cs="Arial"/>
                <w:sz w:val="20"/>
                <w:szCs w:val="20"/>
              </w:rPr>
              <w:fldChar w:fldCharType="separate"/>
            </w:r>
            <w:r w:rsidR="000330AE"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="000330AE"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="000330AE"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="000330AE"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="000330AE"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="000330AE" w:rsidRPr="00B22DD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0D916741" w14:textId="03C46DE7" w:rsidR="000839E1" w:rsidRPr="00B22DD1" w:rsidRDefault="00131EC7" w:rsidP="000839E1">
            <w:pPr>
              <w:rPr>
                <w:rFonts w:cs="Arial"/>
                <w:sz w:val="20"/>
                <w:szCs w:val="20"/>
              </w:rPr>
            </w:pPr>
            <w:r w:rsidRPr="00B22DD1">
              <w:rPr>
                <w:rFonts w:cs="Arial"/>
                <w:sz w:val="20"/>
                <w:szCs w:val="20"/>
              </w:rPr>
              <w:t xml:space="preserve">Extension: </w:t>
            </w:r>
            <w:r w:rsidR="000330AE">
              <w:rPr>
                <w:rFonts w:cs="Arial"/>
                <w:sz w:val="20"/>
                <w:szCs w:val="20"/>
              </w:rPr>
              <w:t xml:space="preserve"> </w:t>
            </w:r>
            <w:r w:rsidR="000330AE" w:rsidRPr="00B22DD1">
              <w:rPr>
                <w:rFonts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330AE" w:rsidRPr="00B22DD1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0330AE" w:rsidRPr="00B22DD1">
              <w:rPr>
                <w:rFonts w:cs="Arial"/>
                <w:sz w:val="20"/>
                <w:szCs w:val="20"/>
              </w:rPr>
            </w:r>
            <w:r w:rsidR="000330AE" w:rsidRPr="00B22DD1">
              <w:rPr>
                <w:rFonts w:cs="Arial"/>
                <w:sz w:val="20"/>
                <w:szCs w:val="20"/>
              </w:rPr>
              <w:fldChar w:fldCharType="separate"/>
            </w:r>
            <w:r w:rsidR="000330AE"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="000330AE"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="000330AE"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="000330AE"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="000330AE" w:rsidRPr="00B22DD1">
              <w:rPr>
                <w:rFonts w:cs="Arial"/>
                <w:noProof/>
                <w:sz w:val="20"/>
                <w:szCs w:val="20"/>
              </w:rPr>
              <w:t> </w:t>
            </w:r>
            <w:r w:rsidR="000330AE" w:rsidRPr="00B22DD1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275C3DB7" w14:textId="5F8AC27A" w:rsidR="00055CFF" w:rsidRPr="0085117D" w:rsidRDefault="00055CFF" w:rsidP="008B790C">
      <w:pPr>
        <w:rPr>
          <w:color w:val="000000" w:themeColor="text1"/>
          <w:sz w:val="22"/>
          <w:szCs w:val="32"/>
        </w:rPr>
      </w:pPr>
    </w:p>
    <w:sectPr w:rsidR="00055CFF" w:rsidRPr="0085117D" w:rsidSect="00B370C0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276" w:right="1247" w:bottom="1418" w:left="567" w:header="709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95113" w14:textId="77777777" w:rsidR="00903BE5" w:rsidRDefault="00903BE5" w:rsidP="00BA6F86">
      <w:pPr>
        <w:spacing w:after="0" w:line="240" w:lineRule="auto"/>
      </w:pPr>
      <w:r>
        <w:separator/>
      </w:r>
    </w:p>
  </w:endnote>
  <w:endnote w:type="continuationSeparator" w:id="0">
    <w:p w14:paraId="50F48BA0" w14:textId="77777777" w:rsidR="00903BE5" w:rsidRDefault="00903BE5" w:rsidP="00BA6F86">
      <w:pPr>
        <w:spacing w:after="0" w:line="240" w:lineRule="auto"/>
      </w:pPr>
      <w:r>
        <w:continuationSeparator/>
      </w:r>
    </w:p>
  </w:endnote>
  <w:endnote w:type="continuationNotice" w:id="1">
    <w:p w14:paraId="40170D4C" w14:textId="77777777" w:rsidR="00903BE5" w:rsidRDefault="00903B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EA10F" w14:textId="5F88B4A5" w:rsidR="00903BE5" w:rsidRDefault="00903BE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8" behindDoc="0" locked="0" layoutInCell="1" allowOverlap="1" wp14:anchorId="1A86FA68" wp14:editId="4DF6EF1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7335" cy="405765"/>
              <wp:effectExtent l="0" t="0" r="5715" b="0"/>
              <wp:wrapNone/>
              <wp:docPr id="1803152656" name="Text Box 2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733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AB499A" w14:textId="1B3382E6" w:rsidR="00903BE5" w:rsidRPr="00903BE5" w:rsidRDefault="00903BE5" w:rsidP="00903BE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903BE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86FA6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ECU Internal Information" style="position:absolute;margin-left:0;margin-top:0;width:121.05pt;height:31.95pt;z-index:25166233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" filled="f" stroked="f">
              <v:textbox style="mso-fit-shape-to-text:t" inset="0,0,0,15pt">
                <w:txbxContent>
                  <w:p w14:paraId="59AB499A" w14:textId="1B3382E6" w:rsidR="00903BE5" w:rsidRPr="00903BE5" w:rsidRDefault="00903BE5" w:rsidP="00903BE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903BE5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DBE93" w14:textId="6B732213" w:rsidR="00B65708" w:rsidRPr="00201930" w:rsidRDefault="00903BE5">
    <w:pPr>
      <w:pStyle w:val="Foo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63362" behindDoc="0" locked="0" layoutInCell="1" allowOverlap="1" wp14:anchorId="66607308" wp14:editId="6D02ECFB">
              <wp:simplePos x="790575" y="102965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7335" cy="405765"/>
              <wp:effectExtent l="0" t="0" r="5715" b="0"/>
              <wp:wrapNone/>
              <wp:docPr id="1084761025" name="Text Box 3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733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64F97E" w14:textId="7DC42452" w:rsidR="00903BE5" w:rsidRPr="00903BE5" w:rsidRDefault="00903BE5" w:rsidP="00903BE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903BE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60730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ECU Internal Information" style="position:absolute;margin-left:0;margin-top:0;width:121.05pt;height:31.95pt;z-index:25166336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" filled="f" stroked="f">
              <v:textbox style="mso-fit-shape-to-text:t" inset="0,0,0,15pt">
                <w:txbxContent>
                  <w:p w14:paraId="3564F97E" w14:textId="7DC42452" w:rsidR="00903BE5" w:rsidRPr="00903BE5" w:rsidRDefault="00903BE5" w:rsidP="00903BE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903BE5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sz w:val="20"/>
          <w:szCs w:val="20"/>
        </w:rPr>
        <w:id w:val="-49518738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65708" w:rsidRPr="00FA25C6">
          <w:rPr>
            <w:b/>
            <w:bCs/>
            <w:sz w:val="20"/>
            <w:szCs w:val="20"/>
          </w:rPr>
          <w:fldChar w:fldCharType="begin"/>
        </w:r>
        <w:r w:rsidR="00B65708" w:rsidRPr="00FA25C6">
          <w:rPr>
            <w:b/>
            <w:bCs/>
            <w:sz w:val="20"/>
            <w:szCs w:val="20"/>
          </w:rPr>
          <w:instrText xml:space="preserve"> PAGE   \* MERGEFORMAT </w:instrText>
        </w:r>
        <w:r w:rsidR="00B65708" w:rsidRPr="00FA25C6">
          <w:rPr>
            <w:b/>
            <w:bCs/>
            <w:sz w:val="20"/>
            <w:szCs w:val="20"/>
          </w:rPr>
          <w:fldChar w:fldCharType="separate"/>
        </w:r>
        <w:r w:rsidR="00B65708" w:rsidRPr="00FA25C6">
          <w:rPr>
            <w:b/>
            <w:bCs/>
            <w:noProof/>
            <w:sz w:val="20"/>
            <w:szCs w:val="20"/>
          </w:rPr>
          <w:t>2</w:t>
        </w:r>
        <w:r w:rsidR="00B65708" w:rsidRPr="00FA25C6">
          <w:rPr>
            <w:b/>
            <w:bCs/>
            <w:noProof/>
            <w:sz w:val="20"/>
            <w:szCs w:val="20"/>
          </w:rPr>
          <w:fldChar w:fldCharType="end"/>
        </w:r>
        <w:r w:rsidR="00B65708" w:rsidRPr="00201930">
          <w:rPr>
            <w:noProof/>
            <w:sz w:val="20"/>
            <w:szCs w:val="20"/>
          </w:rPr>
          <w:t xml:space="preserve">  </w:t>
        </w:r>
        <w:r w:rsidR="00571712">
          <w:rPr>
            <w:noProof/>
            <w:sz w:val="20"/>
            <w:szCs w:val="20"/>
          </w:rPr>
          <w:t xml:space="preserve">   </w:t>
        </w:r>
        <w:r w:rsidR="00007976" w:rsidRPr="00007976">
          <w:rPr>
            <w:i/>
            <w:iCs/>
            <w:noProof/>
            <w:sz w:val="18"/>
            <w:szCs w:val="18"/>
          </w:rPr>
          <w:t>Last updated</w:t>
        </w:r>
        <w:r w:rsidR="00007976" w:rsidRPr="00007976">
          <w:rPr>
            <w:noProof/>
            <w:sz w:val="18"/>
            <w:szCs w:val="18"/>
          </w:rPr>
          <w:t>:</w:t>
        </w:r>
        <w:r w:rsidR="00007976">
          <w:rPr>
            <w:noProof/>
            <w:sz w:val="20"/>
            <w:szCs w:val="20"/>
          </w:rPr>
          <w:t xml:space="preserve"> </w:t>
        </w:r>
        <w:r w:rsidR="00C65539">
          <w:rPr>
            <w:noProof/>
            <w:sz w:val="20"/>
            <w:szCs w:val="20"/>
          </w:rPr>
          <w:t xml:space="preserve"> </w:t>
        </w:r>
        <w:r w:rsidR="00C65539" w:rsidRPr="008F4E19">
          <w:rPr>
            <w:i/>
            <w:iCs/>
            <w:noProof/>
            <w:sz w:val="20"/>
            <w:szCs w:val="20"/>
          </w:rPr>
          <w:t>May 2025</w:t>
        </w:r>
        <w:r w:rsidR="00B65708" w:rsidRPr="00201930">
          <w:rPr>
            <w:noProof/>
            <w:sz w:val="20"/>
            <w:szCs w:val="20"/>
          </w:rPr>
          <w:t xml:space="preserve">  </w:t>
        </w:r>
      </w:sdtContent>
    </w:sdt>
  </w:p>
  <w:p w14:paraId="1C44E7FE" w14:textId="77777777" w:rsidR="00B65708" w:rsidRDefault="00B657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8CB7C" w14:textId="04EE8AC5" w:rsidR="00903BE5" w:rsidRDefault="00903BE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4" behindDoc="0" locked="0" layoutInCell="1" allowOverlap="1" wp14:anchorId="4E4E5D97" wp14:editId="71B565DD">
              <wp:simplePos x="790575" y="10448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7335" cy="405765"/>
              <wp:effectExtent l="0" t="0" r="5715" b="0"/>
              <wp:wrapNone/>
              <wp:docPr id="995346031" name="Text Box 1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733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0941B6" w14:textId="652AAA5F" w:rsidR="00903BE5" w:rsidRPr="00903BE5" w:rsidRDefault="00903BE5" w:rsidP="00903BE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903BE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4E5D97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ECU Internal Information" style="position:absolute;margin-left:0;margin-top:0;width:121.05pt;height:31.95pt;z-index:25166131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" filled="f" stroked="f">
              <v:textbox style="mso-fit-shape-to-text:t" inset="0,0,0,15pt">
                <w:txbxContent>
                  <w:p w14:paraId="130941B6" w14:textId="652AAA5F" w:rsidR="00903BE5" w:rsidRPr="00903BE5" w:rsidRDefault="00903BE5" w:rsidP="00903BE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903BE5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B2FC5" w14:textId="77777777" w:rsidR="00903BE5" w:rsidRDefault="00903BE5" w:rsidP="00BA6F86">
      <w:pPr>
        <w:spacing w:after="0" w:line="240" w:lineRule="auto"/>
      </w:pPr>
      <w:r>
        <w:separator/>
      </w:r>
    </w:p>
  </w:footnote>
  <w:footnote w:type="continuationSeparator" w:id="0">
    <w:p w14:paraId="3BCBA1C0" w14:textId="77777777" w:rsidR="00903BE5" w:rsidRDefault="00903BE5" w:rsidP="00BA6F86">
      <w:pPr>
        <w:spacing w:after="0" w:line="240" w:lineRule="auto"/>
      </w:pPr>
      <w:r>
        <w:continuationSeparator/>
      </w:r>
    </w:p>
  </w:footnote>
  <w:footnote w:type="continuationNotice" w:id="1">
    <w:p w14:paraId="0BDD3E16" w14:textId="77777777" w:rsidR="00903BE5" w:rsidRDefault="00903B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1AED1" w14:textId="381A1EC7" w:rsidR="00B65832" w:rsidRDefault="00B370C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6" behindDoc="0" locked="0" layoutInCell="1" allowOverlap="1" wp14:anchorId="5D1B8ACA" wp14:editId="2651CB71">
              <wp:simplePos x="0" y="0"/>
              <wp:positionH relativeFrom="column">
                <wp:posOffset>20345</wp:posOffset>
              </wp:positionH>
              <wp:positionV relativeFrom="paragraph">
                <wp:posOffset>-340487</wp:posOffset>
              </wp:positionV>
              <wp:extent cx="5237684" cy="628091"/>
              <wp:effectExtent l="0" t="0" r="0" b="635"/>
              <wp:wrapNone/>
              <wp:docPr id="40388826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37684" cy="62809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FF6150A" w14:textId="6FE356FD" w:rsidR="00B370C0" w:rsidRPr="00B370C0" w:rsidRDefault="00131EC7" w:rsidP="00B370C0">
                          <w:pPr>
                            <w:spacing w:after="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40"/>
                              <w:szCs w:val="40"/>
                            </w:rPr>
                            <w:t>Approval of one-off payment for existing staff</w:t>
                          </w:r>
                          <w:r w:rsidR="00B370C0">
                            <w:rPr>
                              <w:sz w:val="40"/>
                              <w:szCs w:val="40"/>
                            </w:rPr>
                            <w:br/>
                          </w:r>
                          <w:r w:rsidR="00B370C0" w:rsidRPr="00117AB6">
                            <w:rPr>
                              <w:sz w:val="22"/>
                              <w:szCs w:val="22"/>
                            </w:rPr>
                            <w:t>People and Culture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1B8A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.6pt;margin-top:-26.8pt;width:412.4pt;height:49.45pt;z-index:2516643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" filled="f" stroked="f" strokeweight=".5pt">
              <v:textbox>
                <w:txbxContent>
                  <w:p w14:paraId="0FF6150A" w14:textId="6FE356FD" w:rsidR="00B370C0" w:rsidRPr="00B370C0" w:rsidRDefault="00131EC7" w:rsidP="00B370C0">
                    <w:pPr>
                      <w:spacing w:after="0"/>
                      <w:rPr>
                        <w:sz w:val="20"/>
                        <w:szCs w:val="20"/>
                      </w:rPr>
                    </w:pPr>
                    <w:r>
                      <w:rPr>
                        <w:sz w:val="40"/>
                        <w:szCs w:val="40"/>
                      </w:rPr>
                      <w:t>Approval of one-off payment for existing staff</w:t>
                    </w:r>
                    <w:r w:rsidR="00B370C0">
                      <w:rPr>
                        <w:sz w:val="40"/>
                        <w:szCs w:val="40"/>
                      </w:rPr>
                      <w:br/>
                    </w:r>
                    <w:r w:rsidR="00B370C0" w:rsidRPr="00117AB6">
                      <w:rPr>
                        <w:sz w:val="22"/>
                        <w:szCs w:val="22"/>
                      </w:rPr>
                      <w:t>People and Culture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90" behindDoc="1" locked="0" layoutInCell="1" allowOverlap="1" wp14:anchorId="7128A920" wp14:editId="502DF4CD">
          <wp:simplePos x="0" y="0"/>
          <wp:positionH relativeFrom="column">
            <wp:posOffset>6033338</wp:posOffset>
          </wp:positionH>
          <wp:positionV relativeFrom="paragraph">
            <wp:posOffset>-294640</wp:posOffset>
          </wp:positionV>
          <wp:extent cx="738171" cy="584745"/>
          <wp:effectExtent l="0" t="0" r="0" b="0"/>
          <wp:wrapNone/>
          <wp:docPr id="285868635" name="Picture 5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72989" name="Picture 5" descr="A blue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171" cy="58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7708">
      <w:rPr>
        <w:noProof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90575" w14:textId="77777777" w:rsidR="006C5D8D" w:rsidRDefault="006C5D8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64F6A3A" wp14:editId="2FAAD803">
              <wp:simplePos x="0" y="0"/>
              <wp:positionH relativeFrom="column">
                <wp:posOffset>-647700</wp:posOffset>
              </wp:positionH>
              <wp:positionV relativeFrom="paragraph">
                <wp:posOffset>-445135</wp:posOffset>
              </wp:positionV>
              <wp:extent cx="7302500" cy="5537200"/>
              <wp:effectExtent l="0" t="0" r="0" b="0"/>
              <wp:wrapTopAndBottom/>
              <wp:docPr id="1966121069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02500" cy="553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B9B035" id="Rectangle 3" o:spid="_x0000_s1026" style="position:absolute;margin-left:-51pt;margin-top:-35.05pt;width:575pt;height:43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" filled="f" stroked="f" strokeweight="1pt">
              <w10:wrap type="topAndBotto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CE4DE8"/>
    <w:multiLevelType w:val="hybridMultilevel"/>
    <w:tmpl w:val="5630C60C"/>
    <w:lvl w:ilvl="0" w:tplc="39E2ECAE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56056BF"/>
    <w:multiLevelType w:val="hybridMultilevel"/>
    <w:tmpl w:val="B5BC66EA"/>
    <w:lvl w:ilvl="0" w:tplc="A1A0E414">
      <w:start w:val="1"/>
      <w:numFmt w:val="bullet"/>
      <w:pStyle w:val="Body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0101328">
    <w:abstractNumId w:val="1"/>
  </w:num>
  <w:num w:numId="2" w16cid:durableId="1696226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BE5"/>
    <w:rsid w:val="000077AF"/>
    <w:rsid w:val="00007976"/>
    <w:rsid w:val="000221A4"/>
    <w:rsid w:val="000323BE"/>
    <w:rsid w:val="000330AE"/>
    <w:rsid w:val="00055CFF"/>
    <w:rsid w:val="00082F34"/>
    <w:rsid w:val="000839E1"/>
    <w:rsid w:val="00087F76"/>
    <w:rsid w:val="00091ED1"/>
    <w:rsid w:val="000B184B"/>
    <w:rsid w:val="000B1D19"/>
    <w:rsid w:val="000B4CA7"/>
    <w:rsid w:val="000E272C"/>
    <w:rsid w:val="000F4071"/>
    <w:rsid w:val="000F613D"/>
    <w:rsid w:val="000F7708"/>
    <w:rsid w:val="001046F2"/>
    <w:rsid w:val="00107A31"/>
    <w:rsid w:val="00110585"/>
    <w:rsid w:val="0011509E"/>
    <w:rsid w:val="00115221"/>
    <w:rsid w:val="00117AB6"/>
    <w:rsid w:val="00131EC7"/>
    <w:rsid w:val="001410C3"/>
    <w:rsid w:val="00161536"/>
    <w:rsid w:val="00175FBD"/>
    <w:rsid w:val="0017636C"/>
    <w:rsid w:val="00181DB1"/>
    <w:rsid w:val="001A06CC"/>
    <w:rsid w:val="001A2D3E"/>
    <w:rsid w:val="00201930"/>
    <w:rsid w:val="00237588"/>
    <w:rsid w:val="0024048A"/>
    <w:rsid w:val="00242F85"/>
    <w:rsid w:val="00253397"/>
    <w:rsid w:val="002546E0"/>
    <w:rsid w:val="00260155"/>
    <w:rsid w:val="002A4C17"/>
    <w:rsid w:val="002A6424"/>
    <w:rsid w:val="002B0426"/>
    <w:rsid w:val="002B618A"/>
    <w:rsid w:val="002D49B8"/>
    <w:rsid w:val="00301B48"/>
    <w:rsid w:val="003064A1"/>
    <w:rsid w:val="00307B63"/>
    <w:rsid w:val="00333AF7"/>
    <w:rsid w:val="003405D0"/>
    <w:rsid w:val="00374CD9"/>
    <w:rsid w:val="00384BBC"/>
    <w:rsid w:val="00390795"/>
    <w:rsid w:val="003A2A4C"/>
    <w:rsid w:val="003D5779"/>
    <w:rsid w:val="003E214E"/>
    <w:rsid w:val="0040174E"/>
    <w:rsid w:val="00416CF6"/>
    <w:rsid w:val="004173D0"/>
    <w:rsid w:val="00424DE4"/>
    <w:rsid w:val="00427BB2"/>
    <w:rsid w:val="004324F8"/>
    <w:rsid w:val="0045656D"/>
    <w:rsid w:val="00467B4E"/>
    <w:rsid w:val="00485ED1"/>
    <w:rsid w:val="00490EFF"/>
    <w:rsid w:val="00494F2B"/>
    <w:rsid w:val="004C1AA4"/>
    <w:rsid w:val="004D0C75"/>
    <w:rsid w:val="004D4AC4"/>
    <w:rsid w:val="004F0132"/>
    <w:rsid w:val="0050511D"/>
    <w:rsid w:val="00506098"/>
    <w:rsid w:val="00510370"/>
    <w:rsid w:val="00517973"/>
    <w:rsid w:val="00525895"/>
    <w:rsid w:val="00550311"/>
    <w:rsid w:val="00550CA7"/>
    <w:rsid w:val="00571712"/>
    <w:rsid w:val="005727E9"/>
    <w:rsid w:val="00596235"/>
    <w:rsid w:val="005B2AB1"/>
    <w:rsid w:val="005B3004"/>
    <w:rsid w:val="005B7B4E"/>
    <w:rsid w:val="005C13D9"/>
    <w:rsid w:val="005D4C64"/>
    <w:rsid w:val="005D5F89"/>
    <w:rsid w:val="005E75E9"/>
    <w:rsid w:val="005F6132"/>
    <w:rsid w:val="00613B1B"/>
    <w:rsid w:val="0061458E"/>
    <w:rsid w:val="0062089E"/>
    <w:rsid w:val="006354C8"/>
    <w:rsid w:val="00646726"/>
    <w:rsid w:val="00663B8D"/>
    <w:rsid w:val="00681232"/>
    <w:rsid w:val="006A6EBE"/>
    <w:rsid w:val="006B1F69"/>
    <w:rsid w:val="006C5D8D"/>
    <w:rsid w:val="006F5EDE"/>
    <w:rsid w:val="0072731C"/>
    <w:rsid w:val="00747266"/>
    <w:rsid w:val="00796DDA"/>
    <w:rsid w:val="007A3C7B"/>
    <w:rsid w:val="007C7983"/>
    <w:rsid w:val="007E2843"/>
    <w:rsid w:val="008007F8"/>
    <w:rsid w:val="008052E0"/>
    <w:rsid w:val="00842D3B"/>
    <w:rsid w:val="0085117D"/>
    <w:rsid w:val="008604F6"/>
    <w:rsid w:val="00864515"/>
    <w:rsid w:val="00864C59"/>
    <w:rsid w:val="00871198"/>
    <w:rsid w:val="0088499C"/>
    <w:rsid w:val="00896EB1"/>
    <w:rsid w:val="008B3C73"/>
    <w:rsid w:val="008B790C"/>
    <w:rsid w:val="008F4E19"/>
    <w:rsid w:val="00900EA0"/>
    <w:rsid w:val="00903BE5"/>
    <w:rsid w:val="009050EF"/>
    <w:rsid w:val="00955C25"/>
    <w:rsid w:val="00956A62"/>
    <w:rsid w:val="009619BF"/>
    <w:rsid w:val="00964CFC"/>
    <w:rsid w:val="009952D5"/>
    <w:rsid w:val="009A1B10"/>
    <w:rsid w:val="009A2BEA"/>
    <w:rsid w:val="009C123F"/>
    <w:rsid w:val="00A027DE"/>
    <w:rsid w:val="00A26E28"/>
    <w:rsid w:val="00A30BBD"/>
    <w:rsid w:val="00A3314C"/>
    <w:rsid w:val="00A3707E"/>
    <w:rsid w:val="00A37F6F"/>
    <w:rsid w:val="00A44C06"/>
    <w:rsid w:val="00A52B25"/>
    <w:rsid w:val="00A620F5"/>
    <w:rsid w:val="00A70559"/>
    <w:rsid w:val="00A720D1"/>
    <w:rsid w:val="00A75703"/>
    <w:rsid w:val="00A76D7A"/>
    <w:rsid w:val="00A82D42"/>
    <w:rsid w:val="00A9401D"/>
    <w:rsid w:val="00AB5F10"/>
    <w:rsid w:val="00B22DD1"/>
    <w:rsid w:val="00B3416C"/>
    <w:rsid w:val="00B370C0"/>
    <w:rsid w:val="00B4004B"/>
    <w:rsid w:val="00B4140A"/>
    <w:rsid w:val="00B50545"/>
    <w:rsid w:val="00B65708"/>
    <w:rsid w:val="00B65832"/>
    <w:rsid w:val="00B8171F"/>
    <w:rsid w:val="00BA1796"/>
    <w:rsid w:val="00BA6F86"/>
    <w:rsid w:val="00BB7284"/>
    <w:rsid w:val="00BC475A"/>
    <w:rsid w:val="00BD0305"/>
    <w:rsid w:val="00BD47B1"/>
    <w:rsid w:val="00BF7238"/>
    <w:rsid w:val="00C273FA"/>
    <w:rsid w:val="00C32C4B"/>
    <w:rsid w:val="00C5150A"/>
    <w:rsid w:val="00C6050F"/>
    <w:rsid w:val="00C65539"/>
    <w:rsid w:val="00C852FB"/>
    <w:rsid w:val="00CB2165"/>
    <w:rsid w:val="00CB63F3"/>
    <w:rsid w:val="00CD4981"/>
    <w:rsid w:val="00CE0D70"/>
    <w:rsid w:val="00CE0ED0"/>
    <w:rsid w:val="00CF4659"/>
    <w:rsid w:val="00D01B34"/>
    <w:rsid w:val="00D17E3B"/>
    <w:rsid w:val="00D33E58"/>
    <w:rsid w:val="00D37599"/>
    <w:rsid w:val="00D602E1"/>
    <w:rsid w:val="00D91D3F"/>
    <w:rsid w:val="00DA7F45"/>
    <w:rsid w:val="00DB1C1D"/>
    <w:rsid w:val="00DD0FB2"/>
    <w:rsid w:val="00DD1B1A"/>
    <w:rsid w:val="00DD37F4"/>
    <w:rsid w:val="00DE09F9"/>
    <w:rsid w:val="00E055EE"/>
    <w:rsid w:val="00E107A2"/>
    <w:rsid w:val="00E12B72"/>
    <w:rsid w:val="00E149FE"/>
    <w:rsid w:val="00E24B8E"/>
    <w:rsid w:val="00E35116"/>
    <w:rsid w:val="00E612FC"/>
    <w:rsid w:val="00E630D8"/>
    <w:rsid w:val="00E73311"/>
    <w:rsid w:val="00E84A18"/>
    <w:rsid w:val="00EB7D3E"/>
    <w:rsid w:val="00EE0EF2"/>
    <w:rsid w:val="00EF2C33"/>
    <w:rsid w:val="00F0030D"/>
    <w:rsid w:val="00F01A78"/>
    <w:rsid w:val="00F162B1"/>
    <w:rsid w:val="00F20C07"/>
    <w:rsid w:val="00F35B86"/>
    <w:rsid w:val="00F42BDF"/>
    <w:rsid w:val="00F5458C"/>
    <w:rsid w:val="00F54ECF"/>
    <w:rsid w:val="00F85A27"/>
    <w:rsid w:val="00FA25C6"/>
    <w:rsid w:val="00FA5EA0"/>
    <w:rsid w:val="00FA7B67"/>
    <w:rsid w:val="00FE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51AA0A"/>
  <w15:chartTrackingRefBased/>
  <w15:docId w15:val="{79F10962-6F7E-44FE-B8F0-0CD375AE5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545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09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6B298" w:themeColor="accen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09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color w:val="26B298" w:themeColor="accen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7B4E"/>
    <w:pPr>
      <w:keepNext/>
      <w:keepLines/>
      <w:spacing w:before="160" w:after="80"/>
      <w:outlineLvl w:val="2"/>
    </w:pPr>
    <w:rPr>
      <w:rFonts w:eastAsiaTheme="majorEastAsia" w:cstheme="majorBidi"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7B4E"/>
    <w:pPr>
      <w:keepNext/>
      <w:keepLines/>
      <w:spacing w:before="80" w:after="40"/>
      <w:outlineLvl w:val="3"/>
    </w:pPr>
    <w:rPr>
      <w:rFonts w:eastAsiaTheme="majorEastAsia" w:cstheme="majorBidi"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7B4E"/>
    <w:pPr>
      <w:keepNext/>
      <w:keepLines/>
      <w:spacing w:before="80" w:after="4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0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0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0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0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09F9"/>
    <w:rPr>
      <w:rFonts w:asciiTheme="majorHAnsi" w:eastAsiaTheme="majorEastAsia" w:hAnsiTheme="majorHAnsi" w:cstheme="majorBidi"/>
      <w:color w:val="26B298" w:themeColor="accen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E09F9"/>
    <w:rPr>
      <w:rFonts w:asciiTheme="majorHAnsi" w:eastAsiaTheme="majorEastAsia" w:hAnsiTheme="majorHAnsi" w:cstheme="majorBidi"/>
      <w:b/>
      <w:color w:val="26B298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67B4E"/>
    <w:rPr>
      <w:rFonts w:eastAsiaTheme="majorEastAsia" w:cstheme="majorBidi"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67B4E"/>
    <w:rPr>
      <w:rFonts w:eastAsiaTheme="majorEastAsia" w:cstheme="majorBidi"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7B4E"/>
    <w:rPr>
      <w:rFonts w:eastAsiaTheme="majorEastAsia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0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0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0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0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0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01D"/>
    <w:rPr>
      <w:rFonts w:asciiTheme="majorHAnsi" w:eastAsiaTheme="majorEastAsia" w:hAnsiTheme="majorHAnsi" w:cstheme="majorBidi"/>
      <w:spacing w:val="-10"/>
      <w:kern w:val="28"/>
      <w:sz w:val="5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0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0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0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0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171F"/>
    <w:rPr>
      <w:b/>
      <w:i/>
      <w:iCs/>
      <w:color w:val="000000" w:themeColor="text1"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7B4E"/>
    <w:pPr>
      <w:pBdr>
        <w:top w:val="single" w:sz="4" w:space="10" w:color="1C8571" w:themeColor="accent1" w:themeShade="BF"/>
        <w:bottom w:val="single" w:sz="4" w:space="10" w:color="1C8571" w:themeColor="accent1" w:themeShade="BF"/>
      </w:pBdr>
      <w:spacing w:before="360" w:after="360"/>
      <w:ind w:left="864" w:right="864"/>
      <w:jc w:val="center"/>
    </w:pPr>
    <w:rPr>
      <w:b/>
      <w:i/>
      <w:iCs/>
      <w:color w:val="26B298" w:themeColor="accent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B4E"/>
    <w:rPr>
      <w:rFonts w:eastAsiaTheme="minorEastAsia"/>
      <w:b/>
      <w:i/>
      <w:iCs/>
      <w:color w:val="26B298" w:themeColor="accent1"/>
      <w:sz w:val="28"/>
    </w:rPr>
  </w:style>
  <w:style w:type="character" w:styleId="IntenseReference">
    <w:name w:val="Intense Reference"/>
    <w:basedOn w:val="DefaultParagraphFont"/>
    <w:uiPriority w:val="32"/>
    <w:qFormat/>
    <w:rsid w:val="00B8171F"/>
    <w:rPr>
      <w:b/>
      <w:bCs/>
      <w:smallCaps/>
      <w:color w:val="000000" w:themeColor="text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A6F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F8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A6F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F86"/>
    <w:rPr>
      <w:rFonts w:eastAsiaTheme="minorEastAsia"/>
    </w:rPr>
  </w:style>
  <w:style w:type="table" w:styleId="TableGrid">
    <w:name w:val="Table Grid"/>
    <w:basedOn w:val="TableNormal"/>
    <w:uiPriority w:val="39"/>
    <w:rsid w:val="00C32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B8171F"/>
    <w:pPr>
      <w:spacing w:before="480" w:after="0" w:line="276" w:lineRule="auto"/>
      <w:outlineLvl w:val="9"/>
    </w:pPr>
    <w:rPr>
      <w:b/>
      <w:bCs/>
      <w:kern w:val="0"/>
      <w:sz w:val="32"/>
      <w:szCs w:val="28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F01A78"/>
    <w:pPr>
      <w:spacing w:before="120" w:after="0"/>
    </w:pPr>
    <w:rPr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F01A78"/>
    <w:pPr>
      <w:spacing w:before="120" w:after="0"/>
      <w:ind w:left="240"/>
    </w:pPr>
    <w:rPr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F01A78"/>
    <w:pPr>
      <w:spacing w:after="0"/>
      <w:ind w:left="48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550CA7"/>
    <w:pPr>
      <w:tabs>
        <w:tab w:val="right" w:leader="underscore" w:pos="9622"/>
      </w:tabs>
      <w:spacing w:after="0"/>
      <w:jc w:val="both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F01A78"/>
    <w:pPr>
      <w:spacing w:after="0"/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F01A78"/>
    <w:pPr>
      <w:spacing w:after="0"/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F01A78"/>
    <w:pPr>
      <w:spacing w:after="0"/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F01A78"/>
    <w:pPr>
      <w:spacing w:after="0"/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F01A78"/>
    <w:pPr>
      <w:spacing w:after="0"/>
      <w:ind w:left="1920"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8171F"/>
    <w:rPr>
      <w:color w:val="000000" w:themeColor="text1"/>
      <w:u w:val="single"/>
    </w:rPr>
  </w:style>
  <w:style w:type="paragraph" w:customStyle="1" w:styleId="BodyBullets">
    <w:name w:val="Body Bullets"/>
    <w:basedOn w:val="ListParagraph"/>
    <w:qFormat/>
    <w:rsid w:val="005D5F89"/>
    <w:pPr>
      <w:numPr>
        <w:numId w:val="1"/>
      </w:numPr>
    </w:pPr>
  </w:style>
  <w:style w:type="character" w:styleId="Strong">
    <w:name w:val="Strong"/>
    <w:basedOn w:val="DefaultParagraphFont"/>
    <w:uiPriority w:val="22"/>
    <w:qFormat/>
    <w:rsid w:val="00D37599"/>
    <w:rPr>
      <w:b/>
      <w:bCs/>
    </w:rPr>
  </w:style>
  <w:style w:type="paragraph" w:styleId="BlockText">
    <w:name w:val="Block Text"/>
    <w:basedOn w:val="Normal"/>
    <w:uiPriority w:val="99"/>
    <w:semiHidden/>
    <w:unhideWhenUsed/>
    <w:rsid w:val="00B8171F"/>
    <w:pPr>
      <w:pBdr>
        <w:top w:val="single" w:sz="2" w:space="10" w:color="26B298" w:themeColor="accent1"/>
        <w:left w:val="single" w:sz="2" w:space="10" w:color="26B298" w:themeColor="accent1"/>
        <w:bottom w:val="single" w:sz="2" w:space="10" w:color="26B298" w:themeColor="accent1"/>
        <w:right w:val="single" w:sz="2" w:space="10" w:color="26B298" w:themeColor="accent1"/>
      </w:pBdr>
      <w:ind w:left="1152" w:right="1152"/>
    </w:pPr>
    <w:rPr>
      <w:i/>
      <w:i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153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rsid w:val="003A2A4C"/>
    <w:rPr>
      <w:color w:val="666666"/>
    </w:rPr>
  </w:style>
  <w:style w:type="character" w:styleId="FollowedHyperlink">
    <w:name w:val="FollowedHyperlink"/>
    <w:basedOn w:val="DefaultParagraphFont"/>
    <w:uiPriority w:val="99"/>
    <w:semiHidden/>
    <w:unhideWhenUsed/>
    <w:rsid w:val="00BC475A"/>
    <w:rPr>
      <w:color w:val="B11D7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dithcowanuni.sharepoint.com/:b:/r/sites/SGSC-UG/Delegations%20and%20Authorities/HR_delegations.pdf?csf=1&amp;web=1&amp;e=GNoAr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jag\OneDrive%20-%20Edith%20Cowan%20University\Desktop\2.%20ECU%20Templates\CS24020903_Word-Presentation-Portrait-Full_25033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F3E15A51BF044369A0BAC373FDE8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B3373-E0C7-45D1-989B-C9BE22CC8DE2}"/>
      </w:docPartPr>
      <w:docPartBody>
        <w:p w:rsidR="00B971EE" w:rsidRDefault="009C3C30" w:rsidP="009C3C30">
          <w:pPr>
            <w:pStyle w:val="0F3E15A51BF044369A0BAC373FDE896E1"/>
          </w:pPr>
          <w:r w:rsidRPr="00B22DD1">
            <w:rPr>
              <w:rStyle w:val="PlaceholderText"/>
              <w:sz w:val="20"/>
              <w:szCs w:val="20"/>
            </w:rPr>
            <w:t>Click or tap to enter payment date.</w:t>
          </w:r>
        </w:p>
      </w:docPartBody>
    </w:docPart>
    <w:docPart>
      <w:docPartPr>
        <w:name w:val="34600CD418CF4DAA8DC40D19CB7F3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DD152-CA5E-48CA-8B96-022AFD7B02A6}"/>
      </w:docPartPr>
      <w:docPartBody>
        <w:p w:rsidR="00B971EE" w:rsidRDefault="009C3C30" w:rsidP="009C3C30">
          <w:pPr>
            <w:pStyle w:val="34600CD418CF4DAA8DC40D19CB7F36171"/>
          </w:pPr>
          <w:r w:rsidRPr="00B22DD1">
            <w:rPr>
              <w:rStyle w:val="PlaceholderText"/>
              <w:sz w:val="20"/>
              <w:szCs w:val="20"/>
            </w:rPr>
            <w:t>Enter reason for payment (what was the work undertaken?):</w:t>
          </w:r>
        </w:p>
      </w:docPartBody>
    </w:docPart>
    <w:docPart>
      <w:docPartPr>
        <w:name w:val="0732DCB4210F4B4B801A79FBC5756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FF1E9-295C-4F7E-887E-5063B0E06644}"/>
      </w:docPartPr>
      <w:docPartBody>
        <w:p w:rsidR="00B971EE" w:rsidRDefault="009C3C30" w:rsidP="009C3C30">
          <w:pPr>
            <w:pStyle w:val="0732DCB4210F4B4B801A79FBC575661F"/>
          </w:pPr>
          <w:r w:rsidRPr="00596235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461230F2BBF845F1A7DE21236FA5F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D6A5E-CACE-47CE-A205-F794EFB1CFD8}"/>
      </w:docPartPr>
      <w:docPartBody>
        <w:p w:rsidR="00B971EE" w:rsidRDefault="009C3C30" w:rsidP="009C3C30">
          <w:pPr>
            <w:pStyle w:val="461230F2BBF845F1A7DE21236FA5FB37"/>
          </w:pPr>
          <w:r w:rsidRPr="00596235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C1F2865CB18045E28B9208F48F8FE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DEE73-566B-471D-BEAC-7C954D43F110}"/>
      </w:docPartPr>
      <w:docPartBody>
        <w:p w:rsidR="00DF6925" w:rsidRDefault="009C3C30" w:rsidP="009C3C30">
          <w:pPr>
            <w:pStyle w:val="C1F2865CB18045E28B9208F48F8FE1DE1"/>
          </w:pPr>
          <w:r w:rsidRPr="00596235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B4E29EC4F7914A799E347975CEE6E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04BD9-7890-40DF-A931-1405BE7FA23A}"/>
      </w:docPartPr>
      <w:docPartBody>
        <w:p w:rsidR="00835ED8" w:rsidRDefault="00835ED8" w:rsidP="00835ED8">
          <w:pPr>
            <w:pStyle w:val="B4E29EC4F7914A799E347975CEE6E0C6"/>
          </w:pPr>
          <w:r w:rsidRPr="00D2271D">
            <w:rPr>
              <w:rStyle w:val="PlaceholderText"/>
              <w:rFonts w:cstheme="minorHAnsi"/>
              <w:sz w:val="18"/>
              <w:szCs w:val="18"/>
            </w:rPr>
            <w:t>Select School/Centre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63A"/>
    <w:rsid w:val="0024048A"/>
    <w:rsid w:val="00272150"/>
    <w:rsid w:val="004D4AC4"/>
    <w:rsid w:val="00835ED8"/>
    <w:rsid w:val="009C3C30"/>
    <w:rsid w:val="00AC763A"/>
    <w:rsid w:val="00B971EE"/>
    <w:rsid w:val="00DF6925"/>
    <w:rsid w:val="00E149FE"/>
    <w:rsid w:val="00E24B8E"/>
    <w:rsid w:val="00F0030D"/>
    <w:rsid w:val="00F8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835ED8"/>
    <w:rPr>
      <w:color w:val="808080"/>
    </w:rPr>
  </w:style>
  <w:style w:type="paragraph" w:customStyle="1" w:styleId="B4E29EC4F7914A799E347975CEE6E0C6">
    <w:name w:val="B4E29EC4F7914A799E347975CEE6E0C6"/>
    <w:rsid w:val="00835ED8"/>
  </w:style>
  <w:style w:type="paragraph" w:customStyle="1" w:styleId="54E4E32A171D49A8AF0542204B23D1001">
    <w:name w:val="54E4E32A171D49A8AF0542204B23D1001"/>
    <w:rsid w:val="009C3C30"/>
    <w:rPr>
      <w:lang w:eastAsia="en-US"/>
    </w:rPr>
  </w:style>
  <w:style w:type="paragraph" w:customStyle="1" w:styleId="0F3E15A51BF044369A0BAC373FDE896E1">
    <w:name w:val="0F3E15A51BF044369A0BAC373FDE896E1"/>
    <w:rsid w:val="009C3C30"/>
    <w:rPr>
      <w:lang w:eastAsia="en-US"/>
    </w:rPr>
  </w:style>
  <w:style w:type="paragraph" w:customStyle="1" w:styleId="34600CD418CF4DAA8DC40D19CB7F36171">
    <w:name w:val="34600CD418CF4DAA8DC40D19CB7F36171"/>
    <w:rsid w:val="009C3C30"/>
    <w:rPr>
      <w:lang w:eastAsia="en-US"/>
    </w:rPr>
  </w:style>
  <w:style w:type="paragraph" w:customStyle="1" w:styleId="C1F2865CB18045E28B9208F48F8FE1DE1">
    <w:name w:val="C1F2865CB18045E28B9208F48F8FE1DE1"/>
    <w:rsid w:val="009C3C30"/>
    <w:rPr>
      <w:lang w:eastAsia="en-US"/>
    </w:rPr>
  </w:style>
  <w:style w:type="paragraph" w:customStyle="1" w:styleId="0732DCB4210F4B4B801A79FBC575661F">
    <w:name w:val="0732DCB4210F4B4B801A79FBC575661F"/>
    <w:rsid w:val="009C3C30"/>
    <w:rPr>
      <w:lang w:eastAsia="en-US"/>
    </w:rPr>
  </w:style>
  <w:style w:type="paragraph" w:customStyle="1" w:styleId="461230F2BBF845F1A7DE21236FA5FB37">
    <w:name w:val="461230F2BBF845F1A7DE21236FA5FB37"/>
    <w:rsid w:val="009C3C30"/>
    <w:rPr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CU Branding">
      <a:dk1>
        <a:srgbClr val="000000"/>
      </a:dk1>
      <a:lt1>
        <a:srgbClr val="EFF3F2"/>
      </a:lt1>
      <a:dk2>
        <a:srgbClr val="0E2841"/>
      </a:dk2>
      <a:lt2>
        <a:srgbClr val="FFFFFF"/>
      </a:lt2>
      <a:accent1>
        <a:srgbClr val="26B298"/>
      </a:accent1>
      <a:accent2>
        <a:srgbClr val="B11D75"/>
      </a:accent2>
      <a:accent3>
        <a:srgbClr val="26B298"/>
      </a:accent3>
      <a:accent4>
        <a:srgbClr val="B11D75"/>
      </a:accent4>
      <a:accent5>
        <a:srgbClr val="26B298"/>
      </a:accent5>
      <a:accent6>
        <a:srgbClr val="B11D76"/>
      </a:accent6>
      <a:hlink>
        <a:srgbClr val="26B286"/>
      </a:hlink>
      <a:folHlink>
        <a:srgbClr val="B11D75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AA4E0A75B48449850993E2543C1A0C" ma:contentTypeVersion="18" ma:contentTypeDescription="Create a new document." ma:contentTypeScope="" ma:versionID="85f3b1e5dedfbd8e614aa6b73c67b82b">
  <xsd:schema xmlns:xsd="http://www.w3.org/2001/XMLSchema" xmlns:xs="http://www.w3.org/2001/XMLSchema" xmlns:p="http://schemas.microsoft.com/office/2006/metadata/properties" xmlns:ns2="6b251b1d-8389-47a8-9ef5-19ba51eb251f" xmlns:ns3="94cd8044-5181-49a0-8c1a-2b4d54edc993" targetNamespace="http://schemas.microsoft.com/office/2006/metadata/properties" ma:root="true" ma:fieldsID="bc8869feb0eb11a7ce81e565456e9ef5" ns2:_="" ns3:_="">
    <xsd:import namespace="6b251b1d-8389-47a8-9ef5-19ba51eb251f"/>
    <xsd:import namespace="94cd8044-5181-49a0-8c1a-2b4d54edc99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51b1d-8389-47a8-9ef5-19ba51eb251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1d46181-d5a6-4b19-a5ca-f8121f513b6b}" ma:internalName="TaxCatchAll" ma:showField="CatchAllData" ma:web="6b251b1d-8389-47a8-9ef5-19ba51eb25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d8044-5181-49a0-8c1a-2b4d54edc9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d2f554-d03b-4809-9b7d-234c48143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251b1d-8389-47a8-9ef5-19ba51eb251f" xsi:nil="true"/>
    <lcf76f155ced4ddcb4097134ff3c332f xmlns="94cd8044-5181-49a0-8c1a-2b4d54edc99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8903C9-1B28-3C48-8295-626FC8C27D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DB17B6-9D4B-49BE-9C27-0B2B6EE69C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251b1d-8389-47a8-9ef5-19ba51eb251f"/>
    <ds:schemaRef ds:uri="94cd8044-5181-49a0-8c1a-2b4d54edc9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6AAEB2-2F24-4526-A313-7A0572EAB14F}">
  <ds:schemaRefs>
    <ds:schemaRef ds:uri="http://schemas.microsoft.com/office/2006/metadata/properties"/>
    <ds:schemaRef ds:uri="http://schemas.microsoft.com/office/infopath/2007/PartnerControls"/>
    <ds:schemaRef ds:uri="6b251b1d-8389-47a8-9ef5-19ba51eb251f"/>
    <ds:schemaRef ds:uri="94cd8044-5181-49a0-8c1a-2b4d54edc993"/>
  </ds:schemaRefs>
</ds:datastoreItem>
</file>

<file path=customXml/itemProps4.xml><?xml version="1.0" encoding="utf-8"?>
<ds:datastoreItem xmlns:ds="http://schemas.openxmlformats.org/officeDocument/2006/customXml" ds:itemID="{CB643F5A-AEC1-4A58-AF38-F203313CFF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CS24020903_Word-Presentation-Portrait-Full_250331</Template>
  <TotalTime>35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Links>
    <vt:vector size="30" baseType="variant">
      <vt:variant>
        <vt:i4>1572921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_Toc47951855</vt:lpwstr>
      </vt:variant>
      <vt:variant>
        <vt:i4>1638457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_Toc47951854</vt:lpwstr>
      </vt:variant>
      <vt:variant>
        <vt:i4>1966137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_Toc47951853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_Toc47951852</vt:lpwstr>
      </vt:variant>
      <vt:variant>
        <vt:i4>1835065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_Toc47951851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GRAY</dc:creator>
  <cp:keywords/>
  <dc:description/>
  <cp:lastModifiedBy>Nathalie CANNON-LE BOZEC</cp:lastModifiedBy>
  <cp:revision>6</cp:revision>
  <cp:lastPrinted>2024-12-06T01:20:00Z</cp:lastPrinted>
  <dcterms:created xsi:type="dcterms:W3CDTF">2025-06-03T05:18:00Z</dcterms:created>
  <dcterms:modified xsi:type="dcterms:W3CDTF">2025-08-29T07:23:00Z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0x0101003BAA4E0A75B48449850993E2543C1A0C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3b53c66f,6b79ed10,40a823c1</vt:lpwstr>
  </property>
  <property fmtid="{D5CDD505-2E9C-101B-9397-08002B2CF9AE}" pid="5" name="ClassificationContentMarkingFooterFontProps">
    <vt:lpwstr>#000000,12,Calibri</vt:lpwstr>
  </property>
  <property fmtid="{D5CDD505-2E9C-101B-9397-08002B2CF9AE}" pid="6" name="ClassificationContentMarkingFooterText">
    <vt:lpwstr>ECU Internal Information</vt:lpwstr>
  </property>
  <property fmtid="{D5CDD505-2E9C-101B-9397-08002B2CF9AE}" pid="7" name="MSIP_Label_03081eab-cc3f-49a2-9582-7dfc12a01625_Enabled">
    <vt:lpwstr>true</vt:lpwstr>
  </property>
  <property fmtid="{D5CDD505-2E9C-101B-9397-08002B2CF9AE}" pid="8" name="MSIP_Label_03081eab-cc3f-49a2-9582-7dfc12a01625_SetDate">
    <vt:lpwstr>2025-04-29T07:14:03Z</vt:lpwstr>
  </property>
  <property fmtid="{D5CDD505-2E9C-101B-9397-08002B2CF9AE}" pid="9" name="MSIP_Label_03081eab-cc3f-49a2-9582-7dfc12a01625_Method">
    <vt:lpwstr>Standard</vt:lpwstr>
  </property>
  <property fmtid="{D5CDD505-2E9C-101B-9397-08002B2CF9AE}" pid="10" name="MSIP_Label_03081eab-cc3f-49a2-9582-7dfc12a01625_Name">
    <vt:lpwstr>Internal</vt:lpwstr>
  </property>
  <property fmtid="{D5CDD505-2E9C-101B-9397-08002B2CF9AE}" pid="11" name="MSIP_Label_03081eab-cc3f-49a2-9582-7dfc12a01625_SiteId">
    <vt:lpwstr>9bcb323d-7fa3-45e7-a36f-6d9cfdbcc272</vt:lpwstr>
  </property>
  <property fmtid="{D5CDD505-2E9C-101B-9397-08002B2CF9AE}" pid="12" name="MSIP_Label_03081eab-cc3f-49a2-9582-7dfc12a01625_ActionId">
    <vt:lpwstr>500bfcdd-9db7-4134-90bc-afd132cbeb28</vt:lpwstr>
  </property>
  <property fmtid="{D5CDD505-2E9C-101B-9397-08002B2CF9AE}" pid="13" name="MSIP_Label_03081eab-cc3f-49a2-9582-7dfc12a01625_ContentBits">
    <vt:lpwstr>2</vt:lpwstr>
  </property>
</Properties>
</file>