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AA90" w14:textId="77777777" w:rsidR="00031292" w:rsidRDefault="00031292" w:rsidP="00031292">
      <w:pPr>
        <w:pStyle w:val="Heading1"/>
      </w:pPr>
      <w:r>
        <w:t xml:space="preserve">Social Media </w:t>
      </w:r>
      <w:r w:rsidRPr="00AA6100">
        <w:t>Access Request</w:t>
      </w:r>
      <w:r>
        <w:t xml:space="preserve"> – External </w:t>
      </w:r>
      <w:r w:rsidRPr="00031292">
        <w:t>Vendors</w:t>
      </w:r>
    </w:p>
    <w:p w14:paraId="1A0F3F97" w14:textId="77777777" w:rsidR="00031292" w:rsidRPr="00A20AC3" w:rsidRDefault="00031292" w:rsidP="00031292">
      <w:pPr>
        <w:rPr>
          <w:rFonts w:ascii="Arial" w:hAnsi="Arial"/>
          <w:szCs w:val="20"/>
        </w:rPr>
      </w:pPr>
    </w:p>
    <w:p w14:paraId="56073F33" w14:textId="77777777" w:rsidR="00031292" w:rsidRPr="006C4110" w:rsidRDefault="00031292" w:rsidP="00031292">
      <w:r>
        <w:t xml:space="preserve">This form should be used to request access to an ECU Social Media Platform by an external party on behalf of ECU. </w:t>
      </w:r>
      <w:r w:rsidRPr="00A20AC3">
        <w:t xml:space="preserve">Refer to </w:t>
      </w:r>
      <w:r>
        <w:t xml:space="preserve">the </w:t>
      </w:r>
      <w:proofErr w:type="gramStart"/>
      <w:r>
        <w:rPr>
          <w:i/>
        </w:rPr>
        <w:t>Social</w:t>
      </w:r>
      <w:proofErr w:type="gramEnd"/>
      <w:r>
        <w:rPr>
          <w:i/>
        </w:rPr>
        <w:t xml:space="preserve"> media advice</w:t>
      </w:r>
      <w:r w:rsidRPr="00A20AC3">
        <w:t xml:space="preserve"> webpage for further </w:t>
      </w:r>
      <w:r w:rsidRPr="006C4110">
        <w:t xml:space="preserve">information: </w:t>
      </w:r>
      <w:hyperlink r:id="rId10" w:history="1">
        <w:r w:rsidRPr="006C4110">
          <w:rPr>
            <w:rStyle w:val="Hyperlink"/>
            <w:color w:val="24A78E"/>
            <w:szCs w:val="20"/>
          </w:rPr>
          <w:t>https://s.ecu.edu.au/3two5Sr</w:t>
        </w:r>
      </w:hyperlink>
    </w:p>
    <w:p w14:paraId="6F105BF8" w14:textId="77777777" w:rsidR="00031292" w:rsidRDefault="00031292" w:rsidP="00031292"/>
    <w:p w14:paraId="54C8F606" w14:textId="77777777" w:rsidR="00B968BA" w:rsidRPr="00031292" w:rsidRDefault="00B968BA" w:rsidP="00B968BA">
      <w:pPr>
        <w:jc w:val="center"/>
        <w:rPr>
          <w:rStyle w:val="Strong"/>
        </w:rPr>
      </w:pPr>
      <w:r w:rsidRPr="00031292">
        <w:rPr>
          <w:rStyle w:val="Strong"/>
        </w:rPr>
        <w:t xml:space="preserve">Please complete Part A and return by internal mail to the Digital Activation Manager, </w:t>
      </w:r>
    </w:p>
    <w:p w14:paraId="3C93347F" w14:textId="77777777" w:rsidR="00B968BA" w:rsidRPr="00031292" w:rsidRDefault="00B968BA" w:rsidP="00B968BA">
      <w:pPr>
        <w:jc w:val="center"/>
        <w:rPr>
          <w:rStyle w:val="Strong"/>
        </w:rPr>
      </w:pPr>
      <w:r w:rsidRPr="00031292">
        <w:rPr>
          <w:rStyle w:val="Strong"/>
        </w:rPr>
        <w:t>Digital Marketing, Experience and Analytics Team, Growth, Engagement and Marketing</w:t>
      </w:r>
    </w:p>
    <w:p w14:paraId="7651D0B0" w14:textId="04C4AB1F" w:rsidR="00B968BA" w:rsidRPr="00031292" w:rsidRDefault="00B968BA" w:rsidP="00B968BA">
      <w:pPr>
        <w:jc w:val="center"/>
        <w:rPr>
          <w:rStyle w:val="Strong"/>
        </w:rPr>
      </w:pPr>
      <w:r w:rsidRPr="00031292">
        <w:rPr>
          <w:rStyle w:val="Strong"/>
        </w:rPr>
        <w:t>or scan and email to</w:t>
      </w:r>
      <w:r w:rsidRPr="00B968BA">
        <w:rPr>
          <w:rStyle w:val="Strong"/>
          <w:b w:val="0"/>
          <w:bCs w:val="0"/>
          <w:color w:val="24A78E"/>
        </w:rPr>
        <w:t xml:space="preserve"> </w:t>
      </w:r>
      <w:hyperlink r:id="rId11" w:history="1">
        <w:r w:rsidRPr="00B968BA">
          <w:rPr>
            <w:rStyle w:val="Hyperlink"/>
            <w:b/>
            <w:bCs/>
            <w:color w:val="24A78E"/>
          </w:rPr>
          <w:t>corporatedigital@ecu.edu.au</w:t>
        </w:r>
      </w:hyperlink>
    </w:p>
    <w:p w14:paraId="4A5C0060" w14:textId="77777777" w:rsidR="00B968BA" w:rsidRPr="00F451FE" w:rsidRDefault="00B968BA" w:rsidP="00031292"/>
    <w:p w14:paraId="7B31346F" w14:textId="2F2E1F9A" w:rsidR="00B968BA" w:rsidRPr="00B968BA" w:rsidRDefault="00031292" w:rsidP="00B968BA">
      <w:pPr>
        <w:pStyle w:val="Heading2"/>
      </w:pPr>
      <w:r w:rsidRPr="00453824">
        <w:t xml:space="preserve">Part </w:t>
      </w:r>
      <w:r>
        <w:t>A</w:t>
      </w:r>
    </w:p>
    <w:p w14:paraId="61A52E21" w14:textId="4EC1C862" w:rsidR="00031292" w:rsidRDefault="00031292" w:rsidP="00031292">
      <w:pPr>
        <w:rPr>
          <w:b/>
        </w:rPr>
      </w:pPr>
      <w:r w:rsidRPr="00453824">
        <w:rPr>
          <w:b/>
        </w:rPr>
        <w:t xml:space="preserve">To be completed by </w:t>
      </w:r>
      <w:r>
        <w:rPr>
          <w:b/>
        </w:rPr>
        <w:t xml:space="preserve">an </w:t>
      </w:r>
      <w:r w:rsidRPr="00453824">
        <w:rPr>
          <w:b/>
        </w:rPr>
        <w:t xml:space="preserve">external </w:t>
      </w:r>
      <w:r>
        <w:rPr>
          <w:b/>
        </w:rPr>
        <w:t>party</w:t>
      </w:r>
      <w:r w:rsidRPr="00453824">
        <w:rPr>
          <w:b/>
        </w:rPr>
        <w:t xml:space="preserve"> requesting access to </w:t>
      </w:r>
      <w:r>
        <w:rPr>
          <w:b/>
        </w:rPr>
        <w:t>an ECU social media platform</w:t>
      </w:r>
      <w:r w:rsidRPr="00453824">
        <w:rPr>
          <w:b/>
        </w:rPr>
        <w:t>.</w:t>
      </w:r>
    </w:p>
    <w:p w14:paraId="31640BE0" w14:textId="77777777" w:rsidR="00031292" w:rsidRDefault="00031292" w:rsidP="00031292">
      <w:pPr>
        <w:rPr>
          <w:rFonts w:ascii="Arial" w:hAnsi="Arial"/>
          <w:b/>
          <w:szCs w:val="20"/>
        </w:rPr>
      </w:pPr>
    </w:p>
    <w:tbl>
      <w:tblPr>
        <w:tblStyle w:val="WBT-TableStyle2"/>
        <w:tblW w:w="5000" w:type="pct"/>
        <w:tblInd w:w="0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680" w:firstRow="0" w:lastRow="0" w:firstColumn="1" w:lastColumn="0" w:noHBand="1" w:noVBand="1"/>
      </w:tblPr>
      <w:tblGrid>
        <w:gridCol w:w="2603"/>
        <w:gridCol w:w="6793"/>
      </w:tblGrid>
      <w:tr w:rsidR="00031292" w:rsidRPr="00031292" w14:paraId="24EB89A8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66284FC3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Requesters Name: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3388DF4E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031292" w:rsidRPr="00031292" w14:paraId="72266BF2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7B0CAF18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 xml:space="preserve">Requesters Title / Role: 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30A62D59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031292" w:rsidRPr="00031292" w14:paraId="7349714D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1572E5B7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Company Name: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73E35539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031292" w:rsidRPr="00031292" w14:paraId="2BB53783" w14:textId="77777777" w:rsidTr="009D68E9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638C9214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Company Address: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22CCF3E4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031292" w:rsidRPr="00031292" w14:paraId="3E960765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621F7394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Contact Email: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6BA1F08B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031292" w:rsidRPr="00031292" w14:paraId="6B51DC49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1CA6941F" w14:textId="77777777" w:rsidR="00031292" w:rsidRPr="00031292" w:rsidRDefault="00031292" w:rsidP="003879B5">
            <w:pPr>
              <w:rPr>
                <w:rFonts w:asciiTheme="minorHAnsi" w:hAnsiTheme="minorHAnsi"/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Contact Telephone: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3D8D285A" w14:textId="77777777" w:rsidR="00031292" w:rsidRPr="00031292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968BA" w:rsidRPr="00031292" w14:paraId="168AF1F5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69EB1031" w14:textId="01C404BA" w:rsidR="00B968BA" w:rsidRPr="00031292" w:rsidRDefault="00B968BA" w:rsidP="003879B5">
            <w:pPr>
              <w:rPr>
                <w:bCs/>
                <w:szCs w:val="20"/>
              </w:rPr>
            </w:pPr>
            <w:r w:rsidRPr="00031292">
              <w:rPr>
                <w:rFonts w:asciiTheme="minorHAnsi" w:hAnsiTheme="minorHAnsi"/>
                <w:bCs/>
                <w:szCs w:val="20"/>
              </w:rPr>
              <w:t>Profile Link: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122ECB02" w14:textId="77777777" w:rsidR="00B968BA" w:rsidRDefault="00B968BA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Cs w:val="20"/>
              </w:rPr>
            </w:pPr>
          </w:p>
          <w:p w14:paraId="79D90B14" w14:textId="62F5FE6F" w:rsidR="00B968BA" w:rsidRPr="00B968BA" w:rsidRDefault="00B968BA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 w:rsidRPr="00B968BA">
              <w:rPr>
                <w:rFonts w:asciiTheme="minorHAnsi" w:hAnsiTheme="minorHAnsi"/>
                <w:bCs/>
                <w:szCs w:val="20"/>
              </w:rPr>
              <w:t xml:space="preserve">(This helps </w:t>
            </w:r>
            <w:r>
              <w:rPr>
                <w:rFonts w:asciiTheme="minorHAnsi" w:hAnsiTheme="minorHAnsi"/>
                <w:bCs/>
                <w:szCs w:val="20"/>
              </w:rPr>
              <w:t>to</w:t>
            </w:r>
            <w:r w:rsidRPr="00B968BA">
              <w:rPr>
                <w:rFonts w:asciiTheme="minorHAnsi" w:hAnsiTheme="minorHAnsi"/>
                <w:bCs/>
                <w:szCs w:val="20"/>
              </w:rPr>
              <w:t xml:space="preserve"> identify the person when searching relevant social channel)</w:t>
            </w:r>
          </w:p>
        </w:tc>
      </w:tr>
      <w:tr w:rsidR="00B968BA" w:rsidRPr="00031292" w14:paraId="621156D0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pct"/>
            <w:shd w:val="clear" w:color="auto" w:fill="24A78E"/>
          </w:tcPr>
          <w:p w14:paraId="6334F686" w14:textId="3E500C1E" w:rsidR="00B968BA" w:rsidRPr="00031292" w:rsidRDefault="00B968BA" w:rsidP="003879B5">
            <w:pPr>
              <w:rPr>
                <w:bCs/>
                <w:szCs w:val="20"/>
              </w:rPr>
            </w:pPr>
            <w:r w:rsidRPr="004B3203">
              <w:rPr>
                <w:rFonts w:asciiTheme="minorHAnsi" w:hAnsiTheme="minorHAnsi" w:cstheme="majorHAnsi"/>
                <w:szCs w:val="20"/>
              </w:rPr>
              <w:t>ECU Representative:</w:t>
            </w:r>
          </w:p>
        </w:tc>
        <w:tc>
          <w:tcPr>
            <w:tcW w:w="3615" w:type="pct"/>
            <w:tcMar>
              <w:top w:w="170" w:type="dxa"/>
              <w:bottom w:w="170" w:type="dxa"/>
            </w:tcMar>
          </w:tcPr>
          <w:p w14:paraId="01E24F85" w14:textId="77777777" w:rsidR="00B968BA" w:rsidRPr="00031292" w:rsidRDefault="00B968BA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</w:tc>
      </w:tr>
    </w:tbl>
    <w:p w14:paraId="3E7CC352" w14:textId="77777777" w:rsidR="00031292" w:rsidRDefault="00031292" w:rsidP="00031292">
      <w:pPr>
        <w:rPr>
          <w:rFonts w:ascii="Arial" w:hAnsi="Arial"/>
          <w:b/>
          <w:szCs w:val="20"/>
        </w:rPr>
      </w:pPr>
    </w:p>
    <w:tbl>
      <w:tblPr>
        <w:tblW w:w="5000" w:type="pct"/>
        <w:tblInd w:w="-8" w:type="dxa"/>
        <w:tblBorders>
          <w:top w:val="single" w:sz="6" w:space="0" w:color="A9BFB9" w:themeColor="background1" w:themeShade="BF"/>
          <w:left w:val="single" w:sz="6" w:space="0" w:color="A9BFB9" w:themeColor="background1" w:themeShade="BF"/>
          <w:bottom w:val="single" w:sz="6" w:space="0" w:color="A9BFB9" w:themeColor="background1" w:themeShade="BF"/>
          <w:right w:val="single" w:sz="6" w:space="0" w:color="A9BFB9" w:themeColor="background1" w:themeShade="BF"/>
          <w:insideH w:val="single" w:sz="6" w:space="0" w:color="A9BFB9" w:themeColor="background1" w:themeShade="BF"/>
          <w:insideV w:val="single" w:sz="6" w:space="0" w:color="A9BFB9" w:themeColor="background1" w:themeShade="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45"/>
        <w:gridCol w:w="3401"/>
        <w:gridCol w:w="3444"/>
      </w:tblGrid>
      <w:tr w:rsidR="00A87EE7" w:rsidRPr="00031292" w14:paraId="3E144F93" w14:textId="77777777" w:rsidTr="00A87EE7">
        <w:trPr>
          <w:trHeight w:val="232"/>
        </w:trPr>
        <w:tc>
          <w:tcPr>
            <w:tcW w:w="1355" w:type="pct"/>
            <w:shd w:val="clear" w:color="auto" w:fill="24A78E"/>
          </w:tcPr>
          <w:p w14:paraId="535E02B8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b/>
                <w:szCs w:val="20"/>
              </w:rPr>
              <w:t>Desired Platform:</w:t>
            </w:r>
          </w:p>
        </w:tc>
        <w:tc>
          <w:tcPr>
            <w:tcW w:w="1811" w:type="pct"/>
          </w:tcPr>
          <w:p w14:paraId="589B3631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Facebook</w:t>
            </w:r>
            <w:r w:rsidRPr="00031292">
              <w:rPr>
                <w:szCs w:val="20"/>
              </w:rPr>
              <w:br/>
            </w:r>
          </w:p>
          <w:p w14:paraId="557ADE7A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X (formerly Twitter)</w:t>
            </w:r>
            <w:r w:rsidRPr="00031292">
              <w:rPr>
                <w:szCs w:val="20"/>
              </w:rPr>
              <w:br/>
            </w:r>
          </w:p>
          <w:p w14:paraId="65B5BEA4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LinkedIn</w:t>
            </w:r>
          </w:p>
          <w:p w14:paraId="085F8EFF" w14:textId="77777777" w:rsidR="00A87EE7" w:rsidRPr="00031292" w:rsidRDefault="00A87EE7" w:rsidP="003879B5">
            <w:pPr>
              <w:rPr>
                <w:szCs w:val="20"/>
              </w:rPr>
            </w:pPr>
          </w:p>
          <w:p w14:paraId="54FD71F3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YouTube</w:t>
            </w:r>
          </w:p>
          <w:p w14:paraId="1A0962A7" w14:textId="77777777" w:rsidR="00A87EE7" w:rsidRPr="00031292" w:rsidRDefault="00A87EE7" w:rsidP="003879B5">
            <w:pPr>
              <w:rPr>
                <w:szCs w:val="20"/>
              </w:rPr>
            </w:pPr>
          </w:p>
        </w:tc>
        <w:tc>
          <w:tcPr>
            <w:tcW w:w="1834" w:type="pct"/>
          </w:tcPr>
          <w:p w14:paraId="751A5F4E" w14:textId="77777777" w:rsidR="00A87EE7" w:rsidRPr="00031292" w:rsidRDefault="00A87EE7" w:rsidP="003879B5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Vimeo</w:t>
            </w:r>
          </w:p>
          <w:p w14:paraId="647FEABF" w14:textId="77777777" w:rsidR="00A87EE7" w:rsidRDefault="00A87EE7" w:rsidP="00A87EE7">
            <w:pPr>
              <w:rPr>
                <w:szCs w:val="20"/>
              </w:rPr>
            </w:pPr>
            <w:r w:rsidRPr="00031292">
              <w:rPr>
                <w:szCs w:val="20"/>
              </w:rPr>
              <w:br/>
            </w: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Instagram</w:t>
            </w:r>
          </w:p>
          <w:p w14:paraId="26D77575" w14:textId="77777777" w:rsidR="00A87EE7" w:rsidRDefault="00A87EE7" w:rsidP="00A87EE7">
            <w:pPr>
              <w:rPr>
                <w:szCs w:val="20"/>
              </w:rPr>
            </w:pPr>
          </w:p>
          <w:p w14:paraId="5CB0FE3E" w14:textId="1A5D8FC2" w:rsidR="00A87EE7" w:rsidRPr="00031292" w:rsidRDefault="00A87EE7" w:rsidP="00A87EE7">
            <w:pPr>
              <w:rPr>
                <w:szCs w:val="20"/>
              </w:rPr>
            </w:pPr>
            <w:r w:rsidRPr="00031292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292">
              <w:rPr>
                <w:b/>
                <w:szCs w:val="20"/>
              </w:rPr>
              <w:instrText xml:space="preserve"> FORMCHECKBOX </w:instrText>
            </w:r>
            <w:r w:rsidRPr="00031292">
              <w:rPr>
                <w:szCs w:val="20"/>
              </w:rPr>
            </w:r>
            <w:r w:rsidRPr="00031292">
              <w:rPr>
                <w:szCs w:val="20"/>
              </w:rPr>
              <w:fldChar w:fldCharType="separate"/>
            </w:r>
            <w:r w:rsidRPr="00031292">
              <w:rPr>
                <w:szCs w:val="20"/>
              </w:rPr>
              <w:fldChar w:fldCharType="end"/>
            </w:r>
            <w:r w:rsidRPr="00031292">
              <w:rPr>
                <w:b/>
                <w:szCs w:val="20"/>
              </w:rPr>
              <w:t xml:space="preserve"> </w:t>
            </w:r>
            <w:r w:rsidRPr="00031292">
              <w:rPr>
                <w:szCs w:val="20"/>
              </w:rPr>
              <w:t>Other</w:t>
            </w:r>
            <w:r w:rsidRPr="00031292">
              <w:rPr>
                <w:szCs w:val="20"/>
              </w:rPr>
              <w:br/>
              <w:t xml:space="preserve">     _________________</w:t>
            </w:r>
          </w:p>
        </w:tc>
      </w:tr>
    </w:tbl>
    <w:p w14:paraId="45EB05B3" w14:textId="77777777" w:rsidR="009D68E9" w:rsidRDefault="009D68E9" w:rsidP="009D68E9">
      <w:pPr>
        <w:rPr>
          <w:rFonts w:cstheme="majorHAnsi"/>
          <w:szCs w:val="20"/>
        </w:rPr>
      </w:pPr>
    </w:p>
    <w:p w14:paraId="7F8E1CDC" w14:textId="77777777" w:rsidR="009D68E9" w:rsidRDefault="009D68E9">
      <w:pPr>
        <w:spacing w:after="160" w:line="278" w:lineRule="auto"/>
        <w:rPr>
          <w:rFonts w:cstheme="majorHAnsi"/>
          <w:szCs w:val="20"/>
        </w:rPr>
      </w:pPr>
      <w:r>
        <w:rPr>
          <w:rFonts w:cstheme="majorHAnsi"/>
          <w:szCs w:val="20"/>
        </w:rPr>
        <w:br w:type="page"/>
      </w:r>
    </w:p>
    <w:p w14:paraId="7BE82944" w14:textId="6C7866A8" w:rsidR="009D68E9" w:rsidRPr="00E81C38" w:rsidRDefault="009D68E9" w:rsidP="009D68E9">
      <w:pPr>
        <w:rPr>
          <w:rFonts w:cstheme="majorHAnsi"/>
          <w:szCs w:val="20"/>
        </w:rPr>
      </w:pPr>
      <w:r w:rsidRPr="00E81C38">
        <w:rPr>
          <w:rFonts w:cstheme="majorHAnsi"/>
          <w:szCs w:val="20"/>
        </w:rPr>
        <w:lastRenderedPageBreak/>
        <w:t>In submitting this access request form</w:t>
      </w:r>
      <w:r>
        <w:rPr>
          <w:rFonts w:cstheme="majorHAnsi"/>
          <w:szCs w:val="20"/>
        </w:rPr>
        <w:t>,</w:t>
      </w:r>
      <w:r w:rsidRPr="00E81C38">
        <w:rPr>
          <w:rFonts w:cstheme="majorHAnsi"/>
          <w:szCs w:val="20"/>
        </w:rPr>
        <w:t xml:space="preserve"> the </w:t>
      </w:r>
      <w:r w:rsidRPr="00E81C38">
        <w:rPr>
          <w:rFonts w:cstheme="majorHAnsi"/>
          <w:i/>
          <w:szCs w:val="20"/>
        </w:rPr>
        <w:t>Requester</w:t>
      </w:r>
      <w:r w:rsidRPr="00E81C38">
        <w:rPr>
          <w:rFonts w:cstheme="majorHAnsi"/>
          <w:szCs w:val="20"/>
        </w:rPr>
        <w:t xml:space="preserve"> agrees to ensure that any information</w:t>
      </w:r>
      <w:r>
        <w:rPr>
          <w:rFonts w:cstheme="majorHAnsi"/>
          <w:szCs w:val="20"/>
        </w:rPr>
        <w:t xml:space="preserve"> </w:t>
      </w:r>
      <w:r w:rsidRPr="00E81C38">
        <w:rPr>
          <w:rFonts w:cstheme="majorHAnsi"/>
          <w:szCs w:val="20"/>
        </w:rPr>
        <w:t xml:space="preserve">that is retrieved by the </w:t>
      </w:r>
      <w:r w:rsidRPr="00E81C38">
        <w:rPr>
          <w:rFonts w:cstheme="majorHAnsi"/>
          <w:i/>
          <w:szCs w:val="20"/>
        </w:rPr>
        <w:t>Requester</w:t>
      </w:r>
      <w:r w:rsidRPr="00E81C38">
        <w:rPr>
          <w:rFonts w:cstheme="majorHAnsi"/>
          <w:szCs w:val="20"/>
        </w:rPr>
        <w:t xml:space="preserve"> is treated as ‘Commercial in Confidence’ and should not be passed on</w:t>
      </w:r>
      <w:r>
        <w:rPr>
          <w:rFonts w:cstheme="majorHAnsi"/>
          <w:szCs w:val="20"/>
        </w:rPr>
        <w:t xml:space="preserve"> </w:t>
      </w:r>
      <w:r w:rsidRPr="00E81C38">
        <w:rPr>
          <w:rFonts w:cstheme="majorHAnsi"/>
          <w:szCs w:val="20"/>
        </w:rPr>
        <w:t xml:space="preserve">to any third party without prior approval by the ECU </w:t>
      </w:r>
      <w:r>
        <w:rPr>
          <w:rFonts w:cstheme="majorHAnsi"/>
          <w:szCs w:val="20"/>
        </w:rPr>
        <w:t>Digital Activation Manager</w:t>
      </w:r>
      <w:r w:rsidRPr="00E81C38">
        <w:rPr>
          <w:rFonts w:cstheme="majorHAnsi"/>
          <w:szCs w:val="20"/>
        </w:rPr>
        <w:t>.</w:t>
      </w:r>
    </w:p>
    <w:p w14:paraId="14841B01" w14:textId="77777777" w:rsidR="009D68E9" w:rsidRPr="00E81C38" w:rsidRDefault="009D68E9" w:rsidP="009D68E9">
      <w:pPr>
        <w:rPr>
          <w:rFonts w:cstheme="majorHAnsi"/>
          <w:szCs w:val="22"/>
        </w:rPr>
      </w:pPr>
    </w:p>
    <w:tbl>
      <w:tblPr>
        <w:tblStyle w:val="WBT-TableStyle2"/>
        <w:tblW w:w="5000" w:type="pct"/>
        <w:tblInd w:w="0" w:type="dxa"/>
        <w:tblLook w:val="0280" w:firstRow="0" w:lastRow="0" w:firstColumn="1" w:lastColumn="0" w:noHBand="1" w:noVBand="0"/>
      </w:tblPr>
      <w:tblGrid>
        <w:gridCol w:w="1541"/>
        <w:gridCol w:w="2183"/>
        <w:gridCol w:w="1283"/>
        <w:gridCol w:w="1926"/>
        <w:gridCol w:w="675"/>
        <w:gridCol w:w="1788"/>
      </w:tblGrid>
      <w:tr w:rsidR="009D68E9" w:rsidRPr="000435EC" w14:paraId="52C7405D" w14:textId="77777777" w:rsidTr="00EC7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2B0CAE3C" w14:textId="77777777" w:rsidR="009D68E9" w:rsidRPr="000435EC" w:rsidRDefault="009D68E9" w:rsidP="00EC7CC0">
            <w:pPr>
              <w:rPr>
                <w:rFonts w:cstheme="majorHAnsi"/>
                <w:szCs w:val="20"/>
              </w:rPr>
            </w:pPr>
            <w:r w:rsidRPr="000435EC">
              <w:rPr>
                <w:rFonts w:cstheme="majorHAnsi"/>
                <w:szCs w:val="20"/>
              </w:rPr>
              <w:t>Name</w:t>
            </w:r>
            <w:r>
              <w:rPr>
                <w:rFonts w:cstheme="majorHAnsi"/>
                <w:szCs w:val="20"/>
              </w:rPr>
              <w:t>:</w:t>
            </w:r>
          </w:p>
        </w:tc>
        <w:tc>
          <w:tcPr>
            <w:tcW w:w="1165" w:type="pct"/>
          </w:tcPr>
          <w:p w14:paraId="20850878" w14:textId="77777777" w:rsidR="009D68E9" w:rsidRPr="000435EC" w:rsidRDefault="009D68E9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Cs w:val="20"/>
              </w:rPr>
            </w:pPr>
          </w:p>
        </w:tc>
        <w:tc>
          <w:tcPr>
            <w:tcW w:w="686" w:type="pct"/>
            <w:shd w:val="clear" w:color="auto" w:fill="24A78E"/>
          </w:tcPr>
          <w:p w14:paraId="2AA2A0D0" w14:textId="77777777" w:rsidR="009D68E9" w:rsidRPr="000435EC" w:rsidRDefault="009D68E9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szCs w:val="20"/>
              </w:rPr>
            </w:pPr>
            <w:r w:rsidRPr="000435EC">
              <w:rPr>
                <w:rFonts w:cstheme="majorHAnsi"/>
                <w:b/>
                <w:szCs w:val="20"/>
              </w:rPr>
              <w:t>Signature</w:t>
            </w:r>
            <w:r>
              <w:rPr>
                <w:rFonts w:cstheme="majorHAnsi"/>
                <w:b/>
                <w:szCs w:val="20"/>
              </w:rPr>
              <w:t>:</w:t>
            </w:r>
          </w:p>
        </w:tc>
        <w:tc>
          <w:tcPr>
            <w:tcW w:w="1028" w:type="pct"/>
          </w:tcPr>
          <w:p w14:paraId="3C000E66" w14:textId="77777777" w:rsidR="009D68E9" w:rsidRPr="000435EC" w:rsidRDefault="009D68E9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Cs w:val="20"/>
              </w:rPr>
            </w:pPr>
          </w:p>
        </w:tc>
        <w:tc>
          <w:tcPr>
            <w:tcW w:w="343" w:type="pct"/>
            <w:shd w:val="clear" w:color="auto" w:fill="24A78E"/>
          </w:tcPr>
          <w:p w14:paraId="693539CA" w14:textId="77777777" w:rsidR="009D68E9" w:rsidRPr="000435EC" w:rsidRDefault="009D68E9" w:rsidP="00EC7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szCs w:val="20"/>
              </w:rPr>
            </w:pPr>
            <w:r w:rsidRPr="000435EC">
              <w:rPr>
                <w:rFonts w:cstheme="majorHAnsi"/>
                <w:b/>
                <w:szCs w:val="20"/>
              </w:rPr>
              <w:t>Date</w:t>
            </w:r>
            <w:r>
              <w:rPr>
                <w:rFonts w:cstheme="majorHAnsi"/>
                <w:b/>
                <w:szCs w:val="20"/>
              </w:rPr>
              <w:t>:</w:t>
            </w:r>
          </w:p>
        </w:tc>
        <w:tc>
          <w:tcPr>
            <w:tcW w:w="954" w:type="pct"/>
          </w:tcPr>
          <w:p w14:paraId="39F6F950" w14:textId="77777777" w:rsidR="009D68E9" w:rsidRPr="000435EC" w:rsidRDefault="009D68E9" w:rsidP="00EC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Cs w:val="20"/>
              </w:rPr>
            </w:pPr>
          </w:p>
        </w:tc>
      </w:tr>
    </w:tbl>
    <w:p w14:paraId="40FD0282" w14:textId="77777777" w:rsidR="009D68E9" w:rsidRPr="00672E16" w:rsidRDefault="009D68E9" w:rsidP="009D68E9">
      <w:pPr>
        <w:rPr>
          <w:rFonts w:cstheme="majorHAnsi"/>
          <w:szCs w:val="20"/>
        </w:rPr>
      </w:pPr>
    </w:p>
    <w:p w14:paraId="2EC3C934" w14:textId="43E6B0C9" w:rsidR="009D68E9" w:rsidRPr="009D68E9" w:rsidRDefault="009D68E9" w:rsidP="009D68E9">
      <w:pPr>
        <w:pStyle w:val="Heading2"/>
        <w:rPr>
          <w:rStyle w:val="Strong"/>
          <w:b w:val="0"/>
          <w:bCs w:val="0"/>
        </w:rPr>
      </w:pPr>
      <w:r w:rsidRPr="009D68E9">
        <w:rPr>
          <w:rStyle w:val="Strong"/>
          <w:b w:val="0"/>
          <w:bCs w:val="0"/>
        </w:rPr>
        <w:t>Part B</w:t>
      </w:r>
    </w:p>
    <w:p w14:paraId="1664B8C8" w14:textId="07F72143" w:rsidR="00031292" w:rsidRPr="009D68E9" w:rsidRDefault="00031292" w:rsidP="00031292">
      <w:pPr>
        <w:rPr>
          <w:rStyle w:val="Strong"/>
        </w:rPr>
      </w:pPr>
      <w:r w:rsidRPr="009D68E9">
        <w:rPr>
          <w:rStyle w:val="Strong"/>
        </w:rPr>
        <w:t>To be completed by ECU Digital Activation Manager.</w:t>
      </w:r>
    </w:p>
    <w:p w14:paraId="31118E53" w14:textId="77777777" w:rsidR="00031292" w:rsidRPr="00D90734" w:rsidRDefault="00031292" w:rsidP="00031292">
      <w:pPr>
        <w:rPr>
          <w:rFonts w:ascii="Arial" w:hAnsi="Arial"/>
          <w:b/>
          <w:szCs w:val="20"/>
        </w:rPr>
      </w:pPr>
    </w:p>
    <w:tbl>
      <w:tblPr>
        <w:tblStyle w:val="WBT-TableStyle2"/>
        <w:tblW w:w="5000" w:type="pct"/>
        <w:tblInd w:w="0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280" w:firstRow="0" w:lastRow="0" w:firstColumn="1" w:lastColumn="0" w:noHBand="1" w:noVBand="0"/>
      </w:tblPr>
      <w:tblGrid>
        <w:gridCol w:w="1533"/>
        <w:gridCol w:w="2175"/>
        <w:gridCol w:w="1276"/>
        <w:gridCol w:w="1919"/>
        <w:gridCol w:w="711"/>
        <w:gridCol w:w="1782"/>
      </w:tblGrid>
      <w:tr w:rsidR="00031292" w:rsidRPr="009D68E9" w14:paraId="2B7A5FBD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098DCC70" w14:textId="60F26A12" w:rsidR="00031292" w:rsidRPr="009D68E9" w:rsidRDefault="00031292" w:rsidP="003879B5">
            <w:pPr>
              <w:rPr>
                <w:rFonts w:asciiTheme="minorHAnsi" w:hAnsiTheme="minorHAnsi"/>
                <w:szCs w:val="20"/>
              </w:rPr>
            </w:pPr>
            <w:r w:rsidRPr="009D68E9">
              <w:rPr>
                <w:rFonts w:asciiTheme="minorHAnsi" w:hAnsiTheme="minorHAnsi"/>
                <w:szCs w:val="20"/>
              </w:rPr>
              <w:t>Name</w:t>
            </w:r>
            <w:r w:rsidR="009D68E9" w:rsidRPr="009D68E9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1165" w:type="pct"/>
          </w:tcPr>
          <w:p w14:paraId="1FE8A6B4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686" w:type="pct"/>
            <w:shd w:val="clear" w:color="auto" w:fill="24A78E"/>
          </w:tcPr>
          <w:p w14:paraId="3B4FFBD7" w14:textId="52E14055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9D68E9">
              <w:rPr>
                <w:rFonts w:asciiTheme="minorHAnsi" w:hAnsiTheme="minorHAnsi"/>
                <w:b/>
                <w:szCs w:val="20"/>
              </w:rPr>
              <w:t>Signature</w:t>
            </w:r>
            <w:r w:rsidR="009D68E9" w:rsidRPr="009D68E9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1028" w:type="pct"/>
          </w:tcPr>
          <w:p w14:paraId="067D46A5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343" w:type="pct"/>
            <w:shd w:val="clear" w:color="auto" w:fill="24A78E"/>
          </w:tcPr>
          <w:p w14:paraId="0F0BCBC3" w14:textId="266DE4E2" w:rsidR="00031292" w:rsidRPr="009D68E9" w:rsidRDefault="00031292" w:rsidP="00387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9D68E9">
              <w:rPr>
                <w:rFonts w:asciiTheme="minorHAnsi" w:hAnsiTheme="minorHAnsi"/>
                <w:b/>
                <w:szCs w:val="20"/>
              </w:rPr>
              <w:t>Date</w:t>
            </w:r>
            <w:r w:rsidR="009D68E9" w:rsidRPr="009D68E9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954" w:type="pct"/>
          </w:tcPr>
          <w:p w14:paraId="5294A492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031292" w:rsidRPr="009D68E9" w14:paraId="1EE360C4" w14:textId="77777777" w:rsidTr="009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10B7A251" w14:textId="4EDC28AD" w:rsidR="00031292" w:rsidRPr="009D68E9" w:rsidRDefault="00031292" w:rsidP="003879B5">
            <w:pPr>
              <w:rPr>
                <w:rFonts w:asciiTheme="minorHAnsi" w:hAnsiTheme="minorHAnsi"/>
                <w:szCs w:val="20"/>
              </w:rPr>
            </w:pPr>
            <w:r w:rsidRPr="009D68E9">
              <w:rPr>
                <w:rFonts w:asciiTheme="minorHAnsi" w:hAnsiTheme="minorHAnsi"/>
                <w:szCs w:val="20"/>
              </w:rPr>
              <w:t>Notes</w:t>
            </w:r>
            <w:r w:rsidR="009D68E9" w:rsidRPr="009D68E9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4177" w:type="pct"/>
            <w:gridSpan w:val="5"/>
          </w:tcPr>
          <w:p w14:paraId="6FDAA9EE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  <w:p w14:paraId="32B60B9E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  <w:p w14:paraId="0CE8857E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  <w:p w14:paraId="4F55E520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  <w:p w14:paraId="2D43D8DD" w14:textId="77777777" w:rsidR="00031292" w:rsidRPr="009D68E9" w:rsidRDefault="00031292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</w:tbl>
    <w:p w14:paraId="140407D0" w14:textId="77777777" w:rsidR="00031292" w:rsidRDefault="00031292" w:rsidP="00031292">
      <w:pPr>
        <w:rPr>
          <w:rFonts w:ascii="Arial" w:hAnsi="Arial"/>
          <w:szCs w:val="20"/>
        </w:rPr>
      </w:pPr>
    </w:p>
    <w:p w14:paraId="79AC6A69" w14:textId="77777777" w:rsidR="00031292" w:rsidRPr="00031292" w:rsidRDefault="00031292" w:rsidP="00031292">
      <w:pPr>
        <w:jc w:val="center"/>
        <w:rPr>
          <w:rStyle w:val="Strong"/>
        </w:rPr>
      </w:pPr>
      <w:r w:rsidRPr="00031292">
        <w:rPr>
          <w:rStyle w:val="Strong"/>
        </w:rPr>
        <w:t xml:space="preserve">Please complete Part A and return by internal mail to the Digital Activation Manager, </w:t>
      </w:r>
    </w:p>
    <w:p w14:paraId="667B32A8" w14:textId="77777777" w:rsidR="00031292" w:rsidRPr="00031292" w:rsidRDefault="00031292" w:rsidP="00031292">
      <w:pPr>
        <w:jc w:val="center"/>
        <w:rPr>
          <w:rStyle w:val="Strong"/>
        </w:rPr>
      </w:pPr>
      <w:r w:rsidRPr="00031292">
        <w:rPr>
          <w:rStyle w:val="Strong"/>
        </w:rPr>
        <w:t>Digital Marketing, Experience and Analytics Team, Growth, Engagement and Marketing</w:t>
      </w:r>
    </w:p>
    <w:p w14:paraId="1F534242" w14:textId="285152C6" w:rsidR="00031292" w:rsidRPr="00031292" w:rsidRDefault="00031292" w:rsidP="00031292">
      <w:pPr>
        <w:jc w:val="center"/>
        <w:rPr>
          <w:rStyle w:val="Strong"/>
        </w:rPr>
      </w:pPr>
      <w:r w:rsidRPr="00031292">
        <w:rPr>
          <w:rStyle w:val="Strong"/>
        </w:rPr>
        <w:t xml:space="preserve">or scan and email to </w:t>
      </w:r>
      <w:hyperlink r:id="rId12" w:history="1">
        <w:r w:rsidRPr="009D68E9">
          <w:rPr>
            <w:rStyle w:val="Hyperlink"/>
            <w:b/>
            <w:bCs/>
            <w:color w:val="24A78E"/>
          </w:rPr>
          <w:t>corporatedigital@ecu.edu.au</w:t>
        </w:r>
      </w:hyperlink>
    </w:p>
    <w:p w14:paraId="33F11ACA" w14:textId="77777777" w:rsidR="00327ED4" w:rsidRPr="00031292" w:rsidRDefault="00327ED4" w:rsidP="00031292"/>
    <w:sectPr w:rsidR="00327ED4" w:rsidRPr="00031292" w:rsidSect="00E43D9F">
      <w:headerReference w:type="default" r:id="rId13"/>
      <w:footerReference w:type="default" r:id="rId14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9FD6" w14:textId="77777777" w:rsidR="004517E4" w:rsidRDefault="004517E4" w:rsidP="00BA6F86">
      <w:r>
        <w:separator/>
      </w:r>
    </w:p>
  </w:endnote>
  <w:endnote w:type="continuationSeparator" w:id="0">
    <w:p w14:paraId="3A60EDF7" w14:textId="77777777" w:rsidR="004517E4" w:rsidRDefault="004517E4" w:rsidP="00B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BDFB" w14:textId="77777777" w:rsidR="00327ED4" w:rsidRDefault="00327ED4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241B15" wp14:editId="282FED7D">
              <wp:simplePos x="0" y="0"/>
              <wp:positionH relativeFrom="column">
                <wp:posOffset>-76200</wp:posOffset>
              </wp:positionH>
              <wp:positionV relativeFrom="paragraph">
                <wp:posOffset>146050</wp:posOffset>
              </wp:positionV>
              <wp:extent cx="4318000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Cs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090221C9" w14:textId="372B5154" w:rsidR="00AB1F7E" w:rsidRPr="00003A1B" w:rsidRDefault="00003A1B" w:rsidP="00AB1F7E">
                              <w:pPr>
                                <w:pStyle w:val="Footer"/>
                                <w:rPr>
                                  <w:bCs/>
                                  <w:szCs w:val="20"/>
                                </w:rPr>
                              </w:pP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t xml:space="preserve">Page </w: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instrText xml:space="preserve"> PAGE </w:instrTex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003A1B">
                                <w:rPr>
                                  <w:bCs/>
                                  <w:noProof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t xml:space="preserve"> of </w: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instrText xml:space="preserve"> NUMPAGES </w:instrTex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003A1B">
                                <w:rPr>
                                  <w:bCs/>
                                  <w:noProof/>
                                  <w:szCs w:val="20"/>
                                  <w:lang w:val="en-GB"/>
                                </w:rPr>
                                <w:t>2</w:t>
                              </w:r>
                              <w:r w:rsidRPr="00003A1B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003A1B">
                                <w:rPr>
                                  <w:bCs/>
                                  <w:szCs w:val="20"/>
                                </w:rPr>
                                <w:t xml:space="preserve">: </w:t>
                              </w:r>
                              <w:r w:rsidR="003747B9" w:rsidRPr="00003A1B">
                                <w:rPr>
                                  <w:bCs/>
                                  <w:noProof/>
                                  <w:szCs w:val="20"/>
                                </w:rPr>
                                <w:t xml:space="preserve"> </w:t>
                              </w:r>
                              <w:r w:rsidR="00031292" w:rsidRPr="00003A1B">
                                <w:rPr>
                                  <w:rFonts w:cstheme="majorHAnsi"/>
                                  <w:bCs/>
                                  <w:szCs w:val="20"/>
                                </w:rPr>
                                <w:t>Social Media Access Request – External Vendors</w:t>
                              </w:r>
                            </w:p>
                          </w:sdtContent>
                        </w:sdt>
                        <w:p w14:paraId="31D6C1A2" w14:textId="77777777" w:rsidR="00327ED4" w:rsidRPr="00B7548A" w:rsidRDefault="00327ED4" w:rsidP="00327ED4">
                          <w:pPr>
                            <w:rPr>
                              <w:bCs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41B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11.5pt;width:340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" filled="f" stroked="f" strokeweight=".5pt">
              <v:textbox>
                <w:txbxContent>
                  <w:sdt>
                    <w:sdtPr>
                      <w:rPr>
                        <w:bCs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090221C9" w14:textId="372B5154" w:rsidR="00AB1F7E" w:rsidRPr="00003A1B" w:rsidRDefault="00003A1B" w:rsidP="00AB1F7E">
                        <w:pPr>
                          <w:pStyle w:val="Footer"/>
                          <w:rPr>
                            <w:bCs/>
                            <w:szCs w:val="20"/>
                          </w:rPr>
                        </w:pP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t xml:space="preserve">Page </w: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begin"/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instrText xml:space="preserve"> PAGE </w:instrTex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003A1B">
                          <w:rPr>
                            <w:bCs/>
                            <w:noProof/>
                            <w:szCs w:val="20"/>
                            <w:lang w:val="en-GB"/>
                          </w:rPr>
                          <w:t>1</w: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t xml:space="preserve"> of </w: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begin"/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instrText xml:space="preserve"> NUMPAGES </w:instrTex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003A1B">
                          <w:rPr>
                            <w:bCs/>
                            <w:noProof/>
                            <w:szCs w:val="20"/>
                            <w:lang w:val="en-GB"/>
                          </w:rPr>
                          <w:t>2</w:t>
                        </w:r>
                        <w:r w:rsidRPr="00003A1B">
                          <w:rPr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  <w:r w:rsidRPr="00003A1B">
                          <w:rPr>
                            <w:bCs/>
                            <w:szCs w:val="20"/>
                          </w:rPr>
                          <w:t xml:space="preserve">: </w:t>
                        </w:r>
                        <w:r w:rsidR="003747B9" w:rsidRPr="00003A1B">
                          <w:rPr>
                            <w:bCs/>
                            <w:noProof/>
                            <w:szCs w:val="20"/>
                          </w:rPr>
                          <w:t xml:space="preserve"> </w:t>
                        </w:r>
                        <w:r w:rsidR="00031292" w:rsidRPr="00003A1B">
                          <w:rPr>
                            <w:rFonts w:cstheme="majorHAnsi"/>
                            <w:bCs/>
                            <w:szCs w:val="20"/>
                          </w:rPr>
                          <w:t>Social Media Access Request – External Vendors</w:t>
                        </w:r>
                      </w:p>
                    </w:sdtContent>
                  </w:sdt>
                  <w:p w14:paraId="31D6C1A2" w14:textId="77777777" w:rsidR="00327ED4" w:rsidRPr="00B7548A" w:rsidRDefault="00327ED4" w:rsidP="00327ED4">
                    <w:pPr>
                      <w:rPr>
                        <w:bCs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7F01" w14:textId="77777777" w:rsidR="004517E4" w:rsidRDefault="004517E4" w:rsidP="00BA6F86">
      <w:r>
        <w:separator/>
      </w:r>
    </w:p>
  </w:footnote>
  <w:footnote w:type="continuationSeparator" w:id="0">
    <w:p w14:paraId="3F758548" w14:textId="77777777" w:rsidR="004517E4" w:rsidRDefault="004517E4" w:rsidP="00BA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110C" w14:textId="77A0A267" w:rsidR="00B65832" w:rsidRDefault="00802FD0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6E427D5" wp14:editId="32E614CA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5C60097" wp14:editId="0C78EF4B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28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F6F162" wp14:editId="7B973DA0">
              <wp:simplePos x="0" y="0"/>
              <wp:positionH relativeFrom="column">
                <wp:posOffset>-76200</wp:posOffset>
              </wp:positionH>
              <wp:positionV relativeFrom="paragraph">
                <wp:posOffset>-165735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6ADCD" w14:textId="7CFE17A4" w:rsidR="00BA6428" w:rsidRPr="000D59D0" w:rsidRDefault="00B7548A" w:rsidP="000D59D0">
                          <w:pPr>
                            <w:pStyle w:val="Title"/>
                          </w:pPr>
                          <w:r>
                            <w:t>Growth, Engagement and Marketing</w:t>
                          </w:r>
                          <w:r w:rsidR="00BA6428" w:rsidRPr="000D59D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6F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3.05pt;width:375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" filled="f" stroked="f" strokeweight=".5pt">
              <v:textbox>
                <w:txbxContent>
                  <w:p w14:paraId="51B6ADCD" w14:textId="7CFE17A4" w:rsidR="00BA6428" w:rsidRPr="000D59D0" w:rsidRDefault="00B7548A" w:rsidP="000D59D0">
                    <w:pPr>
                      <w:pStyle w:val="Title"/>
                    </w:pPr>
                    <w:r>
                      <w:t>Growth, Engagement and Marketing</w:t>
                    </w:r>
                    <w:r w:rsidR="00BA6428" w:rsidRPr="000D59D0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032B69"/>
    <w:multiLevelType w:val="hybridMultilevel"/>
    <w:tmpl w:val="0F34B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425561">
    <w:abstractNumId w:val="0"/>
  </w:num>
  <w:num w:numId="2" w16cid:durableId="27873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D1"/>
    <w:rsid w:val="00003A1B"/>
    <w:rsid w:val="00011C65"/>
    <w:rsid w:val="00031292"/>
    <w:rsid w:val="00067C66"/>
    <w:rsid w:val="000827E6"/>
    <w:rsid w:val="000B184B"/>
    <w:rsid w:val="000D59D0"/>
    <w:rsid w:val="000F613D"/>
    <w:rsid w:val="001C00F4"/>
    <w:rsid w:val="001C3B23"/>
    <w:rsid w:val="001D31AC"/>
    <w:rsid w:val="00271647"/>
    <w:rsid w:val="002A4C17"/>
    <w:rsid w:val="002B0426"/>
    <w:rsid w:val="002B7C41"/>
    <w:rsid w:val="00327ED4"/>
    <w:rsid w:val="00344E2D"/>
    <w:rsid w:val="00366F30"/>
    <w:rsid w:val="003747B9"/>
    <w:rsid w:val="00374CD9"/>
    <w:rsid w:val="003A44F5"/>
    <w:rsid w:val="003D683B"/>
    <w:rsid w:val="003E602F"/>
    <w:rsid w:val="00424DE4"/>
    <w:rsid w:val="00433FAC"/>
    <w:rsid w:val="004517E4"/>
    <w:rsid w:val="00460447"/>
    <w:rsid w:val="00492EF1"/>
    <w:rsid w:val="00493FB2"/>
    <w:rsid w:val="004B5E4C"/>
    <w:rsid w:val="004F713F"/>
    <w:rsid w:val="00517973"/>
    <w:rsid w:val="0054358C"/>
    <w:rsid w:val="00575F2F"/>
    <w:rsid w:val="005816E0"/>
    <w:rsid w:val="00595013"/>
    <w:rsid w:val="005A3077"/>
    <w:rsid w:val="005E71F3"/>
    <w:rsid w:val="00600D20"/>
    <w:rsid w:val="00613B1B"/>
    <w:rsid w:val="00662AFF"/>
    <w:rsid w:val="006C4110"/>
    <w:rsid w:val="006E167D"/>
    <w:rsid w:val="00713437"/>
    <w:rsid w:val="007367A4"/>
    <w:rsid w:val="007A7DDE"/>
    <w:rsid w:val="00802FD0"/>
    <w:rsid w:val="008145CC"/>
    <w:rsid w:val="008A2C8E"/>
    <w:rsid w:val="008A6906"/>
    <w:rsid w:val="008C0AF6"/>
    <w:rsid w:val="00964CFC"/>
    <w:rsid w:val="0099193E"/>
    <w:rsid w:val="009952D5"/>
    <w:rsid w:val="00996594"/>
    <w:rsid w:val="009B14EB"/>
    <w:rsid w:val="009D68E9"/>
    <w:rsid w:val="009F23D1"/>
    <w:rsid w:val="00A11C95"/>
    <w:rsid w:val="00A44C06"/>
    <w:rsid w:val="00A620F5"/>
    <w:rsid w:val="00A8518E"/>
    <w:rsid w:val="00A87EE7"/>
    <w:rsid w:val="00AB1F7E"/>
    <w:rsid w:val="00B350F7"/>
    <w:rsid w:val="00B65832"/>
    <w:rsid w:val="00B7548A"/>
    <w:rsid w:val="00B968BA"/>
    <w:rsid w:val="00BA6428"/>
    <w:rsid w:val="00BA6F86"/>
    <w:rsid w:val="00BB2DEC"/>
    <w:rsid w:val="00BB67C4"/>
    <w:rsid w:val="00BD37DD"/>
    <w:rsid w:val="00BE31FB"/>
    <w:rsid w:val="00C32C4B"/>
    <w:rsid w:val="00CB2165"/>
    <w:rsid w:val="00CC696A"/>
    <w:rsid w:val="00D37B8F"/>
    <w:rsid w:val="00D43C06"/>
    <w:rsid w:val="00D542B5"/>
    <w:rsid w:val="00D95EF4"/>
    <w:rsid w:val="00DA63F5"/>
    <w:rsid w:val="00DD37F4"/>
    <w:rsid w:val="00DF5945"/>
    <w:rsid w:val="00E05BF9"/>
    <w:rsid w:val="00E43D9F"/>
    <w:rsid w:val="00E442B2"/>
    <w:rsid w:val="00E630D8"/>
    <w:rsid w:val="00E7005E"/>
    <w:rsid w:val="00E73311"/>
    <w:rsid w:val="00EB3B55"/>
    <w:rsid w:val="00EC07E7"/>
    <w:rsid w:val="00EF45B0"/>
    <w:rsid w:val="00F05193"/>
    <w:rsid w:val="00F42BDF"/>
    <w:rsid w:val="00F820D8"/>
    <w:rsid w:val="00FB71A9"/>
    <w:rsid w:val="00FE0FF5"/>
    <w:rsid w:val="00FE17CF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42B1F"/>
  <w15:chartTrackingRefBased/>
  <w15:docId w15:val="{8B36050C-2050-744A-8FCF-51642B3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92"/>
    <w:pPr>
      <w:spacing w:after="0" w:line="240" w:lineRule="auto"/>
    </w:pPr>
    <w:rPr>
      <w:rFonts w:eastAsia="Times New Roman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D02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B7548A"/>
    <w:rPr>
      <w:color w:val="0000FF"/>
      <w:u w:val="single"/>
    </w:rPr>
  </w:style>
  <w:style w:type="paragraph" w:customStyle="1" w:styleId="TableText">
    <w:name w:val="Table Text"/>
    <w:basedOn w:val="Normal"/>
    <w:rsid w:val="00B7548A"/>
    <w:rPr>
      <w:szCs w:val="20"/>
    </w:rPr>
  </w:style>
  <w:style w:type="paragraph" w:customStyle="1" w:styleId="TableHeaderText">
    <w:name w:val="Table Header Text"/>
    <w:basedOn w:val="TableText"/>
    <w:rsid w:val="00B7548A"/>
    <w:pPr>
      <w:jc w:val="center"/>
    </w:pPr>
    <w:rPr>
      <w:b/>
    </w:rPr>
  </w:style>
  <w:style w:type="paragraph" w:customStyle="1" w:styleId="HorzontalRule">
    <w:name w:val="Horzontal Rule"/>
    <w:basedOn w:val="Normal"/>
    <w:qFormat/>
    <w:rsid w:val="00B7548A"/>
    <w:pPr>
      <w:pBdr>
        <w:bottom w:val="single" w:sz="18" w:space="1" w:color="595959" w:themeColor="text1" w:themeTint="A6"/>
      </w:pBdr>
      <w:tabs>
        <w:tab w:val="left" w:pos="2587"/>
      </w:tabs>
    </w:pPr>
  </w:style>
  <w:style w:type="table" w:customStyle="1" w:styleId="WBT-TableStyle2">
    <w:name w:val="WBT - Table Style 2"/>
    <w:basedOn w:val="TableNormal"/>
    <w:uiPriority w:val="99"/>
    <w:rsid w:val="00B7548A"/>
    <w:pPr>
      <w:spacing w:after="0" w:line="240" w:lineRule="auto"/>
    </w:pPr>
    <w:rPr>
      <w:rFonts w:asciiTheme="majorHAnsi" w:eastAsiaTheme="minorEastAsia" w:hAnsiTheme="majorHAnsi"/>
      <w:kern w:val="0"/>
      <w:sz w:val="22"/>
      <w:lang w:val="en-US"/>
      <w14:ligatures w14:val="none"/>
    </w:rPr>
    <w:tblPr>
      <w:tblInd w:w="0" w:type="nil"/>
      <w:tblBorders>
        <w:top w:val="single" w:sz="4" w:space="0" w:color="B3D2CE"/>
        <w:left w:val="single" w:sz="4" w:space="0" w:color="B3D2CE"/>
        <w:bottom w:val="single" w:sz="4" w:space="0" w:color="B3D2CE"/>
        <w:right w:val="single" w:sz="4" w:space="0" w:color="B3D2CE"/>
        <w:insideH w:val="single" w:sz="4" w:space="0" w:color="B3D2CE"/>
        <w:insideV w:val="single" w:sz="4" w:space="0" w:color="B3D2CE"/>
      </w:tblBorders>
      <w:tblCellMar>
        <w:top w:w="108" w:type="dxa"/>
        <w:bottom w:w="108" w:type="dxa"/>
      </w:tblCellMar>
    </w:tblPr>
    <w:tblStylePr w:type="firstRow">
      <w:rPr>
        <w:b/>
      </w:rPr>
      <w:tblPr/>
      <w:tcPr>
        <w:shd w:val="clear" w:color="auto" w:fill="DFE8F0"/>
      </w:tcPr>
    </w:tblStylePr>
    <w:tblStylePr w:type="firstCol">
      <w:rPr>
        <w:b/>
      </w:rPr>
      <w:tblPr/>
      <w:tcPr>
        <w:shd w:val="clear" w:color="auto" w:fill="DFE8F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rporatedigital@ecu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poratedigital@ecu.edu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.ecu.edu.au/3two5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nelson3/Downloads/CS24020903_Word%20Presentation%20Portrait%20-%20simpl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Portrait - simple.dotx</Template>
  <TotalTime>12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Access Request Form External</vt:lpstr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Access Request Form External</dc:title>
  <dc:subject/>
  <dc:creator>DMEA</dc:creator>
  <cp:keywords/>
  <dc:description/>
  <cp:lastModifiedBy>Andrew DUNBAR</cp:lastModifiedBy>
  <cp:revision>11</cp:revision>
  <dcterms:created xsi:type="dcterms:W3CDTF">2025-03-21T07:50:00Z</dcterms:created>
  <dcterms:modified xsi:type="dcterms:W3CDTF">2025-07-14T03:29:00Z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</Properties>
</file>